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572" w14:textId="3E42D51D" w:rsidR="00166B24" w:rsidRPr="00166B24" w:rsidRDefault="00166B24" w:rsidP="00166B24">
      <w:pPr>
        <w:shd w:val="clear" w:color="auto" w:fill="297889"/>
        <w:spacing w:after="0" w:line="288" w:lineRule="auto"/>
        <w:jc w:val="center"/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</w:pPr>
      <w:bookmarkStart w:id="0" w:name="_Hlk171002486"/>
      <w:r w:rsidRPr="00166B24"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  <w:t>ΦΟΡΜΑ ΕΚΔΗΛΩΣΗΣ ΕΝΔΙΑΦΕΡΟΝΤΟΣ</w:t>
      </w:r>
    </w:p>
    <w:p w14:paraId="499898B8" w14:textId="77777777" w:rsidR="00701D62" w:rsidRDefault="00BF3C16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γ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ια συμμετοχή σε </w:t>
      </w:r>
      <w:r w:rsidR="00701D62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επιδοτούμενο πρόγραμμα κατά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ρτισης </w:t>
      </w:r>
    </w:p>
    <w:p w14:paraId="53F3A794" w14:textId="3805461B" w:rsidR="00701D62" w:rsidRDefault="00EE369A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ανέργων και 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εργαζομένων </w:t>
      </w:r>
      <w:r w:rsidR="00E55CBF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μισθωτών 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ιδιωτικού </w:t>
      </w:r>
      <w:r w:rsidR="00BF3C16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τομέα</w:t>
      </w:r>
    </w:p>
    <w:p w14:paraId="08371310" w14:textId="53D5A20C" w:rsidR="00BF3C16" w:rsidRPr="00701D62" w:rsidRDefault="00BF3C16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26"/>
          <w:szCs w:val="26"/>
        </w:rPr>
      </w:pP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διάρκειας </w:t>
      </w:r>
      <w:r w:rsidR="00EE369A">
        <w:rPr>
          <w:rFonts w:ascii="Liberation Sans Narrow" w:hAnsi="Liberation Sans Narrow" w:cs="Calibri-Bold"/>
          <w:b/>
          <w:bCs/>
          <w:sz w:val="26"/>
          <w:szCs w:val="26"/>
        </w:rPr>
        <w:t>150</w:t>
      </w: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 ωρών</w:t>
      </w: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br/>
        <w:t>σε ψηφιακές και πράσινες δεξιότητες</w:t>
      </w:r>
      <w:r w:rsidR="00701D62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και σε δεξιότητες οικονομικού </w:t>
      </w:r>
      <w:proofErr w:type="spellStart"/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εγγραμματισμού</w:t>
      </w:r>
      <w:proofErr w:type="spellEnd"/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»</w:t>
      </w:r>
    </w:p>
    <w:p w14:paraId="43E2EEFB" w14:textId="783F5D97" w:rsidR="00BF3C16" w:rsidRPr="00701D62" w:rsidRDefault="00BF3C16" w:rsidP="00C072AB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26"/>
          <w:szCs w:val="26"/>
        </w:rPr>
      </w:pP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Εκπαιδευτικό Επίδομα: </w:t>
      </w:r>
      <w:r w:rsidR="00EE369A">
        <w:rPr>
          <w:rFonts w:ascii="Liberation Sans Narrow" w:hAnsi="Liberation Sans Narrow" w:cs="Calibri-Bold"/>
          <w:b/>
          <w:bCs/>
          <w:sz w:val="26"/>
          <w:szCs w:val="26"/>
        </w:rPr>
        <w:t>750</w:t>
      </w: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€</w:t>
      </w:r>
    </w:p>
    <w:p w14:paraId="4A4C0913" w14:textId="77777777" w:rsidR="00BF3C16" w:rsidRPr="00BF3C16" w:rsidRDefault="00BF3C16" w:rsidP="000C6BD0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  <w:lang w:val="en-US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66B24" w14:paraId="4D192D21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D454413" w14:textId="46FAEAF0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Επώνυμο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5515AE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79AB58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9E52354" w14:textId="79582E73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Όνομα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46892D4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1A58325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25324FB0" w14:textId="1A95A142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Κινητό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627D86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0ABD9C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5A4DDDD" w14:textId="0AB3D57C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Σταθερό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0E01C55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D66B189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3BCF36C2" w14:textId="66EC8420" w:rsidR="00166B24" w:rsidRP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  <w:t>E-mail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7748D8A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EE369A" w14:paraId="46A6E3E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67F14B4" w14:textId="01E43113" w:rsidR="00EE369A" w:rsidRP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Σε ποια κατηγορία ανήκετε:</w:t>
            </w:r>
          </w:p>
        </w:tc>
        <w:tc>
          <w:tcPr>
            <w:tcW w:w="7081" w:type="dxa"/>
            <w:vAlign w:val="center"/>
          </w:tcPr>
          <w:p w14:paraId="244A04CD" w14:textId="381A64BB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Εγγεγραμμένος Άνεργος:   </w:t>
            </w:r>
            <w:r w:rsidR="00102171" w:rsidRPr="00102171">
              <w:rPr>
                <w:rFonts w:ascii="Liberation Sans Narrow" w:hAnsi="Liberation Sans Narrow" w:cs="Calibri"/>
                <w:sz w:val="30"/>
                <w:szCs w:val="30"/>
                <w14:ligatures w14:val="standardContextual"/>
              </w:rPr>
              <w:t>□</w:t>
            </w:r>
            <w:r w:rsidRPr="00102171">
              <w:rPr>
                <w:rFonts w:ascii="Liberation Sans Narrow" w:hAnsi="Liberation Sans Narrow" w:cs="Calibri"/>
                <w:sz w:val="30"/>
                <w:szCs w:val="30"/>
                <w14:ligatures w14:val="standardContextual"/>
              </w:rPr>
              <w:t xml:space="preserve"> </w:t>
            </w: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   Εργαζόμενος</w:t>
            </w:r>
            <w:r w:rsidR="00102171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 Μισθωτός Ιδιωτικού Δικαίου</w:t>
            </w: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  <w:r w:rsidR="00102171" w:rsidRPr="00102171">
              <w:rPr>
                <w:rFonts w:ascii="Liberation Sans Narrow" w:hAnsi="Liberation Sans Narrow" w:cs="Calibri"/>
                <w:sz w:val="30"/>
                <w:szCs w:val="30"/>
                <w14:ligatures w14:val="standardContextual"/>
              </w:rPr>
              <w:t xml:space="preserve"> □</w:t>
            </w:r>
          </w:p>
        </w:tc>
      </w:tr>
      <w:tr w:rsidR="00EE369A" w14:paraId="4CD33A2A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095C30EA" w14:textId="3027F742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Ημερ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/</w:t>
            </w: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νία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 Συμπλήρωσης:</w:t>
            </w:r>
          </w:p>
        </w:tc>
        <w:tc>
          <w:tcPr>
            <w:tcW w:w="7081" w:type="dxa"/>
            <w:vAlign w:val="center"/>
          </w:tcPr>
          <w:p w14:paraId="30CD3E13" w14:textId="77777777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</w:tbl>
    <w:p w14:paraId="62BDB2CF" w14:textId="77777777" w:rsidR="00BF3C16" w:rsidRPr="00622CA4" w:rsidRDefault="00BF3C16" w:rsidP="00166B24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lang w:val="en-US"/>
        </w:rPr>
      </w:pPr>
    </w:p>
    <w:bookmarkEnd w:id="0"/>
    <w:p w14:paraId="6FA37C20" w14:textId="77777777" w:rsidR="00701D62" w:rsidRDefault="00166B24" w:rsidP="00ED1F4F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Η παρούσα φόρμα εκδήλωσης ενδιαφέροντος </w:t>
      </w:r>
      <w:r w:rsidR="00701D62">
        <w:rPr>
          <w:rFonts w:ascii="Liberation Sans Narrow" w:hAnsi="Liberation Sans Narrow" w:cs="Calibri"/>
          <w:sz w:val="24"/>
          <w:szCs w:val="24"/>
        </w:rPr>
        <w:t xml:space="preserve">αποστέλλεται συμπληρωμένη στο </w:t>
      </w:r>
      <w:r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166B24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8" w:history="1"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="00701D62">
        <w:rPr>
          <w:rFonts w:ascii="Liberation Sans Narrow" w:hAnsi="Liberation Sans Narrow" w:cs="Calibri"/>
          <w:sz w:val="24"/>
          <w:szCs w:val="24"/>
        </w:rPr>
        <w:t>.</w:t>
      </w:r>
    </w:p>
    <w:p w14:paraId="559DCD05" w14:textId="782D1613" w:rsidR="00A31049" w:rsidRDefault="00701D62" w:rsidP="00A31049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Μ</w:t>
      </w:r>
      <w:r w:rsidR="00166B24">
        <w:rPr>
          <w:rFonts w:ascii="Liberation Sans Narrow" w:hAnsi="Liberation Sans Narrow" w:cs="Calibri"/>
          <w:sz w:val="24"/>
          <w:szCs w:val="24"/>
        </w:rPr>
        <w:t>ε την παραλαβή την εκδήλωσης ενδιαφέροντος θα επικοινωνήσει αρμόδιο</w:t>
      </w:r>
      <w:r>
        <w:rPr>
          <w:rFonts w:ascii="Liberation Sans Narrow" w:hAnsi="Liberation Sans Narrow" w:cs="Calibri"/>
          <w:sz w:val="24"/>
          <w:szCs w:val="24"/>
        </w:rPr>
        <w:t xml:space="preserve"> άτομο </w:t>
      </w:r>
      <w:r w:rsidR="00166B24">
        <w:rPr>
          <w:rFonts w:ascii="Liberation Sans Narrow" w:hAnsi="Liberation Sans Narrow" w:cs="Calibri"/>
          <w:sz w:val="24"/>
          <w:szCs w:val="24"/>
        </w:rPr>
        <w:t>μαζί σας προκειμένου να σας ενημερώσει για τις περαιτέρω διαδικασίες</w:t>
      </w:r>
      <w:r>
        <w:rPr>
          <w:rFonts w:ascii="Liberation Sans Narrow" w:hAnsi="Liberation Sans Narrow" w:cs="Calibri"/>
          <w:sz w:val="24"/>
          <w:szCs w:val="24"/>
        </w:rPr>
        <w:t xml:space="preserve"> ένταξής σας στο πρόγραμμα.</w:t>
      </w:r>
    </w:p>
    <w:p w14:paraId="2F70BFA6" w14:textId="77777777" w:rsidR="004B630D" w:rsidRPr="00622CA4" w:rsidRDefault="004B630D" w:rsidP="00A31049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</w:p>
    <w:p w14:paraId="6A2EFDAD" w14:textId="43A51FDE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466D7ED1">
            <wp:extent cx="695325" cy="854256"/>
            <wp:effectExtent l="0" t="0" r="0" b="3175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2" cy="8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proofErr w:type="spellStart"/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</w:t>
      </w:r>
      <w:proofErr w:type="spellEnd"/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 xml:space="preserve"> ΚΔΒΜ</w:t>
      </w:r>
    </w:p>
    <w:p w14:paraId="5D73E5C9" w14:textId="77777777" w:rsidR="00E410A9" w:rsidRPr="004B630D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proofErr w:type="spellStart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</w:t>
      </w:r>
      <w:proofErr w:type="spellEnd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. Δ/</w:t>
      </w:r>
      <w:proofErr w:type="spellStart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νση</w:t>
      </w:r>
      <w:proofErr w:type="spellEnd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 xml:space="preserve">:  </w:t>
      </w:r>
      <w:proofErr w:type="spellStart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Εράτυρας</w:t>
      </w:r>
      <w:proofErr w:type="spellEnd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 xml:space="preserve"> 3, Σταθμός Λαρίσης (πλησίον στάση ΜΕΤΡΟ)</w:t>
      </w:r>
    </w:p>
    <w:p w14:paraId="4243261D" w14:textId="77777777" w:rsidR="00E410A9" w:rsidRPr="004B630D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4B630D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01D2A47E" w14:textId="27AEC4FC" w:rsidR="00A31049" w:rsidRPr="00EE369A" w:rsidRDefault="00E410A9" w:rsidP="0058552D">
      <w:pPr>
        <w:spacing w:after="0" w:line="288" w:lineRule="auto"/>
        <w:ind w:left="993" w:hanging="993"/>
        <w:jc w:val="center"/>
        <w:rPr>
          <w:sz w:val="24"/>
          <w:szCs w:val="24"/>
          <w:lang w:val="it-IT"/>
        </w:rPr>
      </w:pPr>
      <w:r w:rsidRPr="004B630D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0" w:history="1">
        <w:r w:rsidRPr="004B630D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A31049" w:rsidRPr="00EE369A" w:rsidSect="00585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1404" w14:textId="77777777" w:rsidR="002A1DC3" w:rsidRDefault="002A1DC3" w:rsidP="000301DD">
      <w:pPr>
        <w:spacing w:after="0" w:line="240" w:lineRule="auto"/>
      </w:pPr>
      <w:r>
        <w:separator/>
      </w:r>
    </w:p>
  </w:endnote>
  <w:endnote w:type="continuationSeparator" w:id="0">
    <w:p w14:paraId="438932F4" w14:textId="77777777" w:rsidR="002A1DC3" w:rsidRDefault="002A1DC3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2DC5" w14:textId="77777777" w:rsidR="00433F35" w:rsidRDefault="00433F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362F" w14:textId="026A46BC" w:rsidR="004B630D" w:rsidRDefault="004B630D">
    <w:pPr>
      <w:pStyle w:val="ac"/>
    </w:pPr>
  </w:p>
  <w:p w14:paraId="08648584" w14:textId="5FDA2667" w:rsidR="004B630D" w:rsidRDefault="0058552D" w:rsidP="0058552D">
    <w:pPr>
      <w:pStyle w:val="ac"/>
      <w:jc w:val="center"/>
    </w:pPr>
    <w:r w:rsidRPr="00D07A29">
      <w:rPr>
        <w:rFonts w:ascii="Liberation Sans Narrow" w:hAnsi="Liberation Sans Narrow"/>
        <w:noProof/>
      </w:rPr>
      <w:drawing>
        <wp:inline distT="0" distB="0" distL="0" distR="0" wp14:anchorId="4F0023EB" wp14:editId="17837A75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9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30D" w:rsidRPr="00B00793">
      <w:rPr>
        <w:noProof/>
      </w:rPr>
      <w:drawing>
        <wp:inline distT="0" distB="0" distL="0" distR="0" wp14:anchorId="345A6A28" wp14:editId="2B06FEE6">
          <wp:extent cx="3878766" cy="660403"/>
          <wp:effectExtent l="0" t="0" r="7620" b="6350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876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CA1C" w14:textId="77777777" w:rsidR="00433F35" w:rsidRDefault="00433F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775D" w14:textId="77777777" w:rsidR="002A1DC3" w:rsidRDefault="002A1DC3" w:rsidP="000301DD">
      <w:pPr>
        <w:spacing w:after="0" w:line="240" w:lineRule="auto"/>
      </w:pPr>
      <w:r>
        <w:separator/>
      </w:r>
    </w:p>
  </w:footnote>
  <w:footnote w:type="continuationSeparator" w:id="0">
    <w:p w14:paraId="49CF8FE5" w14:textId="77777777" w:rsidR="002A1DC3" w:rsidRDefault="002A1DC3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F995" w14:textId="77777777" w:rsidR="00433F35" w:rsidRDefault="00433F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1857325470" name="Εικόνα 1857325470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82A6" w14:textId="77777777" w:rsidR="00433F35" w:rsidRDefault="00433F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D1661"/>
    <w:multiLevelType w:val="hybridMultilevel"/>
    <w:tmpl w:val="C36825A8"/>
    <w:lvl w:ilvl="0" w:tplc="B45E01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8A266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3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2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5"/>
  </w:num>
  <w:num w:numId="14" w16cid:durableId="8476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87AF4"/>
    <w:rsid w:val="00093B99"/>
    <w:rsid w:val="000A0D4E"/>
    <w:rsid w:val="000A14E7"/>
    <w:rsid w:val="000B04D4"/>
    <w:rsid w:val="000B54EF"/>
    <w:rsid w:val="000C05AF"/>
    <w:rsid w:val="000C6BD0"/>
    <w:rsid w:val="000F6EA0"/>
    <w:rsid w:val="00102171"/>
    <w:rsid w:val="0010615A"/>
    <w:rsid w:val="00151652"/>
    <w:rsid w:val="00166B24"/>
    <w:rsid w:val="001B1A42"/>
    <w:rsid w:val="001D6CE4"/>
    <w:rsid w:val="001E1E94"/>
    <w:rsid w:val="002178EF"/>
    <w:rsid w:val="00233362"/>
    <w:rsid w:val="00233AB0"/>
    <w:rsid w:val="002A1DC3"/>
    <w:rsid w:val="002B6FB2"/>
    <w:rsid w:val="002C3935"/>
    <w:rsid w:val="002C56D7"/>
    <w:rsid w:val="002E0042"/>
    <w:rsid w:val="002E3C34"/>
    <w:rsid w:val="002F2CE0"/>
    <w:rsid w:val="00323499"/>
    <w:rsid w:val="00330FF7"/>
    <w:rsid w:val="003A5E7A"/>
    <w:rsid w:val="003A64B3"/>
    <w:rsid w:val="00406649"/>
    <w:rsid w:val="00412145"/>
    <w:rsid w:val="00433F35"/>
    <w:rsid w:val="004439C6"/>
    <w:rsid w:val="0046483B"/>
    <w:rsid w:val="00485071"/>
    <w:rsid w:val="00492FDF"/>
    <w:rsid w:val="004A2FE4"/>
    <w:rsid w:val="004B3C53"/>
    <w:rsid w:val="004B630D"/>
    <w:rsid w:val="004F7085"/>
    <w:rsid w:val="00547D27"/>
    <w:rsid w:val="0058552D"/>
    <w:rsid w:val="005D00B4"/>
    <w:rsid w:val="005F23A4"/>
    <w:rsid w:val="005F4D49"/>
    <w:rsid w:val="0060042C"/>
    <w:rsid w:val="00622CA4"/>
    <w:rsid w:val="0065577E"/>
    <w:rsid w:val="0067128C"/>
    <w:rsid w:val="006B3C39"/>
    <w:rsid w:val="006D17E2"/>
    <w:rsid w:val="006D7B09"/>
    <w:rsid w:val="006E0B0A"/>
    <w:rsid w:val="00701D62"/>
    <w:rsid w:val="00722EBF"/>
    <w:rsid w:val="007376A8"/>
    <w:rsid w:val="00804675"/>
    <w:rsid w:val="00821584"/>
    <w:rsid w:val="00844E26"/>
    <w:rsid w:val="00856894"/>
    <w:rsid w:val="00861E14"/>
    <w:rsid w:val="00883824"/>
    <w:rsid w:val="008D2A65"/>
    <w:rsid w:val="008F1EFF"/>
    <w:rsid w:val="00920786"/>
    <w:rsid w:val="00930E6D"/>
    <w:rsid w:val="00944A4C"/>
    <w:rsid w:val="009932F0"/>
    <w:rsid w:val="00A31049"/>
    <w:rsid w:val="00AA3145"/>
    <w:rsid w:val="00AD351D"/>
    <w:rsid w:val="00AE5CBB"/>
    <w:rsid w:val="00AF0502"/>
    <w:rsid w:val="00B2337C"/>
    <w:rsid w:val="00B24BF6"/>
    <w:rsid w:val="00B371F1"/>
    <w:rsid w:val="00B55EBA"/>
    <w:rsid w:val="00B574AE"/>
    <w:rsid w:val="00BB0A8D"/>
    <w:rsid w:val="00BF3C16"/>
    <w:rsid w:val="00C072AB"/>
    <w:rsid w:val="00C15F6E"/>
    <w:rsid w:val="00C231DD"/>
    <w:rsid w:val="00C70D51"/>
    <w:rsid w:val="00C81EEE"/>
    <w:rsid w:val="00C95059"/>
    <w:rsid w:val="00CA6DFA"/>
    <w:rsid w:val="00CC1E1E"/>
    <w:rsid w:val="00D05CC8"/>
    <w:rsid w:val="00D13CA2"/>
    <w:rsid w:val="00D644C5"/>
    <w:rsid w:val="00DB2F8A"/>
    <w:rsid w:val="00DD65A2"/>
    <w:rsid w:val="00DE2536"/>
    <w:rsid w:val="00DE31E7"/>
    <w:rsid w:val="00DF22E8"/>
    <w:rsid w:val="00E12D08"/>
    <w:rsid w:val="00E410A9"/>
    <w:rsid w:val="00E55CBF"/>
    <w:rsid w:val="00ED1F4F"/>
    <w:rsid w:val="00ED7B94"/>
    <w:rsid w:val="00EE184C"/>
    <w:rsid w:val="00EE2168"/>
    <w:rsid w:val="00EE369A"/>
    <w:rsid w:val="00F02099"/>
    <w:rsid w:val="00F240D1"/>
    <w:rsid w:val="00F47361"/>
    <w:rsid w:val="00F62D21"/>
    <w:rsid w:val="00F65B0A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bm@in-esamea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431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44</cp:revision>
  <dcterms:created xsi:type="dcterms:W3CDTF">2024-09-17T12:31:00Z</dcterms:created>
  <dcterms:modified xsi:type="dcterms:W3CDTF">2025-04-25T12:48:00Z</dcterms:modified>
</cp:coreProperties>
</file>