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4D32" w14:textId="77777777" w:rsidR="00FF5F03" w:rsidRPr="00FF5F03" w:rsidRDefault="00FF5F03" w:rsidP="00FF5F03">
      <w:pPr>
        <w:spacing w:before="360" w:after="360"/>
        <w:jc w:val="center"/>
        <w:rPr>
          <w:rFonts w:cstheme="minorHAnsi"/>
          <w:b/>
          <w:sz w:val="28"/>
        </w:rPr>
      </w:pP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ΑΙΤΗΣΗ</w:t>
      </w:r>
    </w:p>
    <w:p w14:paraId="0AFC4278" w14:textId="3A56968F" w:rsidR="00FF5F03" w:rsidRPr="00FF5F03" w:rsidRDefault="00FF5F03" w:rsidP="00FF5F03">
      <w:pPr>
        <w:jc w:val="both"/>
        <w:rPr>
          <w:rFonts w:cstheme="minorHAnsi"/>
          <w:b/>
          <w:sz w:val="24"/>
          <w:szCs w:val="24"/>
        </w:rPr>
      </w:pP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ΠΡΟΣ</w:t>
      </w:r>
      <w:r w:rsidRPr="00FF5F03">
        <w:rPr>
          <w:rFonts w:cstheme="minorHAnsi"/>
          <w:b/>
          <w:sz w:val="24"/>
          <w:szCs w:val="24"/>
        </w:rPr>
        <w:t xml:space="preserve">: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ΙΝΣΤΙΤΟΥΤΟ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ΕΘΝΙΚΗΣ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ΣΥΝΟΜΟΣΠΟΝΔΙΑΣ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ΑΤΟΜΩΝ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ΜΕ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ΑΝΑΠΗΡΙΑ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ΚΑΙ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ΧΡΟΝΙΕΣ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ΠΑΘΗΣΕΙΣ</w:t>
      </w:r>
      <w:r>
        <w:rPr>
          <w:rFonts w:ascii="Liberation Sans Narrow" w:hAnsi="Liberation Sans Narrow"/>
          <w:b/>
          <w:sz w:val="24"/>
          <w:szCs w:val="24"/>
          <w:lang w:eastAsia="el-GR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ΙΝ</w:t>
      </w:r>
      <w:r w:rsidRPr="00FF5F03">
        <w:rPr>
          <w:rFonts w:cstheme="minorHAnsi"/>
          <w:b/>
          <w:sz w:val="24"/>
          <w:szCs w:val="24"/>
        </w:rPr>
        <w:t>-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ΕΣΑμεΑ</w:t>
      </w:r>
      <w:r>
        <w:rPr>
          <w:rFonts w:ascii="Liberation Sans Narrow" w:hAnsi="Liberation Sans Narrow"/>
          <w:b/>
          <w:sz w:val="24"/>
          <w:szCs w:val="24"/>
          <w:lang w:eastAsia="el-GR"/>
        </w:rPr>
        <w:t>)</w:t>
      </w:r>
      <w:r w:rsidRPr="00FF5F0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FF5F03" w:rsidRPr="00FF5F03" w14:paraId="7C61D148" w14:textId="77777777" w:rsidTr="00E66E90">
        <w:trPr>
          <w:trHeight w:val="255"/>
        </w:trPr>
        <w:tc>
          <w:tcPr>
            <w:tcW w:w="3539" w:type="dxa"/>
          </w:tcPr>
          <w:p w14:paraId="0A8EBE21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4820" w:type="dxa"/>
          </w:tcPr>
          <w:p w14:paraId="2120A4DF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5C16033F" w14:textId="77777777" w:rsidTr="00E66E90">
        <w:trPr>
          <w:trHeight w:val="361"/>
        </w:trPr>
        <w:tc>
          <w:tcPr>
            <w:tcW w:w="3539" w:type="dxa"/>
          </w:tcPr>
          <w:p w14:paraId="4FA6A1EE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ΠΑΤΡΩΝΥΜΟ</w:t>
            </w:r>
          </w:p>
        </w:tc>
        <w:tc>
          <w:tcPr>
            <w:tcW w:w="4820" w:type="dxa"/>
          </w:tcPr>
          <w:p w14:paraId="469EFB28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2A455D4E" w14:textId="77777777" w:rsidTr="00E66E90">
        <w:trPr>
          <w:trHeight w:val="341"/>
        </w:trPr>
        <w:tc>
          <w:tcPr>
            <w:tcW w:w="3539" w:type="dxa"/>
          </w:tcPr>
          <w:p w14:paraId="5387804C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ΗΜΕΡΟΜΗΝΙΑ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ΓΕΝΝΗΣΗΣ</w:t>
            </w:r>
          </w:p>
        </w:tc>
        <w:tc>
          <w:tcPr>
            <w:tcW w:w="4820" w:type="dxa"/>
          </w:tcPr>
          <w:p w14:paraId="1051B97B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26DCA808" w14:textId="77777777" w:rsidTr="00E66E90">
        <w:trPr>
          <w:trHeight w:val="207"/>
        </w:trPr>
        <w:tc>
          <w:tcPr>
            <w:tcW w:w="3539" w:type="dxa"/>
          </w:tcPr>
          <w:p w14:paraId="421946F6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ΤΑΧΥΔΡΟΜΙΚΗ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ΔΙΕΥΘΥΝΣΗ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ΠΟΛΗ</w:t>
            </w:r>
          </w:p>
        </w:tc>
        <w:tc>
          <w:tcPr>
            <w:tcW w:w="4820" w:type="dxa"/>
          </w:tcPr>
          <w:p w14:paraId="5EC42C19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045C67EB" w14:textId="77777777" w:rsidTr="00E66E90">
        <w:trPr>
          <w:trHeight w:val="329"/>
        </w:trPr>
        <w:tc>
          <w:tcPr>
            <w:tcW w:w="3539" w:type="dxa"/>
          </w:tcPr>
          <w:p w14:paraId="7A26F26D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ΤΗΛΕΦΩΝΟ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ΣΤΑΘΕΡΟ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432F304A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38A4BAAE" w14:textId="77777777" w:rsidTr="00E66E90">
        <w:trPr>
          <w:trHeight w:val="248"/>
        </w:trPr>
        <w:tc>
          <w:tcPr>
            <w:tcW w:w="3539" w:type="dxa"/>
          </w:tcPr>
          <w:p w14:paraId="680B5E76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ΤΗΛΕΦΩΝΟ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ΚΙΝΗΤΟ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1733C8A2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7B53D923" w14:textId="77777777" w:rsidTr="00E66E90">
        <w:trPr>
          <w:trHeight w:val="169"/>
        </w:trPr>
        <w:tc>
          <w:tcPr>
            <w:tcW w:w="3539" w:type="dxa"/>
          </w:tcPr>
          <w:p w14:paraId="229A7829" w14:textId="77777777" w:rsidR="00FF5F03" w:rsidRPr="00FF5F03" w:rsidRDefault="00FF5F03" w:rsidP="00FF5F03">
            <w:pPr>
              <w:spacing w:before="60" w:after="60"/>
              <w:rPr>
                <w:rFonts w:ascii="Liberation Sans Narrow" w:hAnsi="Liberation Sans Narrow"/>
                <w:b/>
                <w:sz w:val="24"/>
                <w:szCs w:val="24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E-MAIL</w:t>
            </w:r>
          </w:p>
        </w:tc>
        <w:tc>
          <w:tcPr>
            <w:tcW w:w="4820" w:type="dxa"/>
          </w:tcPr>
          <w:p w14:paraId="1B00734C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4D2329D" w14:textId="77777777" w:rsidR="00B562D0" w:rsidRDefault="00B562D0" w:rsidP="00B562D0">
      <w:pPr>
        <w:jc w:val="both"/>
        <w:rPr>
          <w:rFonts w:cstheme="minorHAnsi"/>
          <w:b/>
          <w:sz w:val="24"/>
          <w:szCs w:val="24"/>
        </w:rPr>
      </w:pPr>
    </w:p>
    <w:p w14:paraId="34E77238" w14:textId="57A41EE8" w:rsidR="00B562D0" w:rsidRPr="00B562D0" w:rsidRDefault="00FF5F03" w:rsidP="00B562D0">
      <w:pPr>
        <w:jc w:val="both"/>
        <w:rPr>
          <w:rFonts w:ascii="Liberation Sans Narrow" w:hAnsi="Liberation Sans Narrow"/>
          <w:bCs/>
          <w:sz w:val="24"/>
          <w:szCs w:val="24"/>
          <w:lang w:eastAsia="el-GR"/>
        </w:rPr>
      </w:pPr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>Σε απάντηση της υπ’ αρ.</w:t>
      </w:r>
      <w:r w:rsidR="00B600DC" w:rsidRPr="00B600DC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 xml:space="preserve">πρωτ.: </w:t>
      </w:r>
      <w:r w:rsidR="00B600DC" w:rsidRPr="00B600DC">
        <w:rPr>
          <w:rFonts w:ascii="Liberation Sans Narrow" w:hAnsi="Liberation Sans Narrow"/>
          <w:b/>
          <w:sz w:val="24"/>
          <w:szCs w:val="24"/>
          <w:lang w:eastAsia="el-GR"/>
        </w:rPr>
        <w:t>357</w:t>
      </w:r>
      <w:r w:rsidR="00B35B45" w:rsidRPr="00B35B45">
        <w:rPr>
          <w:rFonts w:ascii="Liberation Sans Narrow" w:hAnsi="Liberation Sans Narrow"/>
          <w:b/>
          <w:sz w:val="24"/>
          <w:szCs w:val="24"/>
          <w:lang w:eastAsia="el-GR"/>
        </w:rPr>
        <w:t>/28.04.2025</w:t>
      </w:r>
      <w:r w:rsidR="00B600DC" w:rsidRPr="00B600DC">
        <w:rPr>
          <w:rFonts w:ascii="Liberation Sans Narrow" w:hAnsi="Liberation Sans Narrow"/>
          <w:b/>
          <w:sz w:val="24"/>
          <w:szCs w:val="24"/>
          <w:lang w:eastAsia="el-GR"/>
        </w:rPr>
        <w:t xml:space="preserve"> 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>Π</w:t>
      </w:r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 xml:space="preserve">ρόσκλησης εκδήλωσης ενδιαφέροντος </w:t>
      </w:r>
      <w:r w:rsidR="00B562D0" w:rsidRPr="004E372D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στο πλαίσιο εφαρμογής του Πακέτου Εργασίας (Π.Ε.) 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>1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/>
          <w:color w:val="000000"/>
          <w:sz w:val="24"/>
          <w:szCs w:val="24"/>
          <w:lang w:eastAsia="el-GR"/>
        </w:rPr>
        <w:t>«Υπηρεσίες ενημέρωσης πληροφόρησης και συμβουλευτικής για την αναπηρία»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, </w:t>
      </w:r>
      <w:r w:rsidR="00B562D0" w:rsidRPr="00482C55">
        <w:rPr>
          <w:rFonts w:ascii="Cambria" w:hAnsi="Cambria" w:cs="Calibri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>του Υποέργου 1</w:t>
      </w:r>
      <w:r w:rsidR="00B562D0">
        <w:rPr>
          <w:rFonts w:ascii="Cambria" w:hAnsi="Cambria" w:cs="Calibri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/>
          <w:color w:val="000000"/>
          <w:sz w:val="24"/>
          <w:szCs w:val="24"/>
          <w:lang w:eastAsia="el-GR"/>
        </w:rPr>
        <w:t>«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Υπηρεσίες Υποστήριξης για άτομα με αναπηρία, </w:t>
      </w:r>
      <w:r w:rsidR="00B562D0" w:rsidRPr="00B93FC5">
        <w:rPr>
          <w:rFonts w:ascii="Liberation Sans Narrow" w:hAnsi="Liberation Sans Narrow"/>
          <w:b/>
          <w:sz w:val="24"/>
          <w:szCs w:val="24"/>
          <w:lang w:eastAsia="el-GR"/>
        </w:rPr>
        <w:t>χρόνιες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 παθήσεις και τις </w:t>
      </w:r>
      <w:r w:rsidR="00B562D0" w:rsidRPr="00B93FC5">
        <w:rPr>
          <w:rFonts w:ascii="Liberation Sans Narrow" w:hAnsi="Liberation Sans Narrow"/>
          <w:b/>
          <w:sz w:val="24"/>
          <w:szCs w:val="24"/>
          <w:lang w:eastAsia="el-GR"/>
        </w:rPr>
        <w:t>οικογένειές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 τους που διαβιούν στον Δήμο Θεσσαλονίκης»</w:t>
      </w:r>
      <w:r w:rsidR="00B562D0" w:rsidRPr="00B93FC5">
        <w:rPr>
          <w:rFonts w:ascii="Liberation Sans Narrow" w:eastAsia="Times New Roman" w:hAnsi="Liberation Sans Narrow" w:cs="Times New Roman"/>
          <w:b/>
          <w:color w:val="000000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>της Πράξης</w:t>
      </w:r>
      <w:r w:rsidR="00B562D0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 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>«ΟΛΟΚΛΗΡΩΜΕΝΕΣ ΥΠΗΡΕΣΙΕΣ ΥΠΟΣΤΗΡΙΞΗΣ ΓΙΑ ΑΤΟΜΑ ΜΕ ΑΝΑΠΗΡΙΑ, ΧΡΟΝΙΕΣ ΠΑΘΗΣΕΙΣ ΚΑΙ ΤΙΣ ΟΙΚΟΓΕΝΕΙΕΣ ΤΟΥΣ ΣΤΟΝ ΔΗΜΟ ΘΕΣΣΑΛΟΝΙΚΗΣ»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>με κωδ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>ικό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 xml:space="preserve"> ΟΠΣ (MIS) 6018248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που εντάχθηκε στο Επιχειρησιακό Πρόγραμμα «Κεντρική Μακεδονία 2021-2027»</w:t>
      </w:r>
      <w:r w:rsidR="00B562D0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, 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>σάς υποβάλλω αίτηση για τη  θέση του</w:t>
      </w:r>
      <w:r w:rsidR="00DF4D55" w:rsidRPr="00DF4D55">
        <w:rPr>
          <w:rFonts w:ascii="Liberation Sans Narrow" w:hAnsi="Liberation Sans Narrow"/>
          <w:bCs/>
          <w:sz w:val="24"/>
          <w:szCs w:val="24"/>
          <w:lang w:eastAsia="el-GR"/>
        </w:rPr>
        <w:t>/</w:t>
      </w:r>
      <w:r w:rsidR="00DF4D55">
        <w:rPr>
          <w:rFonts w:ascii="Liberation Sans Narrow" w:hAnsi="Liberation Sans Narrow"/>
          <w:bCs/>
          <w:sz w:val="24"/>
          <w:szCs w:val="24"/>
          <w:lang w:eastAsia="el-GR"/>
        </w:rPr>
        <w:t>της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Κοινωνικού Λειτουργού στη</w:t>
      </w:r>
      <w:r w:rsidR="00B64721">
        <w:rPr>
          <w:rFonts w:ascii="Liberation Sans Narrow" w:hAnsi="Liberation Sans Narrow"/>
          <w:bCs/>
          <w:sz w:val="24"/>
          <w:szCs w:val="24"/>
          <w:lang w:eastAsia="el-GR"/>
        </w:rPr>
        <w:t xml:space="preserve"> Θεσσαλονίκη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>.</w:t>
      </w:r>
    </w:p>
    <w:p w14:paraId="47E6DD5D" w14:textId="3D4CD360" w:rsidR="00FF5F03" w:rsidRPr="00FF5F03" w:rsidRDefault="00FF5F03" w:rsidP="00B562D0">
      <w:pPr>
        <w:spacing w:before="400"/>
        <w:jc w:val="both"/>
        <w:rPr>
          <w:rFonts w:cstheme="minorHAnsi"/>
          <w:sz w:val="24"/>
          <w:szCs w:val="24"/>
          <w:u w:val="single"/>
        </w:rPr>
      </w:pP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Συνημμένα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υποβάλλονται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σε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ψηφιακό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φάκελο</w:t>
      </w:r>
      <w:r w:rsidRPr="00FF5F03">
        <w:rPr>
          <w:rFonts w:cstheme="minorHAnsi"/>
          <w:sz w:val="24"/>
          <w:szCs w:val="24"/>
          <w:u w:val="single"/>
        </w:rPr>
        <w:t>:</w:t>
      </w:r>
    </w:p>
    <w:p w14:paraId="7EC714A5" w14:textId="748D61EE" w:rsidR="00FF5F03" w:rsidRDefault="00FF5F03" w:rsidP="00FF5F03">
      <w:pPr>
        <w:numPr>
          <w:ilvl w:val="0"/>
          <w:numId w:val="9"/>
        </w:numPr>
        <w:spacing w:after="200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Αναλυτικό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Βιογραφικό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Σημείωμα</w:t>
      </w:r>
    </w:p>
    <w:p w14:paraId="7B90817E" w14:textId="6CA3C3C2" w:rsidR="00A206F5" w:rsidRPr="00627453" w:rsidRDefault="00A206F5" w:rsidP="00FF5F03">
      <w:pPr>
        <w:numPr>
          <w:ilvl w:val="0"/>
          <w:numId w:val="9"/>
        </w:numPr>
        <w:spacing w:after="200"/>
        <w:rPr>
          <w:rFonts w:ascii="Liberation Sans Narrow" w:hAnsi="Liberation Sans Narrow" w:cstheme="minorHAnsi"/>
          <w:kern w:val="2"/>
          <w:sz w:val="24"/>
          <w:szCs w:val="24"/>
          <w14:ligatures w14:val="standardContextual"/>
        </w:rPr>
      </w:pPr>
      <w:r w:rsidRPr="00627453">
        <w:rPr>
          <w:rFonts w:ascii="Liberation Sans Narrow" w:hAnsi="Liberation Sans Narrow" w:cstheme="minorHAnsi"/>
          <w:kern w:val="2"/>
          <w:sz w:val="24"/>
          <w:szCs w:val="24"/>
          <w14:ligatures w14:val="standardContextual"/>
        </w:rPr>
        <w:t>Επιστολή εκδήλωσης ενδιαφέροντος</w:t>
      </w:r>
    </w:p>
    <w:p w14:paraId="366FF24E" w14:textId="758A0F71" w:rsidR="00FF5F03" w:rsidRPr="00FF5F03" w:rsidRDefault="00FF5F03" w:rsidP="00FF5F03">
      <w:pPr>
        <w:numPr>
          <w:ilvl w:val="0"/>
          <w:numId w:val="9"/>
        </w:numPr>
        <w:spacing w:after="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κάτωθι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δικαιολογητικά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ψηφιακή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μορφή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)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που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τεκμηριώνουν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την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ύπαρξη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απαιτούμενων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ή/και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επιθυμητών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προσόντων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αριθμημένα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και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συμφωνία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με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δηλωθέντα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στο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αναλυτικό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βιογραφικό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σημείωμα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>):</w:t>
      </w:r>
    </w:p>
    <w:p w14:paraId="7FAF779E" w14:textId="77777777" w:rsidR="00FF5F03" w:rsidRPr="00FF5F03" w:rsidRDefault="00FF5F03" w:rsidP="00FF5F03">
      <w:pPr>
        <w:spacing w:line="278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cstheme="minorHAnsi"/>
        </w:rPr>
        <w:br w:type="page"/>
      </w:r>
    </w:p>
    <w:p w14:paraId="098CEE13" w14:textId="77777777" w:rsidR="00FF5F03" w:rsidRPr="00FF5F03" w:rsidRDefault="00FF5F03" w:rsidP="00B600DC">
      <w:pPr>
        <w:spacing w:after="0"/>
        <w:ind w:left="72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7E96042C" w14:textId="61635CAF" w:rsidR="00FF5F03" w:rsidRPr="00FF5F03" w:rsidRDefault="00FF5F03" w:rsidP="00FF5F03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 w:rsidR="00B600DC"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5C2B11CE" w14:textId="6A921AAC" w:rsidR="00FF5F03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7B56F58E" w14:textId="16AD5DBF" w:rsidR="00FF5F03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7D42FB19" w14:textId="77777777" w:rsidR="00B600DC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0DA7E96B" w14:textId="77777777" w:rsidR="00B600DC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471E0AB5" w14:textId="45BF9431" w:rsidR="00FF5F03" w:rsidRPr="00B35B45" w:rsidRDefault="00FF5F03" w:rsidP="00FF5F03">
      <w:pPr>
        <w:spacing w:before="1400" w:line="600" w:lineRule="auto"/>
        <w:rPr>
          <w:rFonts w:ascii="Liberation Sans Narrow" w:hAnsi="Liberation Sans Narrow"/>
          <w:sz w:val="24"/>
          <w:szCs w:val="24"/>
        </w:rPr>
      </w:pP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Τόπος &amp; Ημερομηνία</w:t>
      </w:r>
      <w:r w:rsidRPr="00B35B45">
        <w:rPr>
          <w:rFonts w:ascii="Liberation Sans Narrow" w:hAnsi="Liberation Sans Narrow"/>
          <w:sz w:val="24"/>
          <w:szCs w:val="24"/>
        </w:rPr>
        <w:t>:……………………….……………</w:t>
      </w:r>
      <w:r w:rsidR="00B35B45" w:rsidRPr="00B35B45">
        <w:rPr>
          <w:rFonts w:ascii="Liberation Sans Narrow" w:hAnsi="Liberation Sans Narrow"/>
          <w:sz w:val="24"/>
          <w:szCs w:val="24"/>
        </w:rPr>
        <w:t>.</w:t>
      </w:r>
      <w:r w:rsidRPr="00B35B45">
        <w:rPr>
          <w:rFonts w:ascii="Liberation Sans Narrow" w:hAnsi="Liberation Sans Narrow"/>
          <w:sz w:val="24"/>
          <w:szCs w:val="24"/>
        </w:rPr>
        <w:t>………</w:t>
      </w:r>
      <w:r w:rsidR="00B35B45" w:rsidRPr="00B35B45">
        <w:rPr>
          <w:rFonts w:ascii="Liberation Sans Narrow" w:hAnsi="Liberation Sans Narrow"/>
          <w:sz w:val="24"/>
          <w:szCs w:val="24"/>
        </w:rPr>
        <w:t>.</w:t>
      </w:r>
      <w:r w:rsidRPr="00B35B45">
        <w:rPr>
          <w:rFonts w:ascii="Liberation Sans Narrow" w:hAnsi="Liberation Sans Narrow"/>
          <w:sz w:val="24"/>
          <w:szCs w:val="24"/>
        </w:rPr>
        <w:t>…………….……………………</w:t>
      </w:r>
      <w:r w:rsidRPr="00B35B45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Ον/νυμο</w:t>
      </w:r>
      <w:r w:rsidRPr="00B35B45">
        <w:rPr>
          <w:rFonts w:ascii="Liberation Sans Narrow" w:hAnsi="Liberation Sans Narrow"/>
          <w:b/>
          <w:sz w:val="24"/>
          <w:szCs w:val="24"/>
        </w:rPr>
        <w:t xml:space="preserve"> </w:t>
      </w: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Υποψήφιου</w:t>
      </w:r>
      <w:r w:rsidR="00A206F5" w:rsidRPr="00B35B45">
        <w:rPr>
          <w:rFonts w:ascii="Liberation Sans Narrow" w:hAnsi="Liberation Sans Narrow"/>
          <w:b/>
          <w:sz w:val="24"/>
          <w:szCs w:val="24"/>
          <w:lang w:eastAsia="el-GR"/>
        </w:rPr>
        <w:t>/ας</w:t>
      </w:r>
      <w:r w:rsidRPr="00B35B45">
        <w:rPr>
          <w:rFonts w:ascii="Liberation Sans Narrow" w:hAnsi="Liberation Sans Narrow"/>
          <w:b/>
          <w:sz w:val="24"/>
          <w:szCs w:val="24"/>
        </w:rPr>
        <w:t>:</w:t>
      </w:r>
      <w:r w:rsidRPr="00B35B45">
        <w:rPr>
          <w:rFonts w:ascii="Liberation Sans Narrow" w:hAnsi="Liberation Sans Narrow"/>
          <w:sz w:val="24"/>
          <w:szCs w:val="24"/>
        </w:rPr>
        <w:t>………………………………………………………………………………</w:t>
      </w:r>
    </w:p>
    <w:p w14:paraId="668D99F1" w14:textId="20A71AE5" w:rsidR="00FF5F03" w:rsidRPr="00B35B45" w:rsidRDefault="00FF5F03" w:rsidP="00FF5F03">
      <w:pPr>
        <w:spacing w:line="600" w:lineRule="auto"/>
        <w:rPr>
          <w:rFonts w:ascii="Liberation Sans Narrow" w:hAnsi="Liberation Sans Narrow"/>
          <w:sz w:val="24"/>
          <w:szCs w:val="24"/>
        </w:rPr>
      </w:pP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Υπογραφή</w:t>
      </w:r>
      <w:r w:rsidRPr="00B35B45">
        <w:rPr>
          <w:rFonts w:ascii="Liberation Sans Narrow" w:hAnsi="Liberation Sans Narrow"/>
          <w:sz w:val="24"/>
          <w:szCs w:val="24"/>
        </w:rPr>
        <w:t>:…………………………………</w:t>
      </w:r>
      <w:r w:rsidR="00B35B45">
        <w:rPr>
          <w:rFonts w:ascii="Liberation Sans Narrow" w:hAnsi="Liberation Sans Narrow"/>
          <w:sz w:val="24"/>
          <w:szCs w:val="24"/>
          <w:lang w:val="en-US"/>
        </w:rPr>
        <w:t>..</w:t>
      </w:r>
      <w:r w:rsidRPr="00B35B45">
        <w:rPr>
          <w:rFonts w:ascii="Liberation Sans Narrow" w:hAnsi="Liberation Sans Narrow"/>
          <w:sz w:val="24"/>
          <w:szCs w:val="24"/>
        </w:rPr>
        <w:t>…………………………………………………..………</w:t>
      </w:r>
    </w:p>
    <w:p w14:paraId="6157AABC" w14:textId="77777777" w:rsidR="00FF5F03" w:rsidRPr="00FF5F03" w:rsidRDefault="00FF5F03" w:rsidP="00FF5F03">
      <w:pPr>
        <w:spacing w:before="1400"/>
        <w:jc w:val="both"/>
        <w:rPr>
          <w:rFonts w:ascii="Liberation Sans Narrow" w:hAnsi="Liberation Sans Narrow" w:cstheme="minorHAnsi"/>
          <w:b/>
          <w:bCs/>
          <w:sz w:val="24"/>
          <w:szCs w:val="24"/>
        </w:rPr>
      </w:pPr>
      <w:r w:rsidRPr="00FF5F03">
        <w:rPr>
          <w:rFonts w:ascii="Liberation Sans Narrow" w:hAnsi="Liberation Sans Narrow" w:cstheme="minorHAnsi"/>
          <w:b/>
          <w:bCs/>
          <w:sz w:val="24"/>
          <w:szCs w:val="24"/>
        </w:rPr>
        <w:t>Σημείωση:</w:t>
      </w:r>
    </w:p>
    <w:p w14:paraId="1838E17F" w14:textId="39165C79" w:rsidR="00E81CC0" w:rsidRPr="00A206F5" w:rsidRDefault="00FF5F03" w:rsidP="00A206F5">
      <w:pPr>
        <w:jc w:val="both"/>
        <w:rPr>
          <w:rFonts w:ascii="Liberation Sans Narrow" w:hAnsi="Liberation Sans Narrow" w:cstheme="minorHAnsi"/>
          <w:sz w:val="24"/>
          <w:szCs w:val="24"/>
        </w:rPr>
      </w:pPr>
      <w:r w:rsidRPr="00FF5F03">
        <w:rPr>
          <w:rFonts w:ascii="Liberation Sans Narrow" w:hAnsi="Liberation Sans Narrow" w:cstheme="minorHAnsi"/>
          <w:sz w:val="24"/>
          <w:szCs w:val="24"/>
        </w:rPr>
        <w:t xml:space="preserve">Όλα τα στοιχεία της αίτησης των υποψηφίων αποτελούν προσωπικά δεδομένα και ως τέτοια συλλέγονται και επεξεργάζονται αποκλειστικά και μόνο για τους σκοπούς της παρούσας Πρόσκλησης. </w:t>
      </w:r>
      <w:r w:rsidRPr="00FF5F03">
        <w:rPr>
          <w:rFonts w:ascii="Liberation Sans Narrow" w:hAnsi="Liberation Sans Narrow" w:cstheme="minorHAnsi"/>
          <w:sz w:val="24"/>
          <w:szCs w:val="24"/>
          <w:lang w:val="en-US"/>
        </w:rPr>
        <w:t>To</w:t>
      </w:r>
      <w:r w:rsidRPr="00FF5F03">
        <w:rPr>
          <w:rFonts w:ascii="Liberation Sans Narrow" w:hAnsi="Liberation Sans Narrow" w:cstheme="minorHAnsi"/>
          <w:sz w:val="24"/>
          <w:szCs w:val="24"/>
        </w:rPr>
        <w:t xml:space="preserve"> ΙΝ-ΕΣΑμεΑ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ΙΝ-ΕΣΑμεΑ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sectPr w:rsidR="00E81CC0" w:rsidRPr="00A206F5" w:rsidSect="003C1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0B0D" w14:textId="77777777" w:rsidR="00327C35" w:rsidRDefault="00327C35" w:rsidP="000301DD">
      <w:pPr>
        <w:spacing w:after="0" w:line="240" w:lineRule="auto"/>
      </w:pPr>
      <w:r>
        <w:separator/>
      </w:r>
    </w:p>
  </w:endnote>
  <w:endnote w:type="continuationSeparator" w:id="0">
    <w:p w14:paraId="07A489C7" w14:textId="77777777" w:rsidR="00327C35" w:rsidRDefault="00327C35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 Narrow">
    <w:altName w:val="Calibri"/>
    <w:panose1 w:val="020B0606020202030204"/>
    <w:charset w:val="A1"/>
    <w:family w:val="swiss"/>
    <w:pitch w:val="variable"/>
    <w:sig w:usb0="A00002AF" w:usb1="500078FB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D753" w14:textId="77777777" w:rsidR="00736FFD" w:rsidRDefault="00736F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5247"/>
      <w:docPartObj>
        <w:docPartGallery w:val="Page Numbers (Bottom of Page)"/>
        <w:docPartUnique/>
      </w:docPartObj>
    </w:sdtPr>
    <w:sdtEndPr/>
    <w:sdtContent>
      <w:p w14:paraId="559B43A1" w14:textId="41D6321C" w:rsidR="00BC6F23" w:rsidRDefault="00736FFD">
        <w:pPr>
          <w:pStyle w:val="ac"/>
          <w:jc w:val="right"/>
        </w:pPr>
        <w:r>
          <w:rPr>
            <w:noProof/>
            <w14:ligatures w14:val="standardContextual"/>
          </w:rPr>
          <w:drawing>
            <wp:inline distT="0" distB="0" distL="0" distR="0" wp14:anchorId="514D2A19" wp14:editId="58CAE949">
              <wp:extent cx="5274310" cy="670560"/>
              <wp:effectExtent l="0" t="0" r="2540" b="0"/>
              <wp:docPr id="192545385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545385" name="Εικόνα 19254538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6F23">
          <w:fldChar w:fldCharType="begin"/>
        </w:r>
        <w:r w:rsidR="00BC6F23">
          <w:instrText>PAGE   \* MERGEFORMAT</w:instrText>
        </w:r>
        <w:r w:rsidR="00BC6F23">
          <w:fldChar w:fldCharType="separate"/>
        </w:r>
        <w:r w:rsidR="00BC6F23">
          <w:t>2</w:t>
        </w:r>
        <w:r w:rsidR="00BC6F23">
          <w:fldChar w:fldCharType="end"/>
        </w:r>
      </w:p>
    </w:sdtContent>
  </w:sdt>
  <w:p w14:paraId="24F57DED" w14:textId="54C99D10" w:rsidR="000301DD" w:rsidRDefault="000301DD" w:rsidP="00BC6F23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9057" w14:textId="77777777" w:rsidR="00736FFD" w:rsidRDefault="00736F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9277" w14:textId="77777777" w:rsidR="00327C35" w:rsidRDefault="00327C35" w:rsidP="000301DD">
      <w:pPr>
        <w:spacing w:after="0" w:line="240" w:lineRule="auto"/>
      </w:pPr>
      <w:r>
        <w:separator/>
      </w:r>
    </w:p>
  </w:footnote>
  <w:footnote w:type="continuationSeparator" w:id="0">
    <w:p w14:paraId="76A877EA" w14:textId="77777777" w:rsidR="00327C35" w:rsidRDefault="00327C35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038F" w14:textId="77777777" w:rsidR="00736FFD" w:rsidRDefault="00736F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E81CC0" w14:paraId="627EC160" w14:textId="77777777" w:rsidTr="005B427A">
      <w:tc>
        <w:tcPr>
          <w:tcW w:w="2269" w:type="dxa"/>
        </w:tcPr>
        <w:p w14:paraId="5CBA0414" w14:textId="77777777" w:rsidR="00E81CC0" w:rsidRDefault="00E81CC0" w:rsidP="00E3724C">
          <w:pPr>
            <w:pStyle w:val="ab"/>
            <w:spacing w:before="160"/>
            <w:ind w:left="176"/>
            <w:jc w:val="right"/>
          </w:pPr>
          <w:r>
            <w:rPr>
              <w:noProof/>
            </w:rPr>
            <w:drawing>
              <wp:inline distT="0" distB="0" distL="0" distR="0" wp14:anchorId="33CD67CD" wp14:editId="6A13FAD6">
                <wp:extent cx="857250" cy="1055823"/>
                <wp:effectExtent l="0" t="0" r="0" b="0"/>
                <wp:docPr id="1300433794" name="Εικόνα 1300433794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B59EA" w14:textId="77777777" w:rsidR="00E81CC0" w:rsidRDefault="00E81CC0" w:rsidP="00E81CC0">
          <w:pPr>
            <w:pStyle w:val="ab"/>
            <w:ind w:left="174"/>
          </w:pPr>
        </w:p>
      </w:tc>
      <w:tc>
        <w:tcPr>
          <w:tcW w:w="8930" w:type="dxa"/>
        </w:tcPr>
        <w:p w14:paraId="6AF5605D" w14:textId="7CDEB692" w:rsidR="00E81CC0" w:rsidRPr="00D56714" w:rsidRDefault="00D56714" w:rsidP="00E81CC0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  <w:lang w:val="en-US"/>
            </w:rPr>
          </w:pPr>
          <w:r w:rsidRPr="0075016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0EEA87" wp14:editId="1BEE303F">
                <wp:simplePos x="0" y="0"/>
                <wp:positionH relativeFrom="column">
                  <wp:posOffset>549910</wp:posOffset>
                </wp:positionH>
                <wp:positionV relativeFrom="paragraph">
                  <wp:posOffset>147320</wp:posOffset>
                </wp:positionV>
                <wp:extent cx="4990465" cy="1190625"/>
                <wp:effectExtent l="0" t="0" r="635" b="0"/>
                <wp:wrapNone/>
                <wp:docPr id="1432568029" name="Εικόνα 1432568029" descr="Ινστιτούτο Εθνικής Συνομοσπονδίας Ατόμων με Αναπηρία &amp; Χρόνιες Παθήσεις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" name="Εικόνα 762" descr="Ινστιτούτο Εθνικής Συνομοσπονδίας Ατόμων με Αναπηρία &amp; Χρόνιες Παθήσεις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90" t="16527" b="42155"/>
                        <a:stretch/>
                      </pic:blipFill>
                      <pic:spPr bwMode="auto">
                        <a:xfrm>
                          <a:off x="0" y="0"/>
                          <a:ext cx="4990465" cy="119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858664" w14:textId="1413B532" w:rsidR="00E81CC0" w:rsidRDefault="00E81CC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043B" w14:textId="77777777" w:rsidR="00736FFD" w:rsidRDefault="00736F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4B3B"/>
    <w:multiLevelType w:val="hybridMultilevel"/>
    <w:tmpl w:val="07BE4192"/>
    <w:lvl w:ilvl="0" w:tplc="177C79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C1E"/>
    <w:multiLevelType w:val="hybridMultilevel"/>
    <w:tmpl w:val="41769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248"/>
    <w:multiLevelType w:val="hybridMultilevel"/>
    <w:tmpl w:val="29CA7C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DD9"/>
    <w:multiLevelType w:val="hybridMultilevel"/>
    <w:tmpl w:val="53881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76B7E"/>
    <w:multiLevelType w:val="hybridMultilevel"/>
    <w:tmpl w:val="49523230"/>
    <w:lvl w:ilvl="0" w:tplc="B45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0301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606A"/>
    <w:multiLevelType w:val="hybridMultilevel"/>
    <w:tmpl w:val="01C8A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040F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87792">
    <w:abstractNumId w:val="5"/>
  </w:num>
  <w:num w:numId="2" w16cid:durableId="1593272717">
    <w:abstractNumId w:val="9"/>
  </w:num>
  <w:num w:numId="3" w16cid:durableId="1335840062">
    <w:abstractNumId w:val="0"/>
  </w:num>
  <w:num w:numId="4" w16cid:durableId="1950892646">
    <w:abstractNumId w:val="7"/>
  </w:num>
  <w:num w:numId="5" w16cid:durableId="996611520">
    <w:abstractNumId w:val="3"/>
  </w:num>
  <w:num w:numId="6" w16cid:durableId="2019916462">
    <w:abstractNumId w:val="1"/>
  </w:num>
  <w:num w:numId="7" w16cid:durableId="326523343">
    <w:abstractNumId w:val="2"/>
  </w:num>
  <w:num w:numId="8" w16cid:durableId="1143086223">
    <w:abstractNumId w:val="8"/>
  </w:num>
  <w:num w:numId="9" w16cid:durableId="125393688">
    <w:abstractNumId w:val="4"/>
  </w:num>
  <w:num w:numId="10" w16cid:durableId="208117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0"/>
    <w:rsid w:val="000301DD"/>
    <w:rsid w:val="000E10E7"/>
    <w:rsid w:val="000E62AA"/>
    <w:rsid w:val="00106385"/>
    <w:rsid w:val="001745DC"/>
    <w:rsid w:val="001A4B08"/>
    <w:rsid w:val="001D48AC"/>
    <w:rsid w:val="0025071D"/>
    <w:rsid w:val="00255B9C"/>
    <w:rsid w:val="00315A07"/>
    <w:rsid w:val="00327C35"/>
    <w:rsid w:val="0035205D"/>
    <w:rsid w:val="00365664"/>
    <w:rsid w:val="003814D6"/>
    <w:rsid w:val="003949B1"/>
    <w:rsid w:val="00394E54"/>
    <w:rsid w:val="003A64B3"/>
    <w:rsid w:val="003C159D"/>
    <w:rsid w:val="003D21F8"/>
    <w:rsid w:val="003E64F4"/>
    <w:rsid w:val="00421D34"/>
    <w:rsid w:val="00453753"/>
    <w:rsid w:val="00457B1B"/>
    <w:rsid w:val="004B2732"/>
    <w:rsid w:val="004B7FC6"/>
    <w:rsid w:val="004D1B3F"/>
    <w:rsid w:val="004D2A23"/>
    <w:rsid w:val="00510A9C"/>
    <w:rsid w:val="00521E6B"/>
    <w:rsid w:val="005270E4"/>
    <w:rsid w:val="00554918"/>
    <w:rsid w:val="00562FAE"/>
    <w:rsid w:val="0058227A"/>
    <w:rsid w:val="005A0246"/>
    <w:rsid w:val="005A58F8"/>
    <w:rsid w:val="00627453"/>
    <w:rsid w:val="00662941"/>
    <w:rsid w:val="006A160E"/>
    <w:rsid w:val="006A6E55"/>
    <w:rsid w:val="006D16B1"/>
    <w:rsid w:val="006F0FBB"/>
    <w:rsid w:val="00714215"/>
    <w:rsid w:val="00736FFD"/>
    <w:rsid w:val="00773B1F"/>
    <w:rsid w:val="00781D16"/>
    <w:rsid w:val="007917CB"/>
    <w:rsid w:val="00804850"/>
    <w:rsid w:val="0084049F"/>
    <w:rsid w:val="008C0300"/>
    <w:rsid w:val="008C0FA5"/>
    <w:rsid w:val="008C3A03"/>
    <w:rsid w:val="009341F4"/>
    <w:rsid w:val="009548C3"/>
    <w:rsid w:val="009550A7"/>
    <w:rsid w:val="009932F0"/>
    <w:rsid w:val="009D5F8D"/>
    <w:rsid w:val="009F5282"/>
    <w:rsid w:val="00A206F5"/>
    <w:rsid w:val="00A36908"/>
    <w:rsid w:val="00A56F6A"/>
    <w:rsid w:val="00A6629B"/>
    <w:rsid w:val="00A67296"/>
    <w:rsid w:val="00A913CB"/>
    <w:rsid w:val="00A91A11"/>
    <w:rsid w:val="00A93360"/>
    <w:rsid w:val="00A949DB"/>
    <w:rsid w:val="00A97DB4"/>
    <w:rsid w:val="00AA2F23"/>
    <w:rsid w:val="00AA72FF"/>
    <w:rsid w:val="00AB4EFA"/>
    <w:rsid w:val="00AC4394"/>
    <w:rsid w:val="00AC51B0"/>
    <w:rsid w:val="00B31753"/>
    <w:rsid w:val="00B35B45"/>
    <w:rsid w:val="00B562D0"/>
    <w:rsid w:val="00B57F9F"/>
    <w:rsid w:val="00B600DC"/>
    <w:rsid w:val="00B64721"/>
    <w:rsid w:val="00B64E6C"/>
    <w:rsid w:val="00B90473"/>
    <w:rsid w:val="00BB1448"/>
    <w:rsid w:val="00BC4179"/>
    <w:rsid w:val="00BC6F23"/>
    <w:rsid w:val="00BD14BF"/>
    <w:rsid w:val="00BF789B"/>
    <w:rsid w:val="00C04F42"/>
    <w:rsid w:val="00C318CC"/>
    <w:rsid w:val="00C52EB2"/>
    <w:rsid w:val="00C7754D"/>
    <w:rsid w:val="00C83B00"/>
    <w:rsid w:val="00C84D2C"/>
    <w:rsid w:val="00CB2730"/>
    <w:rsid w:val="00CD06F6"/>
    <w:rsid w:val="00CE57EE"/>
    <w:rsid w:val="00D11326"/>
    <w:rsid w:val="00D56714"/>
    <w:rsid w:val="00D56A1C"/>
    <w:rsid w:val="00D712DF"/>
    <w:rsid w:val="00DA59B3"/>
    <w:rsid w:val="00DB2F8A"/>
    <w:rsid w:val="00DC1FFF"/>
    <w:rsid w:val="00DF4913"/>
    <w:rsid w:val="00DF4D55"/>
    <w:rsid w:val="00E3724C"/>
    <w:rsid w:val="00E62143"/>
    <w:rsid w:val="00E81CC0"/>
    <w:rsid w:val="00E82C7F"/>
    <w:rsid w:val="00E94B85"/>
    <w:rsid w:val="00EA583A"/>
    <w:rsid w:val="00ED1026"/>
    <w:rsid w:val="00F0121C"/>
    <w:rsid w:val="00F11E40"/>
    <w:rsid w:val="00F3048C"/>
    <w:rsid w:val="00F30EE6"/>
    <w:rsid w:val="00F42292"/>
    <w:rsid w:val="00F4275E"/>
    <w:rsid w:val="00F664A7"/>
    <w:rsid w:val="00F744CC"/>
    <w:rsid w:val="00FA210F"/>
    <w:rsid w:val="00FD704A"/>
    <w:rsid w:val="00FF5F03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6319"/>
  <w15:chartTrackingRefBased/>
  <w15:docId w15:val="{6D5C7782-3AA3-4871-BFDC-884141C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aliases w:val="Γράφημα,Bullet21,Bullet22,Bullet23,Bullet211,Bullet24,Bullet25,Bullet26,Bullet27,bl11,Bullet212,Bullet28,bl12,Bullet213,Bullet29,bl13,Bullet214,Bullet210,Bullet215,Itemize,List1,Liste à puces retrait droite,Bullet List"/>
    <w:basedOn w:val="a"/>
    <w:link w:val="Char2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4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6"/>
    <w:uiPriority w:val="34"/>
    <w:rsid w:val="009550A7"/>
  </w:style>
  <w:style w:type="paragraph" w:styleId="ad">
    <w:name w:val="footnote text"/>
    <w:basedOn w:val="a"/>
    <w:link w:val="Char6"/>
    <w:uiPriority w:val="99"/>
    <w:semiHidden/>
    <w:unhideWhenUsed/>
    <w:rsid w:val="009550A7"/>
    <w:pPr>
      <w:spacing w:after="0" w:line="240" w:lineRule="auto"/>
      <w:jc w:val="both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Char6">
    <w:name w:val="Κείμενο υποσημείωσης Char"/>
    <w:basedOn w:val="a0"/>
    <w:link w:val="ad"/>
    <w:uiPriority w:val="99"/>
    <w:semiHidden/>
    <w:rsid w:val="009550A7"/>
    <w:rPr>
      <w:rFonts w:ascii="Arial Narrow" w:eastAsia="Times New Roman" w:hAnsi="Arial Narrow" w:cs="Times New Roman"/>
      <w:color w:val="000000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9550A7"/>
    <w:rPr>
      <w:vertAlign w:val="superscript"/>
    </w:rPr>
  </w:style>
  <w:style w:type="character" w:styleId="-">
    <w:name w:val="Hyperlink"/>
    <w:basedOn w:val="a0"/>
    <w:uiPriority w:val="99"/>
    <w:unhideWhenUsed/>
    <w:rsid w:val="005270E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70E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93360"/>
    <w:rPr>
      <w:sz w:val="16"/>
      <w:szCs w:val="16"/>
    </w:rPr>
  </w:style>
  <w:style w:type="paragraph" w:styleId="af1">
    <w:name w:val="annotation text"/>
    <w:basedOn w:val="a"/>
    <w:link w:val="Char7"/>
    <w:uiPriority w:val="99"/>
    <w:unhideWhenUsed/>
    <w:rsid w:val="00A93360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rsid w:val="00A93360"/>
    <w:rPr>
      <w:kern w:val="0"/>
      <w:sz w:val="20"/>
      <w:szCs w:val="20"/>
      <w14:ligatures w14:val="none"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A93360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semiHidden/>
    <w:rsid w:val="00A93360"/>
    <w:rPr>
      <w:b/>
      <w:bCs/>
      <w:kern w:val="0"/>
      <w:sz w:val="20"/>
      <w:szCs w:val="20"/>
      <w14:ligatures w14:val="none"/>
    </w:rPr>
  </w:style>
  <w:style w:type="paragraph" w:styleId="af3">
    <w:name w:val="Revision"/>
    <w:hidden/>
    <w:uiPriority w:val="99"/>
    <w:semiHidden/>
    <w:rsid w:val="00A206F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1;&#925;.&#917;.&#931;.&#913;.&#956;&#949;&#913;\&#917;&#928;&#921;&#931;&#932;&#927;&#923;&#927;&#935;&#913;&#929;&#932;&#913;\&#964;&#949;&#955;&#953;&#954;&#940;%20templates\&#917;&#931;&#928;&#913;\&#928;&#916;&#914;&#924;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8441-C30B-4B79-BC90-6044306D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</Template>
  <TotalTime>8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Evelina Kallimani</cp:lastModifiedBy>
  <cp:revision>7</cp:revision>
  <cp:lastPrinted>2024-10-23T08:22:00Z</cp:lastPrinted>
  <dcterms:created xsi:type="dcterms:W3CDTF">2025-04-16T09:01:00Z</dcterms:created>
  <dcterms:modified xsi:type="dcterms:W3CDTF">2025-04-28T07:44:00Z</dcterms:modified>
</cp:coreProperties>
</file>