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AF33" w14:textId="36FB4BD0" w:rsidR="00F757C9" w:rsidRDefault="00C81EEE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>ΝΕ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ΕΠΙΔΟΤΟΥΜΕΝ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ΠΡΟΓΡΑΜΜΑ</w:t>
      </w:r>
      <w:r w:rsidR="00B71742">
        <w:rPr>
          <w:rFonts w:ascii="Liberation Sans Narrow" w:hAnsi="Liberation Sans Narrow" w:cs="Calibri-Bold"/>
          <w:b/>
          <w:bCs/>
          <w:sz w:val="36"/>
          <w:szCs w:val="36"/>
        </w:rPr>
        <w:t>ΤΑ</w:t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ΚΑΤΑΡΤΙΣΗΣ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br/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 xml:space="preserve">ΑΝΕΡΓΩΝ ΚΑΙ ΕΡΓΑΖΟΜΕΝΩΝ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t>(ΜΙΣΘΩΤΩΝ ΙΔΙΩΤΙΚΟΥ ΤΟΜΕΑ)</w:t>
      </w:r>
    </w:p>
    <w:p w14:paraId="7683AE85" w14:textId="713B6698" w:rsidR="00F757C9" w:rsidRDefault="00E410A9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</w:t>
      </w:r>
      <w:r w:rsidR="001A0135">
        <w:rPr>
          <w:rFonts w:ascii="Liberation Sans Narrow" w:hAnsi="Liberation Sans Narrow" w:cs="Calibri-Bold"/>
          <w:b/>
          <w:bCs/>
          <w:sz w:val="36"/>
          <w:szCs w:val="36"/>
        </w:rPr>
        <w:t>150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529910B1" w14:textId="77777777" w:rsidR="00F757C9" w:rsidRDefault="00DE2536" w:rsidP="00517F7C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σε ψηφιακές και πράσινες δεξιότητες</w:t>
      </w:r>
    </w:p>
    <w:p w14:paraId="355FE3D4" w14:textId="77777777" w:rsidR="00F757C9" w:rsidRDefault="00DE2536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και σε δεξιότητες οικονομικού εγγραμματισμού</w:t>
      </w:r>
    </w:p>
    <w:p w14:paraId="23CE3EF1" w14:textId="2733D582" w:rsidR="00E410A9" w:rsidRPr="009079B0" w:rsidRDefault="00E410A9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 w:rsidR="00657470">
        <w:rPr>
          <w:rFonts w:ascii="Liberation Sans Narrow" w:hAnsi="Liberation Sans Narrow" w:cs="Calibri-Bold"/>
          <w:b/>
          <w:bCs/>
          <w:sz w:val="40"/>
          <w:szCs w:val="40"/>
        </w:rPr>
        <w:t xml:space="preserve">έως </w:t>
      </w:r>
      <w:r w:rsidR="001A0135">
        <w:rPr>
          <w:rFonts w:ascii="Liberation Sans Narrow" w:hAnsi="Liberation Sans Narrow" w:cs="Calibri-Bold"/>
          <w:b/>
          <w:bCs/>
          <w:sz w:val="40"/>
          <w:szCs w:val="40"/>
        </w:rPr>
        <w:t>750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58EF0D03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2A817" w14:textId="77777777" w:rsidR="00AE5CBB" w:rsidRDefault="00AE5CBB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</w:p>
    <w:bookmarkEnd w:id="0"/>
    <w:p w14:paraId="67055B81" w14:textId="2A5C5E34" w:rsidR="00C81EEE" w:rsidRPr="00C81EEE" w:rsidRDefault="00C81EEE" w:rsidP="00C81EE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Περιεχόμενο </w:t>
      </w:r>
      <w:r w:rsidR="00B71742">
        <w:rPr>
          <w:rFonts w:ascii="Liberation Sans Narrow" w:hAnsi="Liberation Sans Narrow" w:cs="Calibri"/>
          <w:b/>
          <w:bCs/>
          <w:color w:val="FFFFFF" w:themeColor="background1"/>
        </w:rPr>
        <w:t>Προγραμάτων</w:t>
      </w: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 xml:space="preserve"> Κατάρτισης</w:t>
      </w:r>
    </w:p>
    <w:p w14:paraId="39B67969" w14:textId="0BB22B42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Θεωρητική κατάρτιση</w:t>
      </w:r>
      <w:r w:rsidR="00BB3214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</w:t>
      </w:r>
      <w:r w:rsidR="001A01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150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ωρών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οδηγεί </w:t>
      </w:r>
      <w:r w:rsidR="00AA3145"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στην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απόκτηση ψηφιακών (μεσαίου ή/ και προχωρημένου επιπέδου), “πράσινων”, καθώς και δεξιοτήτων οικονομικού εγγραμματισμού. </w:t>
      </w:r>
    </w:p>
    <w:p w14:paraId="04862899" w14:textId="77777777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24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29D0234A" w14:textId="77777777" w:rsidR="00C81EEE" w:rsidRPr="000C6BD0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0C6BD0">
        <w:rPr>
          <w:rFonts w:ascii="Liberation Sans Narrow" w:hAnsi="Liberation Sans Narrow" w:cs="Calibri"/>
          <w:b/>
          <w:bCs/>
          <w:color w:val="FFFFFF" w:themeColor="background1"/>
        </w:rPr>
        <w:t>Ενδεικτικά αντικείμενα κατάρτισης:</w:t>
      </w:r>
    </w:p>
    <w:p w14:paraId="7FD333A8" w14:textId="46AD869C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Μετάβαση στην Κυκλική Οικονομία</w:t>
      </w:r>
    </w:p>
    <w:p w14:paraId="6471B5E1" w14:textId="0A11F33B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Ειδικός σε Ανανεώσιμες Πηγές Ενέργειας ΑΠΕ</w:t>
      </w:r>
    </w:p>
    <w:p w14:paraId="048D7A09" w14:textId="6DACC8C4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eastAsia="Times New Roman" w:hAnsi="Liberation Sans Narrow"/>
          <w:b/>
          <w:bCs/>
        </w:rPr>
        <w:t>Στέλεχος Πράσινης Οικονομίας, Κοινωνικής Συνοχής και Απασχόλησης»</w:t>
      </w:r>
    </w:p>
    <w:p w14:paraId="10CB1BB8" w14:textId="526537A3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lang w:eastAsia="el-GR"/>
        </w:rPr>
      </w:pPr>
      <w:r w:rsidRPr="000C6BD0">
        <w:rPr>
          <w:rFonts w:ascii="Liberation Sans Narrow" w:hAnsi="Liberation Sans Narrow"/>
          <w:b/>
          <w:bCs/>
          <w:lang w:eastAsia="el-GR"/>
        </w:rPr>
        <w:t>Οικονομικός Εγγραμματισμός</w:t>
      </w:r>
    </w:p>
    <w:p w14:paraId="220832BE" w14:textId="2F8F6E67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hAnsi="Liberation Sans Narrow"/>
          <w:b/>
          <w:bCs/>
          <w:lang w:eastAsia="el-GR"/>
        </w:rPr>
        <w:t>Γραμματεία Διοίκησης</w:t>
      </w:r>
    </w:p>
    <w:p w14:paraId="0ED803A4" w14:textId="77777777" w:rsidR="000C6BD0" w:rsidRPr="00547D27" w:rsidRDefault="000C6BD0" w:rsidP="000C6BD0">
      <w:pPr>
        <w:pStyle w:val="Default"/>
        <w:ind w:left="720"/>
        <w:rPr>
          <w:rFonts w:ascii="Liberation Sans Narrow" w:hAnsi="Liberation Sans Narrow"/>
          <w:sz w:val="23"/>
          <w:szCs w:val="23"/>
        </w:rPr>
      </w:pPr>
    </w:p>
    <w:p w14:paraId="4DEBC865" w14:textId="77777777" w:rsidR="00C81EEE" w:rsidRPr="00AA3145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3F8364BD" w14:textId="504EDB63" w:rsidR="001A0135" w:rsidRPr="001A0135" w:rsidRDefault="004E612E" w:rsidP="001A013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1" w:name="_Hlk176351731"/>
      <w:r>
        <w:rPr>
          <w:rFonts w:ascii="Liberation Sans Narrow" w:eastAsia="Times New Roman" w:hAnsi="Liberation Sans Narrow" w:cs="Open Sans"/>
          <w:b/>
          <w:bCs/>
          <w:lang w:eastAsia="el-GR"/>
        </w:rPr>
        <w:t>Άνεργοι ε</w:t>
      </w:r>
      <w:r w:rsidR="001A0135" w:rsidRPr="001A0135">
        <w:rPr>
          <w:rFonts w:ascii="Liberation Sans Narrow" w:eastAsia="Times New Roman" w:hAnsi="Liberation Sans Narrow" w:cs="Open Sans"/>
          <w:b/>
          <w:bCs/>
          <w:lang w:eastAsia="el-GR"/>
        </w:rPr>
        <w:t>γγεγραμμένοι στο ψηφιακό μητρώο της ΔΥΠΑ</w:t>
      </w:r>
      <w:r w:rsidR="001A0135" w:rsidRPr="001A0135">
        <w:rPr>
          <w:rFonts w:ascii="Liberation Sans Narrow" w:eastAsia="Times New Roman" w:hAnsi="Liberation Sans Narrow" w:cs="Open Sans"/>
          <w:lang w:eastAsia="el-GR"/>
        </w:rPr>
        <w:t xml:space="preserve"> ανεξαρτήτως αν λαμβάνετε επίδομα ανεργίας ή όχι.</w:t>
      </w:r>
    </w:p>
    <w:p w14:paraId="1B6C4582" w14:textId="665FB5E8" w:rsidR="00431261" w:rsidRPr="001A0135" w:rsidRDefault="004E612E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>
        <w:rPr>
          <w:rFonts w:ascii="Liberation Sans Narrow" w:eastAsia="Times New Roman" w:hAnsi="Liberation Sans Narrow" w:cs="Open Sans"/>
          <w:b/>
          <w:bCs/>
          <w:lang w:eastAsia="el-GR"/>
        </w:rPr>
        <w:t>Εργαζόμενοι μ</w:t>
      </w:r>
      <w:r w:rsidR="00431261" w:rsidRPr="001A0135">
        <w:rPr>
          <w:rFonts w:ascii="Liberation Sans Narrow" w:eastAsia="Times New Roman" w:hAnsi="Liberation Sans Narrow" w:cs="Open Sans"/>
          <w:b/>
          <w:bCs/>
          <w:lang w:eastAsia="el-GR"/>
        </w:rPr>
        <w:t xml:space="preserve">ισθωτοί του ιδιωτικού τομέα </w:t>
      </w:r>
    </w:p>
    <w:p w14:paraId="23B3488C" w14:textId="77777777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b/>
          <w:bCs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Ηλικίας άνω των 18 ετών</w:t>
      </w:r>
    </w:p>
    <w:p w14:paraId="2FF2DECE" w14:textId="77777777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Απόφοιτοι τουλάχιστον υποχρεωτικής εκπαίδευσης</w:t>
      </w:r>
      <w:r w:rsidRPr="001A0135">
        <w:rPr>
          <w:rFonts w:ascii="Liberation Sans Narrow" w:eastAsia="Times New Roman" w:hAnsi="Liberation Sans Narrow" w:cs="Open Sans"/>
          <w:lang w:eastAsia="el-GR"/>
        </w:rPr>
        <w:t>, όπως αυτή ορίζεται στη σχετική νομοθεσία.</w:t>
      </w:r>
    </w:p>
    <w:p w14:paraId="135A444E" w14:textId="76057D16" w:rsidR="00431261" w:rsidRPr="001A0135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1A0135">
        <w:rPr>
          <w:rFonts w:ascii="Liberation Sans Narrow" w:eastAsia="Times New Roman" w:hAnsi="Liberation Sans Narrow" w:cs="Open Sans"/>
          <w:lang w:eastAsia="el-GR"/>
        </w:rPr>
        <w:t xml:space="preserve">Να μην έχουν </w:t>
      </w:r>
      <w:r w:rsidRPr="001A0135">
        <w:rPr>
          <w:rFonts w:ascii="Liberation Sans Narrow" w:eastAsia="Times New Roman" w:hAnsi="Liberation Sans Narrow" w:cs="Open Sans"/>
          <w:b/>
          <w:bCs/>
          <w:lang w:eastAsia="el-GR"/>
        </w:rPr>
        <w:t>ξανά παρακολουθήσει πρόγραμμα πράσινων ή ψηφιακών δεξιοτήτων</w:t>
      </w:r>
      <w:r w:rsidRPr="001A0135">
        <w:rPr>
          <w:rFonts w:ascii="Liberation Sans Narrow" w:eastAsia="Times New Roman" w:hAnsi="Liberation Sans Narrow" w:cs="Open Sans"/>
          <w:lang w:eastAsia="el-GR"/>
        </w:rPr>
        <w:t xml:space="preserve"> είτε ανέργων ή εργαζομένων</w:t>
      </w:r>
      <w:r w:rsidR="00214779" w:rsidRPr="001A0135">
        <w:rPr>
          <w:rFonts w:ascii="Liberation Sans Narrow" w:eastAsia="Times New Roman" w:hAnsi="Liberation Sans Narrow" w:cs="Open Sans"/>
          <w:lang w:eastAsia="el-GR"/>
        </w:rPr>
        <w:t>.</w:t>
      </w:r>
    </w:p>
    <w:p w14:paraId="08FB120C" w14:textId="77777777" w:rsidR="00431261" w:rsidRPr="00C96DED" w:rsidRDefault="00431261" w:rsidP="001A0135">
      <w:pPr>
        <w:pStyle w:val="a6"/>
        <w:numPr>
          <w:ilvl w:val="0"/>
          <w:numId w:val="15"/>
        </w:numPr>
        <w:shd w:val="clear" w:color="auto" w:fill="FFFFFF"/>
        <w:spacing w:after="24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C96DED">
        <w:rPr>
          <w:rFonts w:ascii="Liberation Sans Narrow" w:eastAsia="Times New Roman" w:hAnsi="Liberation Sans Narrow" w:cs="Open Sans"/>
          <w:lang w:eastAsia="el-GR"/>
        </w:rPr>
        <w:lastRenderedPageBreak/>
        <w:t xml:space="preserve">Να μην έχουν </w:t>
      </w:r>
      <w:r w:rsidRPr="00C96DED">
        <w:rPr>
          <w:rFonts w:ascii="Liberation Sans Narrow" w:eastAsia="Times New Roman" w:hAnsi="Liberation Sans Narrow" w:cs="Open Sans"/>
          <w:b/>
          <w:bCs/>
          <w:lang w:eastAsia="el-GR"/>
        </w:rPr>
        <w:t>παρακολουθήσει οποιοδήποτε άλλο συγχρηματοδοτούμενο πρόγραμμα την τελευταία διετία</w:t>
      </w:r>
    </w:p>
    <w:p w14:paraId="30177A65" w14:textId="179A1B11" w:rsidR="00B71742" w:rsidRPr="00C96DED" w:rsidRDefault="00B71742" w:rsidP="00B71742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Το </w:t>
      </w:r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>ΙΝ-ΕΣΑμεΑ ΚΔΒΜ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απευθύνεται τόσο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χωρίς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όσο και σε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ανέργους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και 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εργαζόμενους με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)</w:t>
      </w:r>
    </w:p>
    <w:p w14:paraId="0C439C78" w14:textId="77777777" w:rsidR="001A0135" w:rsidRPr="00B71742" w:rsidRDefault="001A0135" w:rsidP="00B71742">
      <w:pPr>
        <w:shd w:val="clear" w:color="auto" w:fill="FFFFFF"/>
        <w:spacing w:after="240" w:line="288" w:lineRule="auto"/>
        <w:ind w:left="360"/>
        <w:jc w:val="both"/>
        <w:rPr>
          <w:rFonts w:ascii="Liberation Sans Narrow" w:eastAsia="Times New Roman" w:hAnsi="Liberation Sans Narrow" w:cs="Open Sans"/>
          <w:lang w:eastAsia="el-GR"/>
        </w:rPr>
      </w:pPr>
    </w:p>
    <w:bookmarkEnd w:id="1"/>
    <w:p w14:paraId="553FA473" w14:textId="77777777" w:rsidR="00C81EEE" w:rsidRPr="00AA3145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0594AE7E" w14:textId="4051DF14" w:rsidR="00C81EEE" w:rsidRPr="004439C6" w:rsidRDefault="00C81EEE" w:rsidP="00977319">
      <w:pPr>
        <w:widowControl w:val="0"/>
        <w:autoSpaceDE w:val="0"/>
        <w:autoSpaceDN w:val="0"/>
        <w:adjustRightInd w:val="0"/>
        <w:spacing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C52321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ED703C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C52321">
        <w:rPr>
          <w:rFonts w:ascii="Liberation Sans Narrow" w:hAnsi="Liberation Sans Narrow"/>
          <w:sz w:val="24"/>
          <w:szCs w:val="24"/>
        </w:rPr>
        <w:t>θα πετύχει</w:t>
      </w:r>
      <w:r w:rsidRPr="00ED703C">
        <w:rPr>
          <w:rFonts w:ascii="Liberation Sans Narrow" w:hAnsi="Liberation Sans Narrow"/>
          <w:sz w:val="24"/>
          <w:szCs w:val="24"/>
        </w:rPr>
        <w:t xml:space="preserve">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 xml:space="preserve">ανέρχεται σε </w:t>
      </w:r>
      <w:r w:rsidR="001A0135">
        <w:rPr>
          <w:rFonts w:ascii="Liberation Sans Narrow" w:hAnsi="Liberation Sans Narrow"/>
          <w:b/>
          <w:bCs/>
          <w:sz w:val="24"/>
          <w:szCs w:val="24"/>
        </w:rPr>
        <w:t>750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€ (5 €/ώρα κατάρτισης (μικτά</w:t>
      </w:r>
      <w:r>
        <w:rPr>
          <w:rFonts w:ascii="Liberation Sans Narrow" w:hAnsi="Liberation Sans Narrow"/>
          <w:b/>
          <w:bCs/>
          <w:sz w:val="24"/>
          <w:szCs w:val="24"/>
        </w:rPr>
        <w:t>)</w:t>
      </w:r>
      <w:r w:rsidR="002213D0">
        <w:rPr>
          <w:rFonts w:ascii="Liberation Sans Narrow" w:hAnsi="Liberation Sans Narrow"/>
          <w:b/>
          <w:bCs/>
          <w:sz w:val="24"/>
          <w:szCs w:val="24"/>
        </w:rPr>
        <w:t>)</w:t>
      </w:r>
      <w:r>
        <w:rPr>
          <w:rFonts w:ascii="Liberation Sans Narrow" w:hAnsi="Liberation Sans Narrow"/>
          <w:b/>
          <w:bCs/>
          <w:sz w:val="24"/>
          <w:szCs w:val="24"/>
        </w:rPr>
        <w:t>.</w:t>
      </w:r>
    </w:p>
    <w:p w14:paraId="04D40D74" w14:textId="09EF0047" w:rsidR="00673387" w:rsidRDefault="00AA3145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 xml:space="preserve">Εκδήλωση Ενδιαφέροντος </w:t>
      </w:r>
      <w:r w:rsidR="00673387">
        <w:rPr>
          <w:rFonts w:ascii="Liberation Sans Narrow" w:hAnsi="Liberation Sans Narrow" w:cs="Calibri"/>
          <w:b/>
          <w:bCs/>
          <w:color w:val="FFFFFF" w:themeColor="background1"/>
        </w:rPr>
        <w:t>Συμμετοχής:</w:t>
      </w:r>
    </w:p>
    <w:p w14:paraId="6F5A6949" w14:textId="04E6677E" w:rsidR="00A53A06" w:rsidRPr="00A53A06" w:rsidRDefault="00673387" w:rsidP="00A53A06">
      <w:pPr>
        <w:spacing w:before="60" w:after="6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A53A06">
        <w:rPr>
          <w:rFonts w:ascii="Liberation Sans Narrow" w:hAnsi="Liberation Sans Narrow" w:cs="Calibri"/>
          <w:sz w:val="24"/>
          <w:szCs w:val="24"/>
        </w:rPr>
        <w:t>Για εκδήλωση ενδιαφέροντος συμμετοχής μπορείτε να συμπληρώσετε</w:t>
      </w:r>
      <w:r w:rsidR="00FF6166" w:rsidRPr="00FF6166">
        <w:rPr>
          <w:rFonts w:ascii="Liberation Sans Narrow" w:hAnsi="Liberation Sans Narrow" w:cs="Calibri"/>
          <w:sz w:val="24"/>
          <w:szCs w:val="24"/>
        </w:rPr>
        <w:t xml:space="preserve"> 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την </w:t>
      </w:r>
      <w:r w:rsidRPr="00FF6166">
        <w:rPr>
          <w:rFonts w:ascii="Liberation Sans Narrow" w:hAnsi="Liberation Sans Narrow" w:cs="Calibri"/>
          <w:b/>
          <w:bCs/>
          <w:sz w:val="24"/>
          <w:szCs w:val="24"/>
        </w:rPr>
        <w:t>«Φόρμα Εκδήλωσης Ενδιαφέροντος»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και να την αποστείλ</w:t>
      </w:r>
      <w:r w:rsidR="008018C9">
        <w:rPr>
          <w:rFonts w:ascii="Liberation Sans Narrow" w:hAnsi="Liberation Sans Narrow" w:cs="Calibri"/>
          <w:sz w:val="24"/>
          <w:szCs w:val="24"/>
        </w:rPr>
        <w:t>ε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τε στο </w:t>
      </w:r>
      <w:r w:rsidRPr="00A53A06"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9" w:history="1"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A53A06">
        <w:rPr>
          <w:rFonts w:ascii="Liberation Sans Narrow" w:hAnsi="Liberation Sans Narrow" w:cs="Calibri"/>
          <w:sz w:val="24"/>
          <w:szCs w:val="24"/>
        </w:rPr>
        <w:t>.</w:t>
      </w:r>
      <w:r w:rsidR="00A53A06" w:rsidRPr="00A53A06">
        <w:rPr>
          <w:rFonts w:ascii="Liberation Sans Narrow" w:hAnsi="Liberation Sans Narrow" w:cs="Calibri"/>
          <w:sz w:val="24"/>
          <w:szCs w:val="24"/>
        </w:rPr>
        <w:t xml:space="preserve">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</w:t>
      </w:r>
      <w:r w:rsidR="00A53A06">
        <w:rPr>
          <w:rFonts w:ascii="Liberation Sans Narrow" w:hAnsi="Liberation Sans Narrow" w:cs="Calibri"/>
          <w:sz w:val="24"/>
          <w:szCs w:val="24"/>
        </w:rPr>
        <w:t>επιδοτούμενο πρόγραμμα κατάρτισης.</w:t>
      </w:r>
    </w:p>
    <w:p w14:paraId="14BFA0FE" w14:textId="7A85FDBE" w:rsidR="00673387" w:rsidRPr="00132283" w:rsidRDefault="00673387" w:rsidP="00673387">
      <w:pPr>
        <w:spacing w:after="0" w:line="288" w:lineRule="auto"/>
        <w:ind w:left="66" w:firstLine="654"/>
        <w:jc w:val="both"/>
        <w:rPr>
          <w:rFonts w:ascii="Liberation Sans Narrow" w:hAnsi="Liberation Sans Narrow" w:cs="Calibri"/>
          <w:sz w:val="24"/>
          <w:szCs w:val="24"/>
        </w:rPr>
      </w:pPr>
    </w:p>
    <w:p w14:paraId="6D104997" w14:textId="1A56925F" w:rsidR="00C81EEE" w:rsidRPr="00AE5CBB" w:rsidRDefault="00C81EEE" w:rsidP="001A0135">
      <w:pPr>
        <w:pStyle w:val="a6"/>
        <w:numPr>
          <w:ilvl w:val="0"/>
          <w:numId w:val="15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>Περισσότερες πληροφορίες:</w:t>
      </w:r>
    </w:p>
    <w:p w14:paraId="602778AC" w14:textId="269C3CE3" w:rsidR="00C81EEE" w:rsidRPr="00EF2BAA" w:rsidRDefault="00673387" w:rsidP="00977319">
      <w:pPr>
        <w:spacing w:before="60" w:after="6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Περισσότερες</w:t>
      </w:r>
      <w:r w:rsidR="00AA3145"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«ΙΝ-ΕΣΑμεΑ ΚΔΒΜ»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="00C81EEE"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C81EEE"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="00C81EEE" w:rsidRPr="00C261B6">
        <w:rPr>
          <w:rFonts w:ascii="Liberation Sans Narrow" w:hAnsi="Liberation Sans Narrow"/>
          <w:sz w:val="24"/>
          <w:szCs w:val="24"/>
        </w:rPr>
        <w:t xml:space="preserve">,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="00C81EEE" w:rsidRPr="00C261B6">
        <w:rPr>
          <w:rFonts w:ascii="Liberation Sans Narrow" w:hAnsi="Liberation Sans Narrow"/>
          <w:sz w:val="24"/>
          <w:szCs w:val="24"/>
        </w:rPr>
        <w:t xml:space="preserve">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60AC98C3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0A92B445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Ταχ. Δ/νση:  Εράτυρας 3, Σταθμός Λαρίσης (πλησίον στάση ΜΕΤΡΟ)</w:t>
      </w:r>
    </w:p>
    <w:p w14:paraId="4243261D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2519F510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2" w:history="1">
        <w:r w:rsidRPr="00C94C63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E410A9" w:rsidRPr="00C94C63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5ACC" w14:textId="77777777" w:rsidR="003D6679" w:rsidRDefault="003D6679" w:rsidP="000301DD">
      <w:pPr>
        <w:spacing w:after="0" w:line="240" w:lineRule="auto"/>
      </w:pPr>
      <w:r>
        <w:separator/>
      </w:r>
    </w:p>
  </w:endnote>
  <w:endnote w:type="continuationSeparator" w:id="0">
    <w:p w14:paraId="7626CB36" w14:textId="77777777" w:rsidR="003D6679" w:rsidRDefault="003D6679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3D3D46B7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EA0840F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34D6" w14:textId="77777777" w:rsidR="003D6679" w:rsidRDefault="003D6679" w:rsidP="000301DD">
      <w:pPr>
        <w:spacing w:after="0" w:line="240" w:lineRule="auto"/>
      </w:pPr>
      <w:r>
        <w:separator/>
      </w:r>
    </w:p>
  </w:footnote>
  <w:footnote w:type="continuationSeparator" w:id="0">
    <w:p w14:paraId="6E394736" w14:textId="77777777" w:rsidR="003D6679" w:rsidRDefault="003D6679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745E"/>
    <w:multiLevelType w:val="hybridMultilevel"/>
    <w:tmpl w:val="36F83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15223FAC"/>
    <w:lvl w:ilvl="0" w:tplc="337C9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1BB43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2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1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4"/>
  </w:num>
  <w:num w:numId="14" w16cid:durableId="1970894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63898"/>
    <w:rsid w:val="000818C4"/>
    <w:rsid w:val="00087AF4"/>
    <w:rsid w:val="00093B99"/>
    <w:rsid w:val="000A0D4E"/>
    <w:rsid w:val="000A14E7"/>
    <w:rsid w:val="000B04D4"/>
    <w:rsid w:val="000B461E"/>
    <w:rsid w:val="000B54EF"/>
    <w:rsid w:val="000C05AF"/>
    <w:rsid w:val="000C6BD0"/>
    <w:rsid w:val="000E3673"/>
    <w:rsid w:val="000F6340"/>
    <w:rsid w:val="000F6EA0"/>
    <w:rsid w:val="00132283"/>
    <w:rsid w:val="00151652"/>
    <w:rsid w:val="001848DA"/>
    <w:rsid w:val="0019032A"/>
    <w:rsid w:val="001A0135"/>
    <w:rsid w:val="001B0C6E"/>
    <w:rsid w:val="001B1A42"/>
    <w:rsid w:val="001D6CE4"/>
    <w:rsid w:val="001E1E94"/>
    <w:rsid w:val="0021032E"/>
    <w:rsid w:val="00214779"/>
    <w:rsid w:val="002178EF"/>
    <w:rsid w:val="002213D0"/>
    <w:rsid w:val="00223F44"/>
    <w:rsid w:val="00233AB0"/>
    <w:rsid w:val="00276E56"/>
    <w:rsid w:val="002A5070"/>
    <w:rsid w:val="002B6FB2"/>
    <w:rsid w:val="002C3935"/>
    <w:rsid w:val="002C3D7F"/>
    <w:rsid w:val="002C56D7"/>
    <w:rsid w:val="002F2CE0"/>
    <w:rsid w:val="002F68B1"/>
    <w:rsid w:val="00304675"/>
    <w:rsid w:val="00323499"/>
    <w:rsid w:val="00330FF7"/>
    <w:rsid w:val="003A64B3"/>
    <w:rsid w:val="003B1999"/>
    <w:rsid w:val="003D6679"/>
    <w:rsid w:val="00406649"/>
    <w:rsid w:val="004172CD"/>
    <w:rsid w:val="00431261"/>
    <w:rsid w:val="004439C6"/>
    <w:rsid w:val="00446EA6"/>
    <w:rsid w:val="00455826"/>
    <w:rsid w:val="0046483B"/>
    <w:rsid w:val="00476362"/>
    <w:rsid w:val="00485071"/>
    <w:rsid w:val="00492FDF"/>
    <w:rsid w:val="004A2FE4"/>
    <w:rsid w:val="004A4C7F"/>
    <w:rsid w:val="004B3C53"/>
    <w:rsid w:val="004E612E"/>
    <w:rsid w:val="004F7085"/>
    <w:rsid w:val="00517F7C"/>
    <w:rsid w:val="00534281"/>
    <w:rsid w:val="00547D27"/>
    <w:rsid w:val="005D00B4"/>
    <w:rsid w:val="005F23A4"/>
    <w:rsid w:val="0065577E"/>
    <w:rsid w:val="00657470"/>
    <w:rsid w:val="0066355B"/>
    <w:rsid w:val="00673387"/>
    <w:rsid w:val="006D17E2"/>
    <w:rsid w:val="006F19AB"/>
    <w:rsid w:val="00722EBF"/>
    <w:rsid w:val="007376A8"/>
    <w:rsid w:val="007620AB"/>
    <w:rsid w:val="007A5480"/>
    <w:rsid w:val="007B6EED"/>
    <w:rsid w:val="007C7C96"/>
    <w:rsid w:val="00800AA4"/>
    <w:rsid w:val="008018C9"/>
    <w:rsid w:val="00821584"/>
    <w:rsid w:val="00856894"/>
    <w:rsid w:val="00883824"/>
    <w:rsid w:val="008D2A65"/>
    <w:rsid w:val="008D5074"/>
    <w:rsid w:val="008F1EFF"/>
    <w:rsid w:val="008F46AC"/>
    <w:rsid w:val="008F6DF4"/>
    <w:rsid w:val="00920786"/>
    <w:rsid w:val="00930D40"/>
    <w:rsid w:val="00944A4C"/>
    <w:rsid w:val="00977319"/>
    <w:rsid w:val="009932F0"/>
    <w:rsid w:val="009B1721"/>
    <w:rsid w:val="009C7077"/>
    <w:rsid w:val="009D4CF7"/>
    <w:rsid w:val="009D534A"/>
    <w:rsid w:val="00A53A06"/>
    <w:rsid w:val="00A8529A"/>
    <w:rsid w:val="00AA3145"/>
    <w:rsid w:val="00AD351D"/>
    <w:rsid w:val="00AE5CBB"/>
    <w:rsid w:val="00AF0502"/>
    <w:rsid w:val="00B06AA6"/>
    <w:rsid w:val="00B2337C"/>
    <w:rsid w:val="00B371F1"/>
    <w:rsid w:val="00B47F37"/>
    <w:rsid w:val="00B55EBA"/>
    <w:rsid w:val="00B574AE"/>
    <w:rsid w:val="00B70007"/>
    <w:rsid w:val="00B71742"/>
    <w:rsid w:val="00BB0A8D"/>
    <w:rsid w:val="00BB3214"/>
    <w:rsid w:val="00C231DD"/>
    <w:rsid w:val="00C25C81"/>
    <w:rsid w:val="00C51FA2"/>
    <w:rsid w:val="00C52321"/>
    <w:rsid w:val="00C56C1B"/>
    <w:rsid w:val="00C70D51"/>
    <w:rsid w:val="00C81EEE"/>
    <w:rsid w:val="00C94C63"/>
    <w:rsid w:val="00C95059"/>
    <w:rsid w:val="00C96DED"/>
    <w:rsid w:val="00CA108F"/>
    <w:rsid w:val="00CA6DFA"/>
    <w:rsid w:val="00CC1E1E"/>
    <w:rsid w:val="00D05CC8"/>
    <w:rsid w:val="00D70D12"/>
    <w:rsid w:val="00D75EB1"/>
    <w:rsid w:val="00D975BD"/>
    <w:rsid w:val="00DB2F8A"/>
    <w:rsid w:val="00DE2536"/>
    <w:rsid w:val="00DE31E7"/>
    <w:rsid w:val="00DE34E6"/>
    <w:rsid w:val="00E12D08"/>
    <w:rsid w:val="00E410A9"/>
    <w:rsid w:val="00E7531F"/>
    <w:rsid w:val="00EB21EA"/>
    <w:rsid w:val="00ED7B94"/>
    <w:rsid w:val="00EE184C"/>
    <w:rsid w:val="00EF2BAA"/>
    <w:rsid w:val="00F240D1"/>
    <w:rsid w:val="00F46529"/>
    <w:rsid w:val="00F62D21"/>
    <w:rsid w:val="00F65B0A"/>
    <w:rsid w:val="00F757C9"/>
    <w:rsid w:val="00F922AB"/>
    <w:rsid w:val="00F94734"/>
    <w:rsid w:val="00FA1BF6"/>
    <w:rsid w:val="00FF3D08"/>
    <w:rsid w:val="00FF5A56"/>
    <w:rsid w:val="00FF616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434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ΙΝΣΤΙΤΟΥΤΟ ΕΣΑΜΕΑ</cp:lastModifiedBy>
  <cp:revision>65</cp:revision>
  <cp:lastPrinted>2025-04-25T08:15:00Z</cp:lastPrinted>
  <dcterms:created xsi:type="dcterms:W3CDTF">2024-09-17T12:31:00Z</dcterms:created>
  <dcterms:modified xsi:type="dcterms:W3CDTF">2025-06-06T07:53:00Z</dcterms:modified>
</cp:coreProperties>
</file>