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4F27" w14:textId="77777777" w:rsidR="00801356" w:rsidRPr="00801356" w:rsidRDefault="00C81EEE" w:rsidP="00801356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bookmarkStart w:id="0" w:name="_Hlk171002486"/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>ΝΕ</w:t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>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ΕΠΙΔΟΤΟΥΜΕΝ</w:t>
      </w:r>
      <w:r w:rsidR="00B71742">
        <w:rPr>
          <w:rFonts w:ascii="Liberation Sans Narrow" w:hAnsi="Liberation Sans Narrow" w:cs="Calibri-Bold"/>
          <w:b/>
          <w:bCs/>
          <w:sz w:val="36"/>
          <w:szCs w:val="36"/>
        </w:rPr>
        <w:t>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ΠΡΟΓΡΑΜΜΑ</w:t>
      </w:r>
      <w:r w:rsidR="00B71742">
        <w:rPr>
          <w:rFonts w:ascii="Liberation Sans Narrow" w:hAnsi="Liberation Sans Narrow" w:cs="Calibri-Bold"/>
          <w:b/>
          <w:bCs/>
          <w:sz w:val="36"/>
          <w:szCs w:val="36"/>
        </w:rPr>
        <w:t>ΤΑ</w:t>
      </w:r>
    </w:p>
    <w:p w14:paraId="3FDBAF33" w14:textId="7EEC361F" w:rsidR="00F757C9" w:rsidRPr="00801356" w:rsidRDefault="00C81EEE" w:rsidP="00801356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ΚΑΤΑΡΤΙΣΗΣ </w:t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>ΑΝΕΡΓΩΝ</w:t>
      </w:r>
    </w:p>
    <w:p w14:paraId="7683AE85" w14:textId="70D66663" w:rsidR="00F757C9" w:rsidRDefault="00E410A9" w:rsidP="00F757C9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διάρκειας </w:t>
      </w:r>
      <w:r w:rsidR="00C66C88">
        <w:rPr>
          <w:rFonts w:ascii="Liberation Sans Narrow" w:hAnsi="Liberation Sans Narrow" w:cs="Calibri-Bold"/>
          <w:b/>
          <w:bCs/>
          <w:sz w:val="36"/>
          <w:szCs w:val="36"/>
        </w:rPr>
        <w:t>400</w:t>
      </w: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 ωρών</w:t>
      </w:r>
    </w:p>
    <w:p w14:paraId="529910B1" w14:textId="379EF6FB" w:rsidR="00F757C9" w:rsidRDefault="00DE2536" w:rsidP="00517F7C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 xml:space="preserve">σε </w:t>
      </w:r>
      <w:r w:rsidR="00C66C88">
        <w:rPr>
          <w:rFonts w:ascii="Liberation Sans Narrow" w:hAnsi="Liberation Sans Narrow" w:cs="Calibri-Bold"/>
          <w:b/>
          <w:bCs/>
          <w:sz w:val="36"/>
          <w:szCs w:val="36"/>
        </w:rPr>
        <w:t>αντικείμενα κατάρτισης σε Κλάδους Αιχμής</w:t>
      </w:r>
    </w:p>
    <w:p w14:paraId="23CE3EF1" w14:textId="0E913AD1" w:rsidR="00E410A9" w:rsidRPr="009079B0" w:rsidRDefault="00E410A9" w:rsidP="00F757C9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40"/>
          <w:szCs w:val="40"/>
        </w:rPr>
      </w:pP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 xml:space="preserve">Εκπαιδευτικό Επίδομα: </w:t>
      </w:r>
      <w:r w:rsidR="00657470">
        <w:rPr>
          <w:rFonts w:ascii="Liberation Sans Narrow" w:hAnsi="Liberation Sans Narrow" w:cs="Calibri-Bold"/>
          <w:b/>
          <w:bCs/>
          <w:sz w:val="40"/>
          <w:szCs w:val="40"/>
        </w:rPr>
        <w:t xml:space="preserve">έως </w:t>
      </w:r>
      <w:r w:rsidR="00C66C88">
        <w:rPr>
          <w:rFonts w:ascii="Liberation Sans Narrow" w:hAnsi="Liberation Sans Narrow" w:cs="Calibri-Bold"/>
          <w:b/>
          <w:bCs/>
          <w:sz w:val="40"/>
          <w:szCs w:val="40"/>
        </w:rPr>
        <w:t>2</w:t>
      </w:r>
      <w:r w:rsidR="00CC75F9">
        <w:rPr>
          <w:rFonts w:ascii="Liberation Sans Narrow" w:hAnsi="Liberation Sans Narrow" w:cs="Calibri-Bold"/>
          <w:b/>
          <w:bCs/>
          <w:sz w:val="40"/>
          <w:szCs w:val="40"/>
          <w:lang w:val="en-US"/>
        </w:rPr>
        <w:t>.</w:t>
      </w:r>
      <w:r w:rsidR="00C66C88">
        <w:rPr>
          <w:rFonts w:ascii="Liberation Sans Narrow" w:hAnsi="Liberation Sans Narrow" w:cs="Calibri-Bold"/>
          <w:b/>
          <w:bCs/>
          <w:sz w:val="40"/>
          <w:szCs w:val="40"/>
        </w:rPr>
        <w:t>000</w:t>
      </w: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>€</w:t>
      </w:r>
    </w:p>
    <w:p w14:paraId="5BB2A817" w14:textId="5A22AE20" w:rsidR="00AE5CBB" w:rsidRPr="00801356" w:rsidRDefault="00801356" w:rsidP="0080135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  <w:lang w:val="en-US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  <w:lang w:val="en-US"/>
          <w14:ligatures w14:val="standardContextual"/>
        </w:rPr>
        <w:drawing>
          <wp:inline distT="0" distB="0" distL="0" distR="0" wp14:anchorId="348CC086" wp14:editId="7310442D">
            <wp:extent cx="5543550" cy="2747645"/>
            <wp:effectExtent l="0" t="0" r="0" b="0"/>
            <wp:docPr id="1675676411" name="Εικόνα 1" descr="Banner σε μπλε και πορτοκαλί αποχρώσεις, ενημερώνει για τα νέα επιδοτούμενα προγράμματα κατάρτισης ανέργων σε κλάδους αιχμής. Το εκπαιδευτικό επίδομα είναι 2.000 ευρώ. Από κάτω αναγράφεται η φράση κάνε αίτηση τώρα. Στα δεξιά υπάρχει μια γυναίκα που χαμογελάει, φοράει λευκό μπλουζάκι, καρό πουκάμισο και τζιν παντελόνι η οποία δείχνει τον αντίχειρά της προς τα ευθεία και μπροστά, το άλλο της χέρι είναι στη μέση της. Στο κάτω μέρος αριστερά υπάρχουν τα στοιχεία επικοινωνίας του ΚΔΒΜ ΙΝ-ΕΣΑμεΑ και δεξιά τα λογότυπα της ΔΥΠΑ, Ελλάδα 2.0 εθνικό σχέδιο ανάκαμψης και ανθεκτικότητας και το έμβλημα της Ευρωπαϊκής Ένωσης και δίπλα αναγράφεται με τη χρηματοδότηση της Ευρωπαϊκής Ένωσης NextGenerationE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76411" name="Εικόνα 1" descr="Banner σε μπλε και πορτοκαλί αποχρώσεις, ενημερώνει για τα νέα επιδοτούμενα προγράμματα κατάρτισης ανέργων σε κλάδους αιχμής. Το εκπαιδευτικό επίδομα είναι 2.000 ευρώ. Από κάτω αναγράφεται η φράση κάνε αίτηση τώρα. Στα δεξιά υπάρχει μια γυναίκα που χαμογελάει, φοράει λευκό μπλουζάκι, καρό πουκάμισο και τζιν παντελόνι η οποία δείχνει τον αντίχειρά της προς τα ευθεία και μπροστά, το άλλο της χέρι είναι στη μέση της. Στο κάτω μέρος αριστερά υπάρχουν τα στοιχεία επικοινωνίας του ΚΔΒΜ ΙΝ-ΕΣΑμεΑ και δεξιά τα λογότυπα της ΔΥΠΑ, Ελλάδα 2.0 εθνικό σχέδιο ανάκαμψης και ανθεκτικότητας και το έμβλημα της Ευρωπαϊκής Ένωσης και δίπλα αναγράφεται με τη χρηματοδότηση της Ευρωπαϊκής Ένωσης NextGenerationEU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053" cy="276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7055B81" w14:textId="400FA365" w:rsidR="00C81EEE" w:rsidRPr="00C81EEE" w:rsidRDefault="00C81EEE" w:rsidP="00C81EEE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C81EEE">
        <w:rPr>
          <w:rFonts w:ascii="Liberation Sans Narrow" w:hAnsi="Liberation Sans Narrow" w:cs="Calibri"/>
          <w:b/>
          <w:bCs/>
          <w:color w:val="FFFFFF" w:themeColor="background1"/>
        </w:rPr>
        <w:t xml:space="preserve">Περιεχόμενο </w:t>
      </w:r>
      <w:r w:rsidR="00B71742">
        <w:rPr>
          <w:rFonts w:ascii="Liberation Sans Narrow" w:hAnsi="Liberation Sans Narrow" w:cs="Calibri"/>
          <w:b/>
          <w:bCs/>
          <w:color w:val="FFFFFF" w:themeColor="background1"/>
        </w:rPr>
        <w:t>Προγραμ</w:t>
      </w:r>
      <w:r w:rsidR="00CD0FDA">
        <w:rPr>
          <w:rFonts w:ascii="Liberation Sans Narrow" w:hAnsi="Liberation Sans Narrow" w:cs="Calibri"/>
          <w:b/>
          <w:bCs/>
          <w:color w:val="FFFFFF" w:themeColor="background1"/>
        </w:rPr>
        <w:t>μ</w:t>
      </w:r>
      <w:r w:rsidR="00B71742">
        <w:rPr>
          <w:rFonts w:ascii="Liberation Sans Narrow" w:hAnsi="Liberation Sans Narrow" w:cs="Calibri"/>
          <w:b/>
          <w:bCs/>
          <w:color w:val="FFFFFF" w:themeColor="background1"/>
        </w:rPr>
        <w:t>άτων</w:t>
      </w:r>
      <w:r w:rsidRPr="00C81EEE">
        <w:rPr>
          <w:rFonts w:ascii="Liberation Sans Narrow" w:hAnsi="Liberation Sans Narrow" w:cs="Calibri"/>
          <w:b/>
          <w:bCs/>
          <w:color w:val="FFFFFF" w:themeColor="background1"/>
        </w:rPr>
        <w:t xml:space="preserve"> Κατάρτισης</w:t>
      </w:r>
    </w:p>
    <w:p w14:paraId="0DFD7879" w14:textId="5D5ECACA" w:rsidR="0044293D" w:rsidRDefault="00C81EEE" w:rsidP="0080135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Θεωρητική κατάρτιση</w:t>
      </w:r>
      <w:r w:rsidR="00BB3214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,</w:t>
      </w: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διάρκειας </w:t>
      </w:r>
      <w:r w:rsidR="00701D4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έως 400</w:t>
      </w: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</w:t>
      </w:r>
      <w:r w:rsidR="00701D4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ώρες</w:t>
      </w:r>
      <w:r w:rsidR="004800C2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, </w:t>
      </w:r>
      <w:r w:rsidR="0044293D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με τις παρακάτω μεθόδους εκπαίδευσης:</w:t>
      </w:r>
    </w:p>
    <w:p w14:paraId="17AD6F85" w14:textId="65A706D7" w:rsidR="0044293D" w:rsidRPr="0044293D" w:rsidRDefault="0044293D" w:rsidP="0044293D">
      <w:pPr>
        <w:numPr>
          <w:ilvl w:val="2"/>
          <w:numId w:val="1"/>
        </w:numPr>
        <w:shd w:val="clear" w:color="auto" w:fill="FFFFFF"/>
        <w:spacing w:after="0" w:line="24" w:lineRule="atLeast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CD0FDA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Σύγχρονη </w:t>
      </w: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εξ αποστάσεως εκπαίδευση</w:t>
      </w:r>
    </w:p>
    <w:p w14:paraId="39B67969" w14:textId="66758D62" w:rsidR="00C81EEE" w:rsidRDefault="0044293D" w:rsidP="0044293D">
      <w:pPr>
        <w:numPr>
          <w:ilvl w:val="2"/>
          <w:numId w:val="1"/>
        </w:numPr>
        <w:shd w:val="clear" w:color="auto" w:fill="FFFFFF"/>
        <w:spacing w:after="0" w:line="24" w:lineRule="atLeast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CD0FDA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Ασύγχρονη </w:t>
      </w: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εξ αποστάσεως εκπαίδευση</w:t>
      </w:r>
    </w:p>
    <w:p w14:paraId="2A148D79" w14:textId="7B19229C" w:rsidR="00A25AE2" w:rsidRDefault="00C81EEE" w:rsidP="0080135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24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Πιστοποίηση γνώσεων και δεξιοτήτων, από αναγνωρισμένο Φορέα Πιστοποίησης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θα αποκτηθούν στο πλαίσιο </w:t>
      </w:r>
      <w:r w:rsidR="00B361D1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του προγράμματος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κατάρτισης.</w:t>
      </w:r>
    </w:p>
    <w:p w14:paraId="29D0234A" w14:textId="1799FD5B" w:rsidR="00C81EEE" w:rsidRPr="000C6BD0" w:rsidRDefault="00E1598E" w:rsidP="000C6BD0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>
        <w:rPr>
          <w:rFonts w:ascii="Liberation Sans Narrow" w:hAnsi="Liberation Sans Narrow" w:cs="Calibri"/>
          <w:b/>
          <w:bCs/>
          <w:color w:val="FFFFFF" w:themeColor="background1"/>
        </w:rPr>
        <w:t>Α</w:t>
      </w:r>
      <w:r w:rsidR="00C81EEE" w:rsidRPr="000C6BD0">
        <w:rPr>
          <w:rFonts w:ascii="Liberation Sans Narrow" w:hAnsi="Liberation Sans Narrow" w:cs="Calibri"/>
          <w:b/>
          <w:bCs/>
          <w:color w:val="FFFFFF" w:themeColor="background1"/>
        </w:rPr>
        <w:t>ντικείμενα κατάρτισης:</w:t>
      </w:r>
    </w:p>
    <w:p w14:paraId="220832BE" w14:textId="74639A56" w:rsidR="000C6BD0" w:rsidRPr="004971E8" w:rsidRDefault="00E1598E" w:rsidP="00801356">
      <w:pPr>
        <w:pStyle w:val="Default"/>
        <w:spacing w:before="60" w:line="24" w:lineRule="atLeast"/>
        <w:jc w:val="both"/>
        <w:rPr>
          <w:rFonts w:ascii="Liberation Sans Narrow" w:hAnsi="Liberation Sans Narrow"/>
        </w:rPr>
      </w:pPr>
      <w:r w:rsidRPr="004971E8">
        <w:rPr>
          <w:rFonts w:ascii="Liberation Sans Narrow" w:hAnsi="Liberation Sans Narrow"/>
        </w:rPr>
        <w:t xml:space="preserve">Οι </w:t>
      </w:r>
      <w:r w:rsidR="004800C2">
        <w:rPr>
          <w:rFonts w:ascii="Liberation Sans Narrow" w:hAnsi="Liberation Sans Narrow"/>
        </w:rPr>
        <w:t>εκπαιδευόμενοι</w:t>
      </w:r>
      <w:r w:rsidRPr="004971E8">
        <w:rPr>
          <w:rFonts w:ascii="Liberation Sans Narrow" w:hAnsi="Liberation Sans Narrow"/>
        </w:rPr>
        <w:t xml:space="preserve"> θα έχουν τη δυνατότητα να επιλέξουν </w:t>
      </w:r>
      <w:r w:rsidR="004800C2">
        <w:rPr>
          <w:rFonts w:ascii="Liberation Sans Narrow" w:hAnsi="Liberation Sans Narrow"/>
        </w:rPr>
        <w:t xml:space="preserve">αντικείμενο </w:t>
      </w:r>
      <w:r w:rsidRPr="004971E8">
        <w:rPr>
          <w:rFonts w:ascii="Liberation Sans Narrow" w:hAnsi="Liberation Sans Narrow"/>
        </w:rPr>
        <w:t xml:space="preserve">κατάρτισης </w:t>
      </w:r>
      <w:r w:rsidR="004800C2">
        <w:rPr>
          <w:rFonts w:ascii="Liberation Sans Narrow" w:eastAsia="Times New Roman" w:hAnsi="Liberation Sans Narrow" w:cs="Times New Roman"/>
          <w:lang w:eastAsia="el-GR"/>
        </w:rPr>
        <w:t>στους παρακάτω κλάδους αιχμής που επιθυμούν οι οποίοι έχουν υψηλή ζήτηση στην αγορά εργασίας της Ελλάδας</w:t>
      </w:r>
      <w:r w:rsidRPr="004971E8">
        <w:rPr>
          <w:rFonts w:ascii="Liberation Sans Narrow" w:hAnsi="Liberation Sans Narrow"/>
        </w:rPr>
        <w:t>:</w:t>
      </w:r>
    </w:p>
    <w:p w14:paraId="7A995493" w14:textId="77777777" w:rsidR="00A25AE2" w:rsidRPr="004971E8" w:rsidRDefault="00A25AE2" w:rsidP="00A25AE2">
      <w:pPr>
        <w:pStyle w:val="Default"/>
        <w:numPr>
          <w:ilvl w:val="0"/>
          <w:numId w:val="16"/>
        </w:numPr>
        <w:spacing w:line="24" w:lineRule="atLeast"/>
        <w:rPr>
          <w:rFonts w:ascii="Liberation Sans Narrow" w:hAnsi="Liberation Sans Narrow"/>
        </w:rPr>
      </w:pPr>
      <w:r w:rsidRPr="004971E8">
        <w:rPr>
          <w:rFonts w:ascii="Liberation Sans Narrow" w:hAnsi="Liberation Sans Narrow"/>
        </w:rPr>
        <w:t>Εμπόριο</w:t>
      </w:r>
    </w:p>
    <w:p w14:paraId="4C7F3D59" w14:textId="5E1E387E" w:rsidR="00A25AE2" w:rsidRPr="004971E8" w:rsidRDefault="00A25AE2" w:rsidP="00A25AE2">
      <w:pPr>
        <w:pStyle w:val="Default"/>
        <w:numPr>
          <w:ilvl w:val="0"/>
          <w:numId w:val="16"/>
        </w:numPr>
        <w:spacing w:line="24" w:lineRule="atLeast"/>
        <w:rPr>
          <w:rFonts w:ascii="Liberation Sans Narrow" w:hAnsi="Liberation Sans Narrow"/>
        </w:rPr>
      </w:pPr>
      <w:r w:rsidRPr="004971E8">
        <w:rPr>
          <w:rFonts w:ascii="Liberation Sans Narrow" w:hAnsi="Liberation Sans Narrow"/>
        </w:rPr>
        <w:t>Βιομηχανία</w:t>
      </w:r>
    </w:p>
    <w:p w14:paraId="4B634DF3" w14:textId="679ECA6D" w:rsidR="00E1598E" w:rsidRPr="004971E8" w:rsidRDefault="00E1598E" w:rsidP="00E1598E">
      <w:pPr>
        <w:pStyle w:val="Default"/>
        <w:numPr>
          <w:ilvl w:val="0"/>
          <w:numId w:val="16"/>
        </w:numPr>
        <w:spacing w:line="24" w:lineRule="atLeast"/>
        <w:rPr>
          <w:rFonts w:ascii="Liberation Sans Narrow" w:hAnsi="Liberation Sans Narrow"/>
        </w:rPr>
      </w:pPr>
      <w:r w:rsidRPr="004971E8">
        <w:rPr>
          <w:rFonts w:ascii="Liberation Sans Narrow" w:hAnsi="Liberation Sans Narrow"/>
        </w:rPr>
        <w:t>Βιοτεχνία</w:t>
      </w:r>
    </w:p>
    <w:p w14:paraId="7907A63F" w14:textId="3BEA8EFA" w:rsidR="00E1598E" w:rsidRPr="004971E8" w:rsidRDefault="002441D3" w:rsidP="00801356">
      <w:pPr>
        <w:pStyle w:val="Default"/>
        <w:numPr>
          <w:ilvl w:val="0"/>
          <w:numId w:val="16"/>
        </w:numPr>
        <w:spacing w:after="240" w:line="24" w:lineRule="atLeast"/>
        <w:ind w:left="1429" w:hanging="357"/>
        <w:rPr>
          <w:rFonts w:ascii="Liberation Sans Narrow" w:hAnsi="Liberation Sans Narrow"/>
        </w:rPr>
      </w:pPr>
      <w:r w:rsidRPr="004971E8">
        <w:rPr>
          <w:rFonts w:ascii="Liberation Sans Narrow" w:hAnsi="Liberation Sans Narrow"/>
        </w:rPr>
        <w:t>Εξαγωγές</w:t>
      </w:r>
    </w:p>
    <w:p w14:paraId="4DEBC865" w14:textId="77777777" w:rsidR="00C81EEE" w:rsidRPr="00AA3145" w:rsidRDefault="00C81EEE" w:rsidP="000C6BD0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Δικαίωμα Συμμετοχής έχουν:</w:t>
      </w:r>
    </w:p>
    <w:p w14:paraId="3F8364BD" w14:textId="439323AF" w:rsidR="001A0135" w:rsidRPr="001A0135" w:rsidRDefault="004E612E" w:rsidP="00801356">
      <w:pPr>
        <w:pStyle w:val="a6"/>
        <w:numPr>
          <w:ilvl w:val="0"/>
          <w:numId w:val="15"/>
        </w:numPr>
        <w:shd w:val="clear" w:color="auto" w:fill="FFFFFF"/>
        <w:spacing w:before="60" w:after="0" w:line="240" w:lineRule="auto"/>
        <w:ind w:left="714" w:hanging="357"/>
        <w:contextualSpacing w:val="0"/>
        <w:jc w:val="both"/>
        <w:rPr>
          <w:rFonts w:ascii="Liberation Sans Narrow" w:eastAsia="Times New Roman" w:hAnsi="Liberation Sans Narrow" w:cs="Open Sans"/>
          <w:lang w:eastAsia="el-GR"/>
        </w:rPr>
      </w:pPr>
      <w:bookmarkStart w:id="1" w:name="_Hlk176351731"/>
      <w:r>
        <w:rPr>
          <w:rFonts w:ascii="Liberation Sans Narrow" w:eastAsia="Times New Roman" w:hAnsi="Liberation Sans Narrow" w:cs="Open Sans"/>
          <w:b/>
          <w:bCs/>
          <w:lang w:eastAsia="el-GR"/>
        </w:rPr>
        <w:t>Άνεργοι ε</w:t>
      </w:r>
      <w:r w:rsidR="001A0135" w:rsidRPr="001A0135">
        <w:rPr>
          <w:rFonts w:ascii="Liberation Sans Narrow" w:eastAsia="Times New Roman" w:hAnsi="Liberation Sans Narrow" w:cs="Open Sans"/>
          <w:b/>
          <w:bCs/>
          <w:lang w:eastAsia="el-GR"/>
        </w:rPr>
        <w:t>γγεγραμμένοι στο ψηφιακό μητρώο της ΔΥΠΑ</w:t>
      </w:r>
      <w:r w:rsidR="001A0135" w:rsidRPr="001A0135">
        <w:rPr>
          <w:rFonts w:ascii="Liberation Sans Narrow" w:eastAsia="Times New Roman" w:hAnsi="Liberation Sans Narrow" w:cs="Open Sans"/>
          <w:lang w:eastAsia="el-GR"/>
        </w:rPr>
        <w:t xml:space="preserve"> ανεξαρτήτως αν λαμβάν</w:t>
      </w:r>
      <w:r w:rsidR="00E1598E">
        <w:rPr>
          <w:rFonts w:ascii="Liberation Sans Narrow" w:eastAsia="Times New Roman" w:hAnsi="Liberation Sans Narrow" w:cs="Open Sans"/>
          <w:lang w:eastAsia="el-GR"/>
        </w:rPr>
        <w:t>ουν</w:t>
      </w:r>
      <w:r w:rsidR="001A0135" w:rsidRPr="001A0135">
        <w:rPr>
          <w:rFonts w:ascii="Liberation Sans Narrow" w:eastAsia="Times New Roman" w:hAnsi="Liberation Sans Narrow" w:cs="Open Sans"/>
          <w:lang w:eastAsia="el-GR"/>
        </w:rPr>
        <w:t xml:space="preserve"> επίδομα ανεργίας ή όχι.</w:t>
      </w:r>
    </w:p>
    <w:p w14:paraId="23B3488C" w14:textId="77777777" w:rsidR="00431261" w:rsidRPr="001A0135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b/>
          <w:bCs/>
          <w:lang w:eastAsia="el-GR"/>
        </w:rPr>
      </w:pPr>
      <w:r w:rsidRPr="001A0135">
        <w:rPr>
          <w:rFonts w:ascii="Liberation Sans Narrow" w:eastAsia="Times New Roman" w:hAnsi="Liberation Sans Narrow" w:cs="Open Sans"/>
          <w:b/>
          <w:bCs/>
          <w:lang w:eastAsia="el-GR"/>
        </w:rPr>
        <w:lastRenderedPageBreak/>
        <w:t>Ηλικίας άνω των 18 ετών</w:t>
      </w:r>
    </w:p>
    <w:p w14:paraId="2FF2DECE" w14:textId="77777777" w:rsidR="00431261" w:rsidRPr="001A0135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 w:rsidRPr="001A0135">
        <w:rPr>
          <w:rFonts w:ascii="Liberation Sans Narrow" w:eastAsia="Times New Roman" w:hAnsi="Liberation Sans Narrow" w:cs="Open Sans"/>
          <w:b/>
          <w:bCs/>
          <w:lang w:eastAsia="el-GR"/>
        </w:rPr>
        <w:t>Απόφοιτοι τουλάχιστον υποχρεωτικής εκπαίδευσης</w:t>
      </w:r>
      <w:r w:rsidRPr="001A0135">
        <w:rPr>
          <w:rFonts w:ascii="Liberation Sans Narrow" w:eastAsia="Times New Roman" w:hAnsi="Liberation Sans Narrow" w:cs="Open Sans"/>
          <w:lang w:eastAsia="el-GR"/>
        </w:rPr>
        <w:t>, όπως αυτή ορίζεται στη σχετική νομοθεσία.</w:t>
      </w:r>
    </w:p>
    <w:p w14:paraId="6EDA4B3B" w14:textId="77777777" w:rsidR="00E1598E" w:rsidRDefault="00E1598E" w:rsidP="00B71742">
      <w:p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</w:p>
    <w:p w14:paraId="0EC9555A" w14:textId="47200747" w:rsidR="00E1598E" w:rsidRPr="00E1598E" w:rsidRDefault="0044293D" w:rsidP="00B71742">
      <w:p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 xml:space="preserve">Σημαντικό: Αίτηση συμμετοχής μπορούν να υποβάλλουν </w:t>
      </w:r>
      <w:r w:rsidRPr="0044293D">
        <w:rPr>
          <w:rFonts w:ascii="Liberation Sans Narrow" w:eastAsia="Times New Roman" w:hAnsi="Liberation Sans Narrow" w:cs="Open Sans"/>
          <w:b/>
          <w:bCs/>
          <w:sz w:val="24"/>
          <w:szCs w:val="24"/>
          <w:u w:val="single"/>
          <w:lang w:eastAsia="el-GR"/>
        </w:rPr>
        <w:t>όλοι οι άνεργοι χωρίς περιορισμό προηγούμενης συμμετοχής σε πρόγραμμα κατάρτισης.</w:t>
      </w:r>
    </w:p>
    <w:p w14:paraId="00D95EAE" w14:textId="77777777" w:rsidR="00E1598E" w:rsidRDefault="00E1598E" w:rsidP="00B71742">
      <w:p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</w:p>
    <w:p w14:paraId="4D75039D" w14:textId="6DC85302" w:rsidR="00C66C88" w:rsidRPr="001D46EC" w:rsidRDefault="00B71742" w:rsidP="00801356">
      <w:pPr>
        <w:shd w:val="clear" w:color="auto" w:fill="FFFFFF"/>
        <w:spacing w:after="240"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Το </w:t>
      </w:r>
      <w:r w:rsidRPr="00C96DED">
        <w:rPr>
          <w:rFonts w:ascii="Liberation Sans Narrow" w:eastAsia="Times New Roman" w:hAnsi="Liberation Sans Narrow" w:cs="Open Sans"/>
          <w:b/>
          <w:bCs/>
          <w:color w:val="005A5B"/>
          <w:sz w:val="24"/>
          <w:szCs w:val="24"/>
          <w:lang w:eastAsia="el-GR"/>
        </w:rPr>
        <w:t>ΙΝ-ΕΣΑμεΑ ΚΔΒΜ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απευθύνεται τόσο σε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ανέργους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και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εργαζόμενους χωρίς αναπηρία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όσο και σε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ανέργους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και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εργαζόμενους με αναπηρία</w:t>
      </w:r>
    </w:p>
    <w:bookmarkEnd w:id="1"/>
    <w:p w14:paraId="553FA473" w14:textId="77777777" w:rsidR="00C81EEE" w:rsidRPr="00AA3145" w:rsidRDefault="00C81EEE" w:rsidP="001A0135">
      <w:pPr>
        <w:pStyle w:val="a6"/>
        <w:numPr>
          <w:ilvl w:val="0"/>
          <w:numId w:val="15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0594AE7E" w14:textId="748A1BF8" w:rsidR="00C81EEE" w:rsidRPr="004439C6" w:rsidRDefault="00C81EEE" w:rsidP="00801356">
      <w:pPr>
        <w:widowControl w:val="0"/>
        <w:autoSpaceDE w:val="0"/>
        <w:autoSpaceDN w:val="0"/>
        <w:adjustRightInd w:val="0"/>
        <w:spacing w:before="60" w:after="24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ED703C">
        <w:rPr>
          <w:rFonts w:ascii="Liberation Sans Narrow" w:hAnsi="Liberation Sans Narrow"/>
          <w:sz w:val="24"/>
          <w:szCs w:val="24"/>
        </w:rPr>
        <w:t xml:space="preserve">Κάθε ωφελούμενος που </w:t>
      </w:r>
      <w:r w:rsidR="00C52321">
        <w:rPr>
          <w:rFonts w:ascii="Liberation Sans Narrow" w:hAnsi="Liberation Sans Narrow"/>
          <w:sz w:val="24"/>
          <w:szCs w:val="24"/>
        </w:rPr>
        <w:t xml:space="preserve">θα ολοκληρώσει </w:t>
      </w:r>
      <w:r w:rsidRPr="00ED703C">
        <w:rPr>
          <w:rFonts w:ascii="Liberation Sans Narrow" w:hAnsi="Liberation Sans Narrow"/>
          <w:sz w:val="24"/>
          <w:szCs w:val="24"/>
        </w:rPr>
        <w:t xml:space="preserve">το πρόγραμμα Συνεχιζόμενης Επαγγελματικής Κατάρτισης και </w:t>
      </w:r>
      <w:r w:rsidR="00C52321">
        <w:rPr>
          <w:rFonts w:ascii="Liberation Sans Narrow" w:hAnsi="Liberation Sans Narrow"/>
          <w:sz w:val="24"/>
          <w:szCs w:val="24"/>
        </w:rPr>
        <w:t>θα πετύχει</w:t>
      </w:r>
      <w:r w:rsidRPr="00ED703C">
        <w:rPr>
          <w:rFonts w:ascii="Liberation Sans Narrow" w:hAnsi="Liberation Sans Narrow"/>
          <w:sz w:val="24"/>
          <w:szCs w:val="24"/>
        </w:rPr>
        <w:t xml:space="preserve"> στις εξετάσεις Πιστοποίησης, σύμφωνα με τους όρους της παρούσας, δικαιούται να λάβει εκπαιδευτικό επίδομα, το οποίο 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 xml:space="preserve">ανέρχεται </w:t>
      </w:r>
      <w:r w:rsidR="00E1598E">
        <w:rPr>
          <w:rFonts w:ascii="Liberation Sans Narrow" w:hAnsi="Liberation Sans Narrow"/>
          <w:b/>
          <w:bCs/>
          <w:sz w:val="24"/>
          <w:szCs w:val="24"/>
        </w:rPr>
        <w:t>έως 2</w:t>
      </w:r>
      <w:r w:rsidR="00CC75F9" w:rsidRPr="00AC2519">
        <w:rPr>
          <w:rFonts w:ascii="Liberation Sans Narrow" w:hAnsi="Liberation Sans Narrow"/>
          <w:b/>
          <w:bCs/>
          <w:sz w:val="24"/>
          <w:szCs w:val="24"/>
        </w:rPr>
        <w:t>.</w:t>
      </w:r>
      <w:r w:rsidR="00E1598E">
        <w:rPr>
          <w:rFonts w:ascii="Liberation Sans Narrow" w:hAnsi="Liberation Sans Narrow"/>
          <w:b/>
          <w:bCs/>
          <w:sz w:val="24"/>
          <w:szCs w:val="24"/>
        </w:rPr>
        <w:t>000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>€ (5 €/ώρα κατάρτισης (μικτά</w:t>
      </w:r>
      <w:r>
        <w:rPr>
          <w:rFonts w:ascii="Liberation Sans Narrow" w:hAnsi="Liberation Sans Narrow"/>
          <w:b/>
          <w:bCs/>
          <w:sz w:val="24"/>
          <w:szCs w:val="24"/>
        </w:rPr>
        <w:t>)</w:t>
      </w:r>
      <w:r w:rsidR="002213D0">
        <w:rPr>
          <w:rFonts w:ascii="Liberation Sans Narrow" w:hAnsi="Liberation Sans Narrow"/>
          <w:b/>
          <w:bCs/>
          <w:sz w:val="24"/>
          <w:szCs w:val="24"/>
        </w:rPr>
        <w:t>)</w:t>
      </w:r>
      <w:r>
        <w:rPr>
          <w:rFonts w:ascii="Liberation Sans Narrow" w:hAnsi="Liberation Sans Narrow"/>
          <w:b/>
          <w:bCs/>
          <w:sz w:val="24"/>
          <w:szCs w:val="24"/>
        </w:rPr>
        <w:t>.</w:t>
      </w:r>
    </w:p>
    <w:p w14:paraId="04D40D74" w14:textId="09EF0047" w:rsidR="00673387" w:rsidRDefault="00AA3145" w:rsidP="001A0135">
      <w:pPr>
        <w:pStyle w:val="a6"/>
        <w:numPr>
          <w:ilvl w:val="0"/>
          <w:numId w:val="15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 xml:space="preserve">Εκδήλωση Ενδιαφέροντος </w:t>
      </w:r>
      <w:r w:rsidR="00673387">
        <w:rPr>
          <w:rFonts w:ascii="Liberation Sans Narrow" w:hAnsi="Liberation Sans Narrow" w:cs="Calibri"/>
          <w:b/>
          <w:bCs/>
          <w:color w:val="FFFFFF" w:themeColor="background1"/>
        </w:rPr>
        <w:t>Συμμετοχής:</w:t>
      </w:r>
    </w:p>
    <w:p w14:paraId="14BFA0FE" w14:textId="3F2E607A" w:rsidR="00673387" w:rsidRPr="001D46EC" w:rsidRDefault="00673387" w:rsidP="00801356">
      <w:pPr>
        <w:spacing w:before="60" w:after="24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  <w:r w:rsidRPr="004971E8">
        <w:rPr>
          <w:rFonts w:ascii="Liberation Sans Narrow" w:hAnsi="Liberation Sans Narrow" w:cs="Calibri"/>
          <w:sz w:val="24"/>
          <w:szCs w:val="24"/>
        </w:rPr>
        <w:t>Για εκδήλωση ενδιαφέροντος συμμετοχής μπορείτε να συμπληρώσετε</w:t>
      </w:r>
      <w:r w:rsidR="00FF6166" w:rsidRPr="004971E8">
        <w:rPr>
          <w:rFonts w:ascii="Liberation Sans Narrow" w:hAnsi="Liberation Sans Narrow" w:cs="Calibri"/>
          <w:sz w:val="24"/>
          <w:szCs w:val="24"/>
        </w:rPr>
        <w:t xml:space="preserve"> </w:t>
      </w:r>
      <w:r w:rsidRPr="004971E8">
        <w:rPr>
          <w:rFonts w:ascii="Liberation Sans Narrow" w:hAnsi="Liberation Sans Narrow" w:cs="Calibri"/>
          <w:sz w:val="24"/>
          <w:szCs w:val="24"/>
        </w:rPr>
        <w:t xml:space="preserve">την </w:t>
      </w:r>
      <w:r w:rsidRPr="004971E8">
        <w:rPr>
          <w:rFonts w:ascii="Liberation Sans Narrow" w:hAnsi="Liberation Sans Narrow" w:cs="Calibri"/>
          <w:b/>
          <w:bCs/>
          <w:sz w:val="24"/>
          <w:szCs w:val="24"/>
        </w:rPr>
        <w:t>«Φόρμα Εκδήλωσης Ενδιαφέροντος»</w:t>
      </w:r>
      <w:r w:rsidRPr="004971E8">
        <w:rPr>
          <w:rFonts w:ascii="Liberation Sans Narrow" w:hAnsi="Liberation Sans Narrow" w:cs="Calibri"/>
          <w:sz w:val="24"/>
          <w:szCs w:val="24"/>
        </w:rPr>
        <w:t xml:space="preserve"> και να την αποστείλ</w:t>
      </w:r>
      <w:r w:rsidR="008018C9" w:rsidRPr="004971E8">
        <w:rPr>
          <w:rFonts w:ascii="Liberation Sans Narrow" w:hAnsi="Liberation Sans Narrow" w:cs="Calibri"/>
          <w:sz w:val="24"/>
          <w:szCs w:val="24"/>
        </w:rPr>
        <w:t>ε</w:t>
      </w:r>
      <w:r w:rsidRPr="004971E8">
        <w:rPr>
          <w:rFonts w:ascii="Liberation Sans Narrow" w:hAnsi="Liberation Sans Narrow" w:cs="Calibri"/>
          <w:sz w:val="24"/>
          <w:szCs w:val="24"/>
        </w:rPr>
        <w:t xml:space="preserve">τε στο </w:t>
      </w:r>
      <w:r w:rsidRPr="004971E8"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4971E8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9" w:history="1">
        <w:r w:rsidRPr="004971E8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4971E8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4971E8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4971E8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4971E8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4971E8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4971E8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 w:rsidRPr="004971E8">
        <w:rPr>
          <w:rFonts w:ascii="Liberation Sans Narrow" w:hAnsi="Liberation Sans Narrow" w:cs="Calibri"/>
          <w:sz w:val="24"/>
          <w:szCs w:val="24"/>
        </w:rPr>
        <w:t>.</w:t>
      </w:r>
      <w:r w:rsidR="00A53A06" w:rsidRPr="004971E8">
        <w:rPr>
          <w:rFonts w:ascii="Liberation Sans Narrow" w:hAnsi="Liberation Sans Narrow" w:cs="Calibri"/>
          <w:sz w:val="24"/>
          <w:szCs w:val="24"/>
        </w:rPr>
        <w:t xml:space="preserve"> 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επιδοτούμενο πρόγραμμα κατάρτισης.</w:t>
      </w:r>
    </w:p>
    <w:p w14:paraId="6D104997" w14:textId="1A56925F" w:rsidR="00C81EEE" w:rsidRPr="00AE5CBB" w:rsidRDefault="00C81EEE" w:rsidP="001A0135">
      <w:pPr>
        <w:pStyle w:val="a6"/>
        <w:numPr>
          <w:ilvl w:val="0"/>
          <w:numId w:val="15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>Περισσότερες πληροφορίες:</w:t>
      </w:r>
    </w:p>
    <w:p w14:paraId="7E1AA5D4" w14:textId="60355F78" w:rsidR="00394BC1" w:rsidRPr="001D46EC" w:rsidRDefault="00673387" w:rsidP="00801356">
      <w:pPr>
        <w:spacing w:before="60" w:after="24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4971E8">
        <w:rPr>
          <w:rFonts w:ascii="Liberation Sans Narrow" w:hAnsi="Liberation Sans Narrow" w:cs="Calibri"/>
          <w:sz w:val="24"/>
          <w:szCs w:val="24"/>
        </w:rPr>
        <w:t>Περισσότερες</w:t>
      </w:r>
      <w:r w:rsidR="00AA3145" w:rsidRPr="004971E8">
        <w:rPr>
          <w:rFonts w:ascii="Liberation Sans Narrow" w:hAnsi="Liberation Sans Narrow" w:cs="Calibri"/>
          <w:sz w:val="24"/>
          <w:szCs w:val="24"/>
        </w:rPr>
        <w:t xml:space="preserve"> πληροφορίες</w:t>
      </w:r>
      <w:r w:rsidR="00C81EEE" w:rsidRPr="004971E8">
        <w:rPr>
          <w:rFonts w:ascii="Liberation Sans Narrow" w:hAnsi="Liberation Sans Narrow" w:cs="Calibri"/>
          <w:sz w:val="24"/>
          <w:szCs w:val="24"/>
        </w:rPr>
        <w:t xml:space="preserve"> μπορείτε να επικοινωνήσετε με το </w:t>
      </w:r>
      <w:r w:rsidR="00C81EEE" w:rsidRPr="004971E8">
        <w:rPr>
          <w:rFonts w:ascii="Liberation Sans Narrow" w:hAnsi="Liberation Sans Narrow" w:cs="Calibri"/>
          <w:b/>
          <w:bCs/>
          <w:color w:val="005A5B"/>
          <w:sz w:val="24"/>
          <w:szCs w:val="24"/>
        </w:rPr>
        <w:t>«ΙΝ-ΕΣΑμεΑ ΚΔΒΜ»</w:t>
      </w:r>
      <w:r w:rsidR="00C81EEE" w:rsidRPr="004971E8">
        <w:rPr>
          <w:rFonts w:ascii="Liberation Sans Narrow" w:hAnsi="Liberation Sans Narrow" w:cs="Calibri"/>
          <w:sz w:val="24"/>
          <w:szCs w:val="24"/>
        </w:rPr>
        <w:t xml:space="preserve">, </w:t>
      </w:r>
      <w:r w:rsidR="00C81EEE" w:rsidRPr="004971E8">
        <w:rPr>
          <w:rFonts w:ascii="Liberation Sans Narrow" w:hAnsi="Liberation Sans Narrow" w:cs="ArialMT"/>
          <w:color w:val="000000"/>
          <w:sz w:val="24"/>
          <w:szCs w:val="24"/>
        </w:rPr>
        <w:t xml:space="preserve">στα τηλ </w:t>
      </w:r>
      <w:r w:rsidR="00C81EEE" w:rsidRPr="004971E8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="00C81EEE" w:rsidRPr="004971E8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0" w:history="1">
        <w:r w:rsidR="00C81EEE" w:rsidRPr="004971E8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="00C81EEE" w:rsidRPr="004971E8">
        <w:rPr>
          <w:rFonts w:ascii="Liberation Sans Narrow" w:hAnsi="Liberation Sans Narrow"/>
          <w:sz w:val="24"/>
          <w:szCs w:val="24"/>
        </w:rPr>
        <w:t xml:space="preserve">, </w:t>
      </w:r>
      <w:r w:rsidR="00C81EEE" w:rsidRPr="004971E8">
        <w:rPr>
          <w:rFonts w:ascii="Liberation Sans Narrow" w:hAnsi="Liberation Sans Narrow"/>
          <w:b/>
          <w:bCs/>
          <w:sz w:val="24"/>
          <w:szCs w:val="24"/>
        </w:rPr>
        <w:t>από</w:t>
      </w:r>
      <w:r w:rsidR="00C81EEE" w:rsidRPr="004971E8">
        <w:rPr>
          <w:rFonts w:ascii="Liberation Sans Narrow" w:hAnsi="Liberation Sans Narrow"/>
          <w:sz w:val="24"/>
          <w:szCs w:val="24"/>
        </w:rPr>
        <w:t xml:space="preserve"> </w:t>
      </w:r>
      <w:r w:rsidR="00C81EEE" w:rsidRPr="004971E8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6A2EFDAD" w14:textId="60AC98C3" w:rsidR="00E410A9" w:rsidRDefault="00E410A9" w:rsidP="00AA3145">
      <w:pPr>
        <w:shd w:val="clear" w:color="auto" w:fill="FFFFFF"/>
        <w:spacing w:after="240" w:line="288" w:lineRule="auto"/>
        <w:ind w:left="425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392567A4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Ταχ. Δ/νση:  Εράτυρας 3, Σταθμός Λαρίσης (πλησίον στάση ΜΕΤΡΟ)</w:t>
      </w:r>
    </w:p>
    <w:p w14:paraId="4243261D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Τηλέφωνα</w:t>
      </w: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>: 2108217749 - 2108221387</w:t>
      </w:r>
    </w:p>
    <w:p w14:paraId="2519F510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 xml:space="preserve">E-mail: </w:t>
      </w:r>
      <w:hyperlink r:id="rId12" w:history="1">
        <w:r w:rsidRPr="00C94C63">
          <w:rPr>
            <w:rStyle w:val="-"/>
            <w:rFonts w:ascii="Liberation Sans Narrow" w:eastAsia="Times New Roman" w:hAnsi="Liberation Sans Narrow" w:cstheme="minorHAnsi"/>
            <w:sz w:val="24"/>
            <w:szCs w:val="24"/>
            <w:lang w:val="it-IT" w:eastAsia="el-GR"/>
          </w:rPr>
          <w:t>kdbm@in-esamea.gr</w:t>
        </w:r>
      </w:hyperlink>
    </w:p>
    <w:sectPr w:rsidR="00E410A9" w:rsidRPr="00C94C63" w:rsidSect="00E410A9">
      <w:headerReference w:type="default" r:id="rId13"/>
      <w:footerReference w:type="default" r:id="rId14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F54D" w14:textId="77777777" w:rsidR="008C0DE1" w:rsidRDefault="008C0DE1" w:rsidP="000301DD">
      <w:pPr>
        <w:spacing w:after="0" w:line="240" w:lineRule="auto"/>
      </w:pPr>
      <w:r>
        <w:separator/>
      </w:r>
    </w:p>
  </w:endnote>
  <w:endnote w:type="continuationSeparator" w:id="0">
    <w:p w14:paraId="1021765F" w14:textId="77777777" w:rsidR="008C0DE1" w:rsidRDefault="008C0DE1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A1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1649" w14:textId="234CD0C2" w:rsidR="000301DD" w:rsidRPr="00E410A9" w:rsidRDefault="00E410A9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 w:rsidRPr="00D07A29">
      <w:rPr>
        <w:rFonts w:ascii="Liberation Sans Narrow" w:hAnsi="Liberation Sans Narrow"/>
        <w:noProof/>
      </w:rPr>
      <w:drawing>
        <wp:inline distT="0" distB="0" distL="0" distR="0" wp14:anchorId="48B1CD7E" wp14:editId="3D3D46B7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04" cy="75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0793">
      <w:rPr>
        <w:noProof/>
      </w:rPr>
      <w:drawing>
        <wp:inline distT="0" distB="0" distL="0" distR="0" wp14:anchorId="7471D2F3" wp14:editId="7EA0840F">
          <wp:extent cx="3979949" cy="647625"/>
          <wp:effectExtent l="0" t="0" r="1905" b="635"/>
          <wp:doc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3F4F" w14:textId="77777777" w:rsidR="008C0DE1" w:rsidRDefault="008C0DE1" w:rsidP="000301DD">
      <w:pPr>
        <w:spacing w:after="0" w:line="240" w:lineRule="auto"/>
      </w:pPr>
      <w:r>
        <w:separator/>
      </w:r>
    </w:p>
  </w:footnote>
  <w:footnote w:type="continuationSeparator" w:id="0">
    <w:p w14:paraId="28AE5EEF" w14:textId="77777777" w:rsidR="008C0DE1" w:rsidRDefault="008C0DE1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E518E"/>
    <w:multiLevelType w:val="hybridMultilevel"/>
    <w:tmpl w:val="067E575C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45E"/>
    <w:multiLevelType w:val="hybridMultilevel"/>
    <w:tmpl w:val="72686B5E"/>
    <w:lvl w:ilvl="0" w:tplc="4C90A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B09BA"/>
    <w:multiLevelType w:val="hybridMultilevel"/>
    <w:tmpl w:val="15223FAC"/>
    <w:lvl w:ilvl="0" w:tplc="337C9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E47AC"/>
    <w:multiLevelType w:val="hybridMultilevel"/>
    <w:tmpl w:val="1BB43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4"/>
  </w:num>
  <w:num w:numId="2" w16cid:durableId="721051937">
    <w:abstractNumId w:val="14"/>
  </w:num>
  <w:num w:numId="3" w16cid:durableId="735736638">
    <w:abstractNumId w:val="13"/>
  </w:num>
  <w:num w:numId="4" w16cid:durableId="1766923924">
    <w:abstractNumId w:val="3"/>
  </w:num>
  <w:num w:numId="5" w16cid:durableId="1535459259">
    <w:abstractNumId w:val="9"/>
  </w:num>
  <w:num w:numId="6" w16cid:durableId="1400521897">
    <w:abstractNumId w:val="0"/>
  </w:num>
  <w:num w:numId="7" w16cid:durableId="1637366956">
    <w:abstractNumId w:val="11"/>
  </w:num>
  <w:num w:numId="8" w16cid:durableId="651830635">
    <w:abstractNumId w:val="8"/>
  </w:num>
  <w:num w:numId="9" w16cid:durableId="91167466">
    <w:abstractNumId w:val="7"/>
  </w:num>
  <w:num w:numId="10" w16cid:durableId="1975789510">
    <w:abstractNumId w:val="1"/>
  </w:num>
  <w:num w:numId="11" w16cid:durableId="283732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2"/>
  </w:num>
  <w:num w:numId="13" w16cid:durableId="1589000573">
    <w:abstractNumId w:val="5"/>
  </w:num>
  <w:num w:numId="14" w16cid:durableId="1970894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90215">
    <w:abstractNumId w:val="6"/>
  </w:num>
  <w:num w:numId="16" w16cid:durableId="55307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742D"/>
    <w:rsid w:val="000301DD"/>
    <w:rsid w:val="00063898"/>
    <w:rsid w:val="000818C4"/>
    <w:rsid w:val="00087AF4"/>
    <w:rsid w:val="00093B99"/>
    <w:rsid w:val="000A0D4E"/>
    <w:rsid w:val="000A14E7"/>
    <w:rsid w:val="000B04D4"/>
    <w:rsid w:val="000B461E"/>
    <w:rsid w:val="000B54EF"/>
    <w:rsid w:val="000C05AF"/>
    <w:rsid w:val="000C6BD0"/>
    <w:rsid w:val="000E3673"/>
    <w:rsid w:val="000F6340"/>
    <w:rsid w:val="000F6EA0"/>
    <w:rsid w:val="00132283"/>
    <w:rsid w:val="00151652"/>
    <w:rsid w:val="001848DA"/>
    <w:rsid w:val="0019032A"/>
    <w:rsid w:val="001A0135"/>
    <w:rsid w:val="001B0C6E"/>
    <w:rsid w:val="001B1A42"/>
    <w:rsid w:val="001D46EC"/>
    <w:rsid w:val="001D6CE4"/>
    <w:rsid w:val="001E1E94"/>
    <w:rsid w:val="00203D3B"/>
    <w:rsid w:val="0021032E"/>
    <w:rsid w:val="00214779"/>
    <w:rsid w:val="002178EF"/>
    <w:rsid w:val="002213D0"/>
    <w:rsid w:val="00223F44"/>
    <w:rsid w:val="00233AB0"/>
    <w:rsid w:val="002361EC"/>
    <w:rsid w:val="002441D3"/>
    <w:rsid w:val="002630D5"/>
    <w:rsid w:val="00276E56"/>
    <w:rsid w:val="002A5070"/>
    <w:rsid w:val="002B68ED"/>
    <w:rsid w:val="002B6FB2"/>
    <w:rsid w:val="002C3935"/>
    <w:rsid w:val="002C3D7F"/>
    <w:rsid w:val="002C56D7"/>
    <w:rsid w:val="002F24DA"/>
    <w:rsid w:val="002F2CE0"/>
    <w:rsid w:val="002F68B1"/>
    <w:rsid w:val="00304675"/>
    <w:rsid w:val="00323499"/>
    <w:rsid w:val="00330FF7"/>
    <w:rsid w:val="003844FE"/>
    <w:rsid w:val="003913DB"/>
    <w:rsid w:val="00394BC1"/>
    <w:rsid w:val="003A64B3"/>
    <w:rsid w:val="003B1999"/>
    <w:rsid w:val="003D6679"/>
    <w:rsid w:val="003E43C7"/>
    <w:rsid w:val="00406649"/>
    <w:rsid w:val="004172CD"/>
    <w:rsid w:val="00431261"/>
    <w:rsid w:val="0044293D"/>
    <w:rsid w:val="004439C6"/>
    <w:rsid w:val="00446EA6"/>
    <w:rsid w:val="00455118"/>
    <w:rsid w:val="00455826"/>
    <w:rsid w:val="0046483B"/>
    <w:rsid w:val="004742D3"/>
    <w:rsid w:val="00476362"/>
    <w:rsid w:val="004800C2"/>
    <w:rsid w:val="00485071"/>
    <w:rsid w:val="00492FDF"/>
    <w:rsid w:val="004971E8"/>
    <w:rsid w:val="004A2FE4"/>
    <w:rsid w:val="004A4C7F"/>
    <w:rsid w:val="004B3C53"/>
    <w:rsid w:val="004E612E"/>
    <w:rsid w:val="004F7085"/>
    <w:rsid w:val="00517F7C"/>
    <w:rsid w:val="00534281"/>
    <w:rsid w:val="00547D27"/>
    <w:rsid w:val="00570E32"/>
    <w:rsid w:val="005D00B4"/>
    <w:rsid w:val="005F23A4"/>
    <w:rsid w:val="0065577E"/>
    <w:rsid w:val="00657470"/>
    <w:rsid w:val="0066355B"/>
    <w:rsid w:val="00673387"/>
    <w:rsid w:val="006D17E2"/>
    <w:rsid w:val="006F19AB"/>
    <w:rsid w:val="00701D45"/>
    <w:rsid w:val="00722EBF"/>
    <w:rsid w:val="007376A8"/>
    <w:rsid w:val="007620AB"/>
    <w:rsid w:val="007A5480"/>
    <w:rsid w:val="007B6EED"/>
    <w:rsid w:val="007C7C96"/>
    <w:rsid w:val="00800AA4"/>
    <w:rsid w:val="00801356"/>
    <w:rsid w:val="008018C9"/>
    <w:rsid w:val="00821584"/>
    <w:rsid w:val="00856894"/>
    <w:rsid w:val="00883824"/>
    <w:rsid w:val="008C0DE1"/>
    <w:rsid w:val="008C7263"/>
    <w:rsid w:val="008D2A65"/>
    <w:rsid w:val="008D5074"/>
    <w:rsid w:val="008F1EFF"/>
    <w:rsid w:val="008F46AC"/>
    <w:rsid w:val="008F6DF4"/>
    <w:rsid w:val="00920786"/>
    <w:rsid w:val="00930D40"/>
    <w:rsid w:val="00944A4C"/>
    <w:rsid w:val="00961392"/>
    <w:rsid w:val="00977319"/>
    <w:rsid w:val="009932F0"/>
    <w:rsid w:val="009B1721"/>
    <w:rsid w:val="009B1C1D"/>
    <w:rsid w:val="009C7077"/>
    <w:rsid w:val="009D4CF7"/>
    <w:rsid w:val="009D534A"/>
    <w:rsid w:val="00A25AE2"/>
    <w:rsid w:val="00A53A06"/>
    <w:rsid w:val="00A73E86"/>
    <w:rsid w:val="00A8529A"/>
    <w:rsid w:val="00AA3145"/>
    <w:rsid w:val="00AB38EF"/>
    <w:rsid w:val="00AC2519"/>
    <w:rsid w:val="00AD351D"/>
    <w:rsid w:val="00AE5CBB"/>
    <w:rsid w:val="00AF0502"/>
    <w:rsid w:val="00B06AA6"/>
    <w:rsid w:val="00B2337C"/>
    <w:rsid w:val="00B361D1"/>
    <w:rsid w:val="00B371F1"/>
    <w:rsid w:val="00B47F37"/>
    <w:rsid w:val="00B55EBA"/>
    <w:rsid w:val="00B574AE"/>
    <w:rsid w:val="00B70007"/>
    <w:rsid w:val="00B71742"/>
    <w:rsid w:val="00BB0A8D"/>
    <w:rsid w:val="00BB3214"/>
    <w:rsid w:val="00BE10C5"/>
    <w:rsid w:val="00C231DD"/>
    <w:rsid w:val="00C25C81"/>
    <w:rsid w:val="00C374E4"/>
    <w:rsid w:val="00C51FA2"/>
    <w:rsid w:val="00C52321"/>
    <w:rsid w:val="00C56C1B"/>
    <w:rsid w:val="00C66C88"/>
    <w:rsid w:val="00C70D51"/>
    <w:rsid w:val="00C81EEE"/>
    <w:rsid w:val="00C94C63"/>
    <w:rsid w:val="00C95059"/>
    <w:rsid w:val="00C96DED"/>
    <w:rsid w:val="00CA108F"/>
    <w:rsid w:val="00CA6DFA"/>
    <w:rsid w:val="00CC1E1E"/>
    <w:rsid w:val="00CC75F9"/>
    <w:rsid w:val="00CD0FDA"/>
    <w:rsid w:val="00D05CC8"/>
    <w:rsid w:val="00D4653D"/>
    <w:rsid w:val="00D70D12"/>
    <w:rsid w:val="00D75EB1"/>
    <w:rsid w:val="00D975BD"/>
    <w:rsid w:val="00DB2F8A"/>
    <w:rsid w:val="00DE2536"/>
    <w:rsid w:val="00DE31E7"/>
    <w:rsid w:val="00DE34E6"/>
    <w:rsid w:val="00E12D08"/>
    <w:rsid w:val="00E1598E"/>
    <w:rsid w:val="00E410A9"/>
    <w:rsid w:val="00E7531F"/>
    <w:rsid w:val="00EB21EA"/>
    <w:rsid w:val="00ED7B94"/>
    <w:rsid w:val="00EE184C"/>
    <w:rsid w:val="00EF2BAA"/>
    <w:rsid w:val="00F240D1"/>
    <w:rsid w:val="00F46529"/>
    <w:rsid w:val="00F62D21"/>
    <w:rsid w:val="00F65B0A"/>
    <w:rsid w:val="00F757C9"/>
    <w:rsid w:val="00F75A11"/>
    <w:rsid w:val="00F922AB"/>
    <w:rsid w:val="00F94734"/>
    <w:rsid w:val="00FA1BF6"/>
    <w:rsid w:val="00FF3D08"/>
    <w:rsid w:val="00FF5A56"/>
    <w:rsid w:val="00FF6166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bm@in-esame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3021099469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bm@in-esamea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55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17</cp:revision>
  <cp:lastPrinted>2025-04-25T08:15:00Z</cp:lastPrinted>
  <dcterms:created xsi:type="dcterms:W3CDTF">2025-06-06T09:10:00Z</dcterms:created>
  <dcterms:modified xsi:type="dcterms:W3CDTF">2025-06-10T09:01:00Z</dcterms:modified>
</cp:coreProperties>
</file>