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4D32" w14:textId="77777777" w:rsidR="00FF5F03" w:rsidRPr="00FF5F03" w:rsidRDefault="00FF5F03" w:rsidP="00FF5F03">
      <w:pPr>
        <w:spacing w:before="360" w:after="360"/>
        <w:jc w:val="center"/>
        <w:rPr>
          <w:rFonts w:cstheme="minorHAnsi"/>
          <w:b/>
          <w:sz w:val="28"/>
        </w:rPr>
      </w:pP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ΑΙΤΗΣΗ</w:t>
      </w:r>
    </w:p>
    <w:p w14:paraId="0AFC4278" w14:textId="3A56968F" w:rsidR="00FF5F03" w:rsidRPr="00FF5F03" w:rsidRDefault="00FF5F03" w:rsidP="00FF5F03">
      <w:pPr>
        <w:jc w:val="both"/>
        <w:rPr>
          <w:rFonts w:cstheme="minorHAnsi"/>
          <w:b/>
          <w:sz w:val="24"/>
          <w:szCs w:val="24"/>
        </w:rPr>
      </w:pP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ΠΡΟΣ</w:t>
      </w:r>
      <w:r w:rsidRPr="00FF5F03">
        <w:rPr>
          <w:rFonts w:cstheme="minorHAnsi"/>
          <w:b/>
          <w:sz w:val="24"/>
          <w:szCs w:val="24"/>
        </w:rPr>
        <w:t xml:space="preserve">: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ΙΝΣΤΙΤΟΥΤΟ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ΕΘΝΙΚΗΣ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ΣΥΝΟΜΟΣΠΟΝΔΙΑΣ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ΑΤΟΜΩΝ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ΜΕ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ΑΝΑΠΗΡΙΑ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ΚΑΙ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ΧΡΟΝΙΕΣ</w:t>
      </w:r>
      <w:r w:rsidRPr="00FF5F03">
        <w:rPr>
          <w:rFonts w:cstheme="minorHAnsi"/>
          <w:b/>
          <w:sz w:val="24"/>
          <w:szCs w:val="24"/>
        </w:rPr>
        <w:t xml:space="preserve"> 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ΠΑΘΗΣΕΙΣ</w:t>
      </w:r>
      <w:r>
        <w:rPr>
          <w:rFonts w:ascii="Liberation Sans Narrow" w:hAnsi="Liberation Sans Narrow"/>
          <w:b/>
          <w:sz w:val="24"/>
          <w:szCs w:val="24"/>
          <w:lang w:eastAsia="el-GR"/>
        </w:rPr>
        <w:t xml:space="preserve"> </w:t>
      </w:r>
      <w:r>
        <w:rPr>
          <w:rFonts w:cstheme="minorHAnsi"/>
          <w:b/>
          <w:sz w:val="24"/>
          <w:szCs w:val="24"/>
        </w:rPr>
        <w:t>(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ΙΝ</w:t>
      </w:r>
      <w:r w:rsidRPr="00FF5F03">
        <w:rPr>
          <w:rFonts w:cstheme="minorHAnsi"/>
          <w:b/>
          <w:sz w:val="24"/>
          <w:szCs w:val="24"/>
        </w:rPr>
        <w:t>-</w:t>
      </w:r>
      <w:r w:rsidRPr="00FF5F03">
        <w:rPr>
          <w:rFonts w:ascii="Liberation Sans Narrow" w:hAnsi="Liberation Sans Narrow"/>
          <w:b/>
          <w:sz w:val="24"/>
          <w:szCs w:val="24"/>
          <w:lang w:eastAsia="el-GR"/>
        </w:rPr>
        <w:t>ΕΣΑμεΑ</w:t>
      </w:r>
      <w:r>
        <w:rPr>
          <w:rFonts w:ascii="Liberation Sans Narrow" w:hAnsi="Liberation Sans Narrow"/>
          <w:b/>
          <w:sz w:val="24"/>
          <w:szCs w:val="24"/>
          <w:lang w:eastAsia="el-GR"/>
        </w:rPr>
        <w:t>)</w:t>
      </w:r>
      <w:r w:rsidRPr="00FF5F03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FF5F03" w:rsidRPr="00FF5F03" w14:paraId="7C61D148" w14:textId="77777777" w:rsidTr="00E66E90">
        <w:trPr>
          <w:trHeight w:val="255"/>
        </w:trPr>
        <w:tc>
          <w:tcPr>
            <w:tcW w:w="3539" w:type="dxa"/>
          </w:tcPr>
          <w:p w14:paraId="0A8EBE21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4820" w:type="dxa"/>
          </w:tcPr>
          <w:p w14:paraId="2120A4DF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5C16033F" w14:textId="77777777" w:rsidTr="00E66E90">
        <w:trPr>
          <w:trHeight w:val="361"/>
        </w:trPr>
        <w:tc>
          <w:tcPr>
            <w:tcW w:w="3539" w:type="dxa"/>
          </w:tcPr>
          <w:p w14:paraId="4FA6A1EE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ΠΑΤΡΩΝΥΜΟ</w:t>
            </w:r>
          </w:p>
        </w:tc>
        <w:tc>
          <w:tcPr>
            <w:tcW w:w="4820" w:type="dxa"/>
          </w:tcPr>
          <w:p w14:paraId="469EFB28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2A455D4E" w14:textId="77777777" w:rsidTr="00E66E90">
        <w:trPr>
          <w:trHeight w:val="341"/>
        </w:trPr>
        <w:tc>
          <w:tcPr>
            <w:tcW w:w="3539" w:type="dxa"/>
          </w:tcPr>
          <w:p w14:paraId="5387804C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ΗΜΕΡΟΜΗΝΙΑ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ΓΕΝΝΗΣΗΣ</w:t>
            </w:r>
          </w:p>
        </w:tc>
        <w:tc>
          <w:tcPr>
            <w:tcW w:w="4820" w:type="dxa"/>
          </w:tcPr>
          <w:p w14:paraId="1051B97B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26DCA808" w14:textId="77777777" w:rsidTr="00E66E90">
        <w:trPr>
          <w:trHeight w:val="207"/>
        </w:trPr>
        <w:tc>
          <w:tcPr>
            <w:tcW w:w="3539" w:type="dxa"/>
          </w:tcPr>
          <w:p w14:paraId="421946F6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ΤΑΧΥΔΡΟΜΙΚΗ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ΔΙΕΥΘΥΝΣΗ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>/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ΠΟΛΗ</w:t>
            </w:r>
          </w:p>
        </w:tc>
        <w:tc>
          <w:tcPr>
            <w:tcW w:w="4820" w:type="dxa"/>
          </w:tcPr>
          <w:p w14:paraId="5EC42C19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045C67EB" w14:textId="77777777" w:rsidTr="00E66E90">
        <w:trPr>
          <w:trHeight w:val="329"/>
        </w:trPr>
        <w:tc>
          <w:tcPr>
            <w:tcW w:w="3539" w:type="dxa"/>
          </w:tcPr>
          <w:p w14:paraId="7A26F26D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ΤΗΛΕΦΩΝΟ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ΣΤΑΘΕΡΟ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820" w:type="dxa"/>
          </w:tcPr>
          <w:p w14:paraId="432F304A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38A4BAAE" w14:textId="77777777" w:rsidTr="00E66E90">
        <w:trPr>
          <w:trHeight w:val="248"/>
        </w:trPr>
        <w:tc>
          <w:tcPr>
            <w:tcW w:w="3539" w:type="dxa"/>
          </w:tcPr>
          <w:p w14:paraId="680B5E76" w14:textId="77777777" w:rsidR="00FF5F03" w:rsidRPr="00FF5F03" w:rsidRDefault="00FF5F03" w:rsidP="00FF5F03">
            <w:pPr>
              <w:spacing w:before="60" w:after="6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ΤΗΛΕΦΩΝΟ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ΚΙΝΗΤΟ</w:t>
            </w:r>
            <w:r w:rsidRPr="00FF5F03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820" w:type="dxa"/>
          </w:tcPr>
          <w:p w14:paraId="1733C8A2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5F03" w:rsidRPr="00FF5F03" w14:paraId="7B53D923" w14:textId="77777777" w:rsidTr="00E66E90">
        <w:trPr>
          <w:trHeight w:val="169"/>
        </w:trPr>
        <w:tc>
          <w:tcPr>
            <w:tcW w:w="3539" w:type="dxa"/>
          </w:tcPr>
          <w:p w14:paraId="229A7829" w14:textId="77777777" w:rsidR="00FF5F03" w:rsidRPr="00FF5F03" w:rsidRDefault="00FF5F03" w:rsidP="00FF5F03">
            <w:pPr>
              <w:spacing w:before="60" w:after="60"/>
              <w:rPr>
                <w:rFonts w:ascii="Liberation Sans Narrow" w:hAnsi="Liberation Sans Narrow"/>
                <w:b/>
                <w:sz w:val="24"/>
                <w:szCs w:val="24"/>
              </w:rPr>
            </w:pPr>
            <w:r w:rsidRPr="00FF5F03">
              <w:rPr>
                <w:rFonts w:ascii="Liberation Sans Narrow" w:hAnsi="Liberation Sans Narrow"/>
                <w:b/>
                <w:sz w:val="24"/>
                <w:szCs w:val="24"/>
              </w:rPr>
              <w:t>E-MAIL</w:t>
            </w:r>
          </w:p>
        </w:tc>
        <w:tc>
          <w:tcPr>
            <w:tcW w:w="4820" w:type="dxa"/>
          </w:tcPr>
          <w:p w14:paraId="1B00734C" w14:textId="77777777" w:rsidR="00FF5F03" w:rsidRPr="00FF5F03" w:rsidRDefault="00FF5F03" w:rsidP="00FF5F03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14D2329D" w14:textId="77777777" w:rsidR="00B562D0" w:rsidRDefault="00B562D0" w:rsidP="00B562D0">
      <w:pPr>
        <w:jc w:val="both"/>
        <w:rPr>
          <w:rFonts w:cstheme="minorHAnsi"/>
          <w:b/>
          <w:sz w:val="24"/>
          <w:szCs w:val="24"/>
        </w:rPr>
      </w:pPr>
    </w:p>
    <w:p w14:paraId="34E77238" w14:textId="57A41EE8" w:rsidR="00B562D0" w:rsidRPr="00B562D0" w:rsidRDefault="00FF5F03" w:rsidP="00B562D0">
      <w:pPr>
        <w:jc w:val="both"/>
        <w:rPr>
          <w:rFonts w:ascii="Liberation Sans Narrow" w:hAnsi="Liberation Sans Narrow"/>
          <w:bCs/>
          <w:sz w:val="24"/>
          <w:szCs w:val="24"/>
          <w:lang w:eastAsia="el-GR"/>
        </w:rPr>
      </w:pPr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 xml:space="preserve">Σε απάντηση της υπ’ </w:t>
      </w:r>
      <w:proofErr w:type="spellStart"/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>αρ</w:t>
      </w:r>
      <w:proofErr w:type="spellEnd"/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>.</w:t>
      </w:r>
      <w:r w:rsidR="00B600DC" w:rsidRPr="00B600DC">
        <w:rPr>
          <w:rFonts w:ascii="Liberation Sans Narrow" w:hAnsi="Liberation Sans Narrow"/>
          <w:bCs/>
          <w:sz w:val="24"/>
          <w:szCs w:val="24"/>
          <w:lang w:eastAsia="el-GR"/>
        </w:rPr>
        <w:t xml:space="preserve"> </w:t>
      </w:r>
      <w:proofErr w:type="spellStart"/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>πρωτ</w:t>
      </w:r>
      <w:proofErr w:type="spellEnd"/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 xml:space="preserve">.: </w:t>
      </w:r>
      <w:r w:rsidR="00B600DC" w:rsidRPr="00B600DC">
        <w:rPr>
          <w:rFonts w:ascii="Liberation Sans Narrow" w:hAnsi="Liberation Sans Narrow"/>
          <w:b/>
          <w:sz w:val="24"/>
          <w:szCs w:val="24"/>
          <w:lang w:eastAsia="el-GR"/>
        </w:rPr>
        <w:t>357</w:t>
      </w:r>
      <w:r w:rsidR="00B35B45" w:rsidRPr="00B35B45">
        <w:rPr>
          <w:rFonts w:ascii="Liberation Sans Narrow" w:hAnsi="Liberation Sans Narrow"/>
          <w:b/>
          <w:sz w:val="24"/>
          <w:szCs w:val="24"/>
          <w:lang w:eastAsia="el-GR"/>
        </w:rPr>
        <w:t>/28.04.2025</w:t>
      </w:r>
      <w:r w:rsidR="00B600DC" w:rsidRPr="00B600DC">
        <w:rPr>
          <w:rFonts w:ascii="Liberation Sans Narrow" w:hAnsi="Liberation Sans Narrow"/>
          <w:b/>
          <w:sz w:val="24"/>
          <w:szCs w:val="24"/>
          <w:lang w:eastAsia="el-GR"/>
        </w:rPr>
        <w:t xml:space="preserve"> </w:t>
      </w:r>
      <w:r>
        <w:rPr>
          <w:rFonts w:ascii="Liberation Sans Narrow" w:hAnsi="Liberation Sans Narrow"/>
          <w:bCs/>
          <w:sz w:val="24"/>
          <w:szCs w:val="24"/>
          <w:lang w:eastAsia="el-GR"/>
        </w:rPr>
        <w:t>Π</w:t>
      </w:r>
      <w:r w:rsidRPr="00FF5F03">
        <w:rPr>
          <w:rFonts w:ascii="Liberation Sans Narrow" w:hAnsi="Liberation Sans Narrow"/>
          <w:bCs/>
          <w:sz w:val="24"/>
          <w:szCs w:val="24"/>
          <w:lang w:eastAsia="el-GR"/>
        </w:rPr>
        <w:t xml:space="preserve">ρόσκλησης εκδήλωσης ενδιαφέροντος </w:t>
      </w:r>
      <w:r w:rsidR="00B562D0" w:rsidRPr="004E372D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στο πλαίσιο εφαρμογής του Πακέτου Εργασίας (Π.Ε.) </w:t>
      </w:r>
      <w:r w:rsidR="00B562D0">
        <w:rPr>
          <w:rFonts w:ascii="Liberation Sans Narrow" w:hAnsi="Liberation Sans Narrow"/>
          <w:bCs/>
          <w:sz w:val="24"/>
          <w:szCs w:val="24"/>
          <w:lang w:eastAsia="el-GR"/>
        </w:rPr>
        <w:t>1</w:t>
      </w:r>
      <w:r w:rsidR="00B562D0" w:rsidRPr="00B93FC5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 </w:t>
      </w:r>
      <w:r w:rsidR="00B562D0" w:rsidRPr="00B93FC5">
        <w:rPr>
          <w:rFonts w:ascii="Liberation Sans Narrow" w:hAnsi="Liberation Sans Narrow" w:cs="Times New Roman"/>
          <w:b/>
          <w:color w:val="000000"/>
          <w:sz w:val="24"/>
          <w:szCs w:val="24"/>
          <w:lang w:eastAsia="el-GR"/>
        </w:rPr>
        <w:t>«Υπηρεσίες ενημέρωσης πληροφόρησης και συμβουλευτικής για την αναπηρία»</w:t>
      </w:r>
      <w:r w:rsidR="00B562D0" w:rsidRPr="00B93FC5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, </w:t>
      </w:r>
      <w:r w:rsidR="00B562D0" w:rsidRPr="00482C55">
        <w:rPr>
          <w:rFonts w:ascii="Cambria" w:hAnsi="Cambria" w:cs="Calibri"/>
          <w:sz w:val="24"/>
          <w:szCs w:val="24"/>
          <w:lang w:eastAsia="el-GR"/>
        </w:rPr>
        <w:t xml:space="preserve"> </w:t>
      </w:r>
      <w:r w:rsidR="00B562D0" w:rsidRPr="00B93FC5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>του Υποέργου 1</w:t>
      </w:r>
      <w:r w:rsidR="00B562D0">
        <w:rPr>
          <w:rFonts w:ascii="Cambria" w:hAnsi="Cambria" w:cs="Calibri"/>
          <w:sz w:val="24"/>
          <w:szCs w:val="24"/>
          <w:lang w:eastAsia="el-GR"/>
        </w:rPr>
        <w:t xml:space="preserve"> </w:t>
      </w:r>
      <w:r w:rsidR="00B562D0" w:rsidRPr="00B93FC5">
        <w:rPr>
          <w:rFonts w:ascii="Liberation Sans Narrow" w:hAnsi="Liberation Sans Narrow" w:cs="Times New Roman"/>
          <w:b/>
          <w:color w:val="000000"/>
          <w:sz w:val="24"/>
          <w:szCs w:val="24"/>
          <w:lang w:eastAsia="el-GR"/>
        </w:rPr>
        <w:t>«</w:t>
      </w:r>
      <w:r w:rsidR="00B562D0" w:rsidRPr="00B93FC5">
        <w:rPr>
          <w:rFonts w:ascii="Liberation Sans Narrow" w:eastAsia="Times New Roman" w:hAnsi="Liberation Sans Narrow" w:cs="Times New Roman"/>
          <w:b/>
          <w:sz w:val="24"/>
          <w:szCs w:val="24"/>
          <w:lang w:eastAsia="el-GR"/>
        </w:rPr>
        <w:t xml:space="preserve">Υπηρεσίες Υποστήριξης για άτομα με αναπηρία, </w:t>
      </w:r>
      <w:r w:rsidR="00B562D0" w:rsidRPr="00B93FC5">
        <w:rPr>
          <w:rFonts w:ascii="Liberation Sans Narrow" w:hAnsi="Liberation Sans Narrow"/>
          <w:b/>
          <w:sz w:val="24"/>
          <w:szCs w:val="24"/>
          <w:lang w:eastAsia="el-GR"/>
        </w:rPr>
        <w:t>χρόνιες</w:t>
      </w:r>
      <w:r w:rsidR="00B562D0" w:rsidRPr="00B93FC5">
        <w:rPr>
          <w:rFonts w:ascii="Liberation Sans Narrow" w:eastAsia="Times New Roman" w:hAnsi="Liberation Sans Narrow" w:cs="Times New Roman"/>
          <w:b/>
          <w:sz w:val="24"/>
          <w:szCs w:val="24"/>
          <w:lang w:eastAsia="el-GR"/>
        </w:rPr>
        <w:t xml:space="preserve"> παθήσεις και τις </w:t>
      </w:r>
      <w:r w:rsidR="00B562D0" w:rsidRPr="00B93FC5">
        <w:rPr>
          <w:rFonts w:ascii="Liberation Sans Narrow" w:hAnsi="Liberation Sans Narrow"/>
          <w:b/>
          <w:sz w:val="24"/>
          <w:szCs w:val="24"/>
          <w:lang w:eastAsia="el-GR"/>
        </w:rPr>
        <w:t>οικογένειές</w:t>
      </w:r>
      <w:r w:rsidR="00B562D0" w:rsidRPr="00B93FC5">
        <w:rPr>
          <w:rFonts w:ascii="Liberation Sans Narrow" w:eastAsia="Times New Roman" w:hAnsi="Liberation Sans Narrow" w:cs="Times New Roman"/>
          <w:b/>
          <w:sz w:val="24"/>
          <w:szCs w:val="24"/>
          <w:lang w:eastAsia="el-GR"/>
        </w:rPr>
        <w:t xml:space="preserve"> τους που διαβιούν στον Δήμο Θεσσαλονίκης»</w:t>
      </w:r>
      <w:r w:rsidR="00B562D0" w:rsidRPr="00B93FC5">
        <w:rPr>
          <w:rFonts w:ascii="Liberation Sans Narrow" w:eastAsia="Times New Roman" w:hAnsi="Liberation Sans Narrow" w:cs="Times New Roman"/>
          <w:b/>
          <w:color w:val="000000"/>
          <w:sz w:val="24"/>
          <w:szCs w:val="24"/>
          <w:lang w:eastAsia="el-GR"/>
        </w:rPr>
        <w:t xml:space="preserve"> </w:t>
      </w:r>
      <w:r w:rsidR="00B562D0" w:rsidRPr="00B93FC5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>της Πράξης</w:t>
      </w:r>
      <w:r w:rsidR="00B562D0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 </w:t>
      </w:r>
      <w:r w:rsidR="00B562D0" w:rsidRPr="0096087F">
        <w:rPr>
          <w:rFonts w:ascii="Liberation Sans Narrow" w:hAnsi="Liberation Sans Narrow"/>
          <w:bCs/>
          <w:sz w:val="24"/>
          <w:szCs w:val="24"/>
          <w:lang w:eastAsia="el-GR"/>
        </w:rPr>
        <w:t>«ΟΛΟΚΛΗΡΩΜΕΝΕΣ ΥΠΗΡΕΣΙΕΣ ΥΠΟΣΤΗΡΙΞΗΣ ΓΙΑ ΑΤΟΜΑ ΜΕ ΑΝΑΠΗΡΙΑ, ΧΡΟΝΙΕΣ ΠΑΘΗΣΕΙΣ ΚΑΙ ΤΙΣ ΟΙΚΟΓΕΝΕΙΕΣ ΤΟΥΣ ΣΤΟΝ ΔΗΜΟ ΘΕΣΣΑΛΟΝΙΚΗΣ»</w:t>
      </w:r>
      <w:r w:rsidR="00B562D0">
        <w:rPr>
          <w:rFonts w:ascii="Liberation Sans Narrow" w:hAnsi="Liberation Sans Narrow"/>
          <w:bCs/>
          <w:sz w:val="24"/>
          <w:szCs w:val="24"/>
          <w:lang w:eastAsia="el-GR"/>
        </w:rPr>
        <w:t xml:space="preserve"> </w:t>
      </w:r>
      <w:r w:rsidR="00B562D0" w:rsidRPr="0096087F">
        <w:rPr>
          <w:rFonts w:ascii="Liberation Sans Narrow" w:hAnsi="Liberation Sans Narrow"/>
          <w:bCs/>
          <w:sz w:val="24"/>
          <w:szCs w:val="24"/>
          <w:lang w:eastAsia="el-GR"/>
        </w:rPr>
        <w:t>με κωδ</w:t>
      </w:r>
      <w:r w:rsidR="00B562D0">
        <w:rPr>
          <w:rFonts w:ascii="Liberation Sans Narrow" w:hAnsi="Liberation Sans Narrow"/>
          <w:bCs/>
          <w:sz w:val="24"/>
          <w:szCs w:val="24"/>
          <w:lang w:eastAsia="el-GR"/>
        </w:rPr>
        <w:t>ικό</w:t>
      </w:r>
      <w:r w:rsidR="00B562D0" w:rsidRPr="0096087F">
        <w:rPr>
          <w:rFonts w:ascii="Liberation Sans Narrow" w:hAnsi="Liberation Sans Narrow"/>
          <w:bCs/>
          <w:sz w:val="24"/>
          <w:szCs w:val="24"/>
          <w:lang w:eastAsia="el-GR"/>
        </w:rPr>
        <w:t xml:space="preserve"> ΟΠΣ (MIS) 6018248</w:t>
      </w:r>
      <w:r w:rsidR="00B562D0">
        <w:rPr>
          <w:rFonts w:ascii="Liberation Sans Narrow" w:hAnsi="Liberation Sans Narrow"/>
          <w:bCs/>
          <w:sz w:val="24"/>
          <w:szCs w:val="24"/>
          <w:lang w:eastAsia="el-GR"/>
        </w:rPr>
        <w:t xml:space="preserve"> που εντάχθηκε στο Επιχειρησιακό Πρόγραμμα «Κεντρική Μακεδονία 2021-2027»</w:t>
      </w:r>
      <w:r w:rsidR="00B562D0">
        <w:rPr>
          <w:rFonts w:ascii="Liberation Sans Narrow" w:hAnsi="Liberation Sans Narrow" w:cs="Times New Roman"/>
          <w:bCs/>
          <w:color w:val="000000"/>
          <w:sz w:val="24"/>
          <w:szCs w:val="24"/>
          <w:lang w:eastAsia="el-GR"/>
        </w:rPr>
        <w:t xml:space="preserve">, </w:t>
      </w:r>
      <w:r w:rsidR="00B562D0" w:rsidRPr="00B562D0">
        <w:rPr>
          <w:rFonts w:ascii="Liberation Sans Narrow" w:hAnsi="Liberation Sans Narrow"/>
          <w:bCs/>
          <w:sz w:val="24"/>
          <w:szCs w:val="24"/>
          <w:lang w:eastAsia="el-GR"/>
        </w:rPr>
        <w:t>σάς υποβάλλω αίτηση για τη  θέση του</w:t>
      </w:r>
      <w:r w:rsidR="00DF4D55" w:rsidRPr="00DF4D55">
        <w:rPr>
          <w:rFonts w:ascii="Liberation Sans Narrow" w:hAnsi="Liberation Sans Narrow"/>
          <w:bCs/>
          <w:sz w:val="24"/>
          <w:szCs w:val="24"/>
          <w:lang w:eastAsia="el-GR"/>
        </w:rPr>
        <w:t>/</w:t>
      </w:r>
      <w:r w:rsidR="00DF4D55">
        <w:rPr>
          <w:rFonts w:ascii="Liberation Sans Narrow" w:hAnsi="Liberation Sans Narrow"/>
          <w:bCs/>
          <w:sz w:val="24"/>
          <w:szCs w:val="24"/>
          <w:lang w:eastAsia="el-GR"/>
        </w:rPr>
        <w:t>της</w:t>
      </w:r>
      <w:r w:rsidR="00B562D0" w:rsidRPr="00B562D0">
        <w:rPr>
          <w:rFonts w:ascii="Liberation Sans Narrow" w:hAnsi="Liberation Sans Narrow"/>
          <w:bCs/>
          <w:sz w:val="24"/>
          <w:szCs w:val="24"/>
          <w:lang w:eastAsia="el-GR"/>
        </w:rPr>
        <w:t xml:space="preserve"> Κοινωνικού Λειτουργού στη</w:t>
      </w:r>
      <w:r w:rsidR="00B64721">
        <w:rPr>
          <w:rFonts w:ascii="Liberation Sans Narrow" w:hAnsi="Liberation Sans Narrow"/>
          <w:bCs/>
          <w:sz w:val="24"/>
          <w:szCs w:val="24"/>
          <w:lang w:eastAsia="el-GR"/>
        </w:rPr>
        <w:t xml:space="preserve"> Θεσσαλονίκη</w:t>
      </w:r>
      <w:r w:rsidR="00B562D0" w:rsidRPr="00B562D0">
        <w:rPr>
          <w:rFonts w:ascii="Liberation Sans Narrow" w:hAnsi="Liberation Sans Narrow"/>
          <w:bCs/>
          <w:sz w:val="24"/>
          <w:szCs w:val="24"/>
          <w:lang w:eastAsia="el-GR"/>
        </w:rPr>
        <w:t>.</w:t>
      </w:r>
    </w:p>
    <w:p w14:paraId="47E6DD5D" w14:textId="3D4CD360" w:rsidR="00FF5F03" w:rsidRPr="00FF5F03" w:rsidRDefault="00FF5F03" w:rsidP="00B562D0">
      <w:pPr>
        <w:spacing w:before="400"/>
        <w:jc w:val="both"/>
        <w:rPr>
          <w:rFonts w:cstheme="minorHAnsi"/>
          <w:sz w:val="24"/>
          <w:szCs w:val="24"/>
          <w:u w:val="single"/>
        </w:rPr>
      </w:pP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Συνημμένα</w:t>
      </w:r>
      <w:r w:rsidRPr="00FF5F03">
        <w:rPr>
          <w:rFonts w:cstheme="minorHAnsi"/>
          <w:sz w:val="24"/>
          <w:szCs w:val="24"/>
          <w:u w:val="single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υποβάλλονται</w:t>
      </w:r>
      <w:r w:rsidRPr="00FF5F03">
        <w:rPr>
          <w:rFonts w:cstheme="minorHAnsi"/>
          <w:sz w:val="24"/>
          <w:szCs w:val="24"/>
          <w:u w:val="single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σε</w:t>
      </w:r>
      <w:r w:rsidRPr="00FF5F03">
        <w:rPr>
          <w:rFonts w:cstheme="minorHAnsi"/>
          <w:sz w:val="24"/>
          <w:szCs w:val="24"/>
          <w:u w:val="single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ψηφιακό</w:t>
      </w:r>
      <w:r w:rsidRPr="00FF5F03">
        <w:rPr>
          <w:rFonts w:cstheme="minorHAnsi"/>
          <w:sz w:val="24"/>
          <w:szCs w:val="24"/>
          <w:u w:val="single"/>
        </w:rPr>
        <w:t xml:space="preserve"> </w:t>
      </w:r>
      <w:r w:rsidRPr="00FF5F03">
        <w:rPr>
          <w:rFonts w:ascii="Liberation Sans Narrow" w:hAnsi="Liberation Sans Narrow"/>
          <w:bCs/>
          <w:sz w:val="24"/>
          <w:szCs w:val="24"/>
          <w:u w:val="single"/>
          <w:lang w:eastAsia="el-GR"/>
        </w:rPr>
        <w:t>φάκελο</w:t>
      </w:r>
      <w:r w:rsidRPr="00FF5F03">
        <w:rPr>
          <w:rFonts w:cstheme="minorHAnsi"/>
          <w:sz w:val="24"/>
          <w:szCs w:val="24"/>
          <w:u w:val="single"/>
        </w:rPr>
        <w:t>:</w:t>
      </w:r>
    </w:p>
    <w:p w14:paraId="7EC714A5" w14:textId="748D61EE" w:rsidR="00FF5F03" w:rsidRDefault="00FF5F03" w:rsidP="00FF5F03">
      <w:pPr>
        <w:numPr>
          <w:ilvl w:val="0"/>
          <w:numId w:val="9"/>
        </w:numPr>
        <w:spacing w:after="200"/>
        <w:rPr>
          <w:rFonts w:cstheme="minorHAnsi"/>
          <w:kern w:val="2"/>
          <w:sz w:val="24"/>
          <w:szCs w:val="24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Αναλυτικό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Βιογραφικό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Σημείωμα</w:t>
      </w:r>
    </w:p>
    <w:p w14:paraId="7B90817E" w14:textId="6CA3C3C2" w:rsidR="00A206F5" w:rsidRPr="00627453" w:rsidRDefault="00A206F5" w:rsidP="00FF5F03">
      <w:pPr>
        <w:numPr>
          <w:ilvl w:val="0"/>
          <w:numId w:val="9"/>
        </w:numPr>
        <w:spacing w:after="200"/>
        <w:rPr>
          <w:rFonts w:ascii="Liberation Sans Narrow" w:hAnsi="Liberation Sans Narrow" w:cstheme="minorHAnsi"/>
          <w:kern w:val="2"/>
          <w:sz w:val="24"/>
          <w:szCs w:val="24"/>
          <w14:ligatures w14:val="standardContextual"/>
        </w:rPr>
      </w:pPr>
      <w:r w:rsidRPr="00627453">
        <w:rPr>
          <w:rFonts w:ascii="Liberation Sans Narrow" w:hAnsi="Liberation Sans Narrow" w:cstheme="minorHAnsi"/>
          <w:kern w:val="2"/>
          <w:sz w:val="24"/>
          <w:szCs w:val="24"/>
          <w14:ligatures w14:val="standardContextual"/>
        </w:rPr>
        <w:t>Επιστολή εκδήλωσης ενδιαφέροντος</w:t>
      </w:r>
    </w:p>
    <w:p w14:paraId="366FF24E" w14:textId="758A0F71" w:rsidR="00FF5F03" w:rsidRPr="00FF5F03" w:rsidRDefault="00FF5F03" w:rsidP="00FF5F03">
      <w:pPr>
        <w:numPr>
          <w:ilvl w:val="0"/>
          <w:numId w:val="9"/>
        </w:numPr>
        <w:spacing w:after="0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κάτωθι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δικαιολογητικά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σε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ψηφιακή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μορφή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)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που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τεκμηριώνουν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την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ύπαρξη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των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απαιτούμενων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ή/και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επιθυμητών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προσόντων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(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αριθμημένα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και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σε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συμφωνία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με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τα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δηλωθέντα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στο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αναλυτικό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βιογραφικό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σημείωμα</w:t>
      </w:r>
      <w:r w:rsidRPr="00FF5F03">
        <w:rPr>
          <w:rFonts w:cstheme="minorHAnsi"/>
          <w:kern w:val="2"/>
          <w:sz w:val="24"/>
          <w:szCs w:val="24"/>
          <w14:ligatures w14:val="standardContextual"/>
        </w:rPr>
        <w:t>):</w:t>
      </w:r>
    </w:p>
    <w:p w14:paraId="7FAF779E" w14:textId="77777777" w:rsidR="00FF5F03" w:rsidRPr="00FF5F03" w:rsidRDefault="00FF5F03" w:rsidP="00FF5F03">
      <w:pPr>
        <w:spacing w:line="278" w:lineRule="auto"/>
        <w:rPr>
          <w:rFonts w:cstheme="minorHAnsi"/>
          <w:kern w:val="2"/>
          <w:sz w:val="24"/>
          <w:szCs w:val="24"/>
          <w14:ligatures w14:val="standardContextual"/>
        </w:rPr>
      </w:pPr>
      <w:r w:rsidRPr="00FF5F03">
        <w:rPr>
          <w:rFonts w:cstheme="minorHAnsi"/>
        </w:rPr>
        <w:br w:type="page"/>
      </w:r>
    </w:p>
    <w:p w14:paraId="098CEE13" w14:textId="77777777" w:rsidR="00FF5F03" w:rsidRPr="00FF5F03" w:rsidRDefault="00FF5F03" w:rsidP="00B600DC">
      <w:pPr>
        <w:spacing w:after="0"/>
        <w:ind w:left="720"/>
        <w:contextualSpacing/>
        <w:jc w:val="both"/>
        <w:rPr>
          <w:rFonts w:cstheme="minorHAnsi"/>
          <w:kern w:val="2"/>
          <w:sz w:val="24"/>
          <w:szCs w:val="24"/>
          <w14:ligatures w14:val="standardContextual"/>
        </w:rPr>
      </w:pPr>
    </w:p>
    <w:p w14:paraId="7E96042C" w14:textId="61635CAF" w:rsidR="00FF5F03" w:rsidRPr="00FF5F03" w:rsidRDefault="00FF5F03" w:rsidP="00FF5F03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 w:rsidR="00B600DC"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5C2B11CE" w14:textId="6A921AAC" w:rsidR="00FF5F03" w:rsidRPr="00B600DC" w:rsidRDefault="00B600DC" w:rsidP="00B600DC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7B56F58E" w14:textId="16AD5DBF" w:rsidR="00FF5F03" w:rsidRPr="00B600DC" w:rsidRDefault="00B600DC" w:rsidP="00B600DC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7D42FB19" w14:textId="77777777" w:rsidR="00B600DC" w:rsidRPr="00B600DC" w:rsidRDefault="00B600DC" w:rsidP="00B600DC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0DA7E96B" w14:textId="77777777" w:rsidR="00B600DC" w:rsidRPr="00B600DC" w:rsidRDefault="00B600DC" w:rsidP="00B600DC">
      <w:pPr>
        <w:numPr>
          <w:ilvl w:val="0"/>
          <w:numId w:val="10"/>
        </w:numPr>
        <w:spacing w:after="0"/>
        <w:ind w:firstLine="131"/>
        <w:contextualSpacing/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</w:pP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</w:t>
      </w:r>
      <w:r>
        <w:rPr>
          <w:rFonts w:ascii="Liberation Sans Narrow" w:hAnsi="Liberation Sans Narrow"/>
          <w:bCs/>
          <w:kern w:val="2"/>
          <w:sz w:val="24"/>
          <w:szCs w:val="24"/>
          <w:lang w:val="en-US" w:eastAsia="el-GR"/>
          <w14:ligatures w14:val="standardContextual"/>
        </w:rPr>
        <w:t>……..</w:t>
      </w:r>
      <w:r w:rsidRPr="00FF5F03">
        <w:rPr>
          <w:rFonts w:ascii="Liberation Sans Narrow" w:hAnsi="Liberation Sans Narrow"/>
          <w:bCs/>
          <w:kern w:val="2"/>
          <w:sz w:val="24"/>
          <w:szCs w:val="24"/>
          <w:lang w:eastAsia="el-GR"/>
          <w14:ligatures w14:val="standardContextual"/>
        </w:rPr>
        <w:t>….</w:t>
      </w:r>
    </w:p>
    <w:p w14:paraId="471E0AB5" w14:textId="45BF9431" w:rsidR="00FF5F03" w:rsidRPr="00B35B45" w:rsidRDefault="00FF5F03" w:rsidP="00FF5F03">
      <w:pPr>
        <w:spacing w:before="1400" w:line="600" w:lineRule="auto"/>
        <w:rPr>
          <w:rFonts w:ascii="Liberation Sans Narrow" w:hAnsi="Liberation Sans Narrow"/>
          <w:sz w:val="24"/>
          <w:szCs w:val="24"/>
        </w:rPr>
      </w:pPr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Τόπος &amp; Ημερομηνία</w:t>
      </w:r>
      <w:r w:rsidRPr="00B35B45">
        <w:rPr>
          <w:rFonts w:ascii="Liberation Sans Narrow" w:hAnsi="Liberation Sans Narrow"/>
          <w:sz w:val="24"/>
          <w:szCs w:val="24"/>
        </w:rPr>
        <w:t>:……………………….……………</w:t>
      </w:r>
      <w:r w:rsidR="00B35B45" w:rsidRPr="00B35B45">
        <w:rPr>
          <w:rFonts w:ascii="Liberation Sans Narrow" w:hAnsi="Liberation Sans Narrow"/>
          <w:sz w:val="24"/>
          <w:szCs w:val="24"/>
        </w:rPr>
        <w:t>.</w:t>
      </w:r>
      <w:r w:rsidRPr="00B35B45">
        <w:rPr>
          <w:rFonts w:ascii="Liberation Sans Narrow" w:hAnsi="Liberation Sans Narrow"/>
          <w:sz w:val="24"/>
          <w:szCs w:val="24"/>
        </w:rPr>
        <w:t>………</w:t>
      </w:r>
      <w:r w:rsidR="00B35B45" w:rsidRPr="00B35B45">
        <w:rPr>
          <w:rFonts w:ascii="Liberation Sans Narrow" w:hAnsi="Liberation Sans Narrow"/>
          <w:sz w:val="24"/>
          <w:szCs w:val="24"/>
        </w:rPr>
        <w:t>.</w:t>
      </w:r>
      <w:r w:rsidRPr="00B35B45">
        <w:rPr>
          <w:rFonts w:ascii="Liberation Sans Narrow" w:hAnsi="Liberation Sans Narrow"/>
          <w:sz w:val="24"/>
          <w:szCs w:val="24"/>
        </w:rPr>
        <w:t>…………….……………………</w:t>
      </w:r>
      <w:r w:rsidRPr="00B35B45">
        <w:rPr>
          <w:rFonts w:ascii="Liberation Sans Narrow" w:hAnsi="Liberation Sans Narrow"/>
          <w:bCs/>
          <w:sz w:val="24"/>
          <w:szCs w:val="24"/>
          <w:lang w:eastAsia="el-GR"/>
        </w:rPr>
        <w:t xml:space="preserve"> </w:t>
      </w:r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Ον/</w:t>
      </w:r>
      <w:proofErr w:type="spellStart"/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νυμο</w:t>
      </w:r>
      <w:proofErr w:type="spellEnd"/>
      <w:r w:rsidRPr="00B35B45">
        <w:rPr>
          <w:rFonts w:ascii="Liberation Sans Narrow" w:hAnsi="Liberation Sans Narrow"/>
          <w:b/>
          <w:sz w:val="24"/>
          <w:szCs w:val="24"/>
        </w:rPr>
        <w:t xml:space="preserve"> </w:t>
      </w:r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Υποψήφιου</w:t>
      </w:r>
      <w:r w:rsidR="00A206F5" w:rsidRPr="00B35B45">
        <w:rPr>
          <w:rFonts w:ascii="Liberation Sans Narrow" w:hAnsi="Liberation Sans Narrow"/>
          <w:b/>
          <w:sz w:val="24"/>
          <w:szCs w:val="24"/>
          <w:lang w:eastAsia="el-GR"/>
        </w:rPr>
        <w:t>/ας</w:t>
      </w:r>
      <w:r w:rsidRPr="00B35B45">
        <w:rPr>
          <w:rFonts w:ascii="Liberation Sans Narrow" w:hAnsi="Liberation Sans Narrow"/>
          <w:b/>
          <w:sz w:val="24"/>
          <w:szCs w:val="24"/>
        </w:rPr>
        <w:t>:</w:t>
      </w:r>
      <w:r w:rsidRPr="00B35B45">
        <w:rPr>
          <w:rFonts w:ascii="Liberation Sans Narrow" w:hAnsi="Liberation Sans Narrow"/>
          <w:sz w:val="24"/>
          <w:szCs w:val="24"/>
        </w:rPr>
        <w:t>………………………………………………………………………………</w:t>
      </w:r>
    </w:p>
    <w:p w14:paraId="668D99F1" w14:textId="20A71AE5" w:rsidR="00FF5F03" w:rsidRPr="00B35B45" w:rsidRDefault="00FF5F03" w:rsidP="00FF5F03">
      <w:pPr>
        <w:spacing w:line="600" w:lineRule="auto"/>
        <w:rPr>
          <w:rFonts w:ascii="Liberation Sans Narrow" w:hAnsi="Liberation Sans Narrow"/>
          <w:sz w:val="24"/>
          <w:szCs w:val="24"/>
        </w:rPr>
      </w:pPr>
      <w:r w:rsidRPr="00B35B45">
        <w:rPr>
          <w:rFonts w:ascii="Liberation Sans Narrow" w:hAnsi="Liberation Sans Narrow"/>
          <w:b/>
          <w:sz w:val="24"/>
          <w:szCs w:val="24"/>
          <w:lang w:eastAsia="el-GR"/>
        </w:rPr>
        <w:t>Υπογραφή</w:t>
      </w:r>
      <w:r w:rsidRPr="00B35B45">
        <w:rPr>
          <w:rFonts w:ascii="Liberation Sans Narrow" w:hAnsi="Liberation Sans Narrow"/>
          <w:sz w:val="24"/>
          <w:szCs w:val="24"/>
        </w:rPr>
        <w:t>:…………………………………</w:t>
      </w:r>
      <w:r w:rsidR="00B35B45" w:rsidRPr="0057120A">
        <w:rPr>
          <w:rFonts w:ascii="Liberation Sans Narrow" w:hAnsi="Liberation Sans Narrow"/>
          <w:sz w:val="24"/>
          <w:szCs w:val="24"/>
        </w:rPr>
        <w:t>..</w:t>
      </w:r>
      <w:r w:rsidRPr="00B35B45">
        <w:rPr>
          <w:rFonts w:ascii="Liberation Sans Narrow" w:hAnsi="Liberation Sans Narrow"/>
          <w:sz w:val="24"/>
          <w:szCs w:val="24"/>
        </w:rPr>
        <w:t>…………………………………………………..………</w:t>
      </w:r>
    </w:p>
    <w:p w14:paraId="6157AABC" w14:textId="77777777" w:rsidR="00FF5F03" w:rsidRPr="00FF5F03" w:rsidRDefault="00FF5F03" w:rsidP="00FF5F03">
      <w:pPr>
        <w:spacing w:before="1400"/>
        <w:jc w:val="both"/>
        <w:rPr>
          <w:rFonts w:ascii="Liberation Sans Narrow" w:hAnsi="Liberation Sans Narrow" w:cstheme="minorHAnsi"/>
          <w:b/>
          <w:bCs/>
          <w:sz w:val="24"/>
          <w:szCs w:val="24"/>
        </w:rPr>
      </w:pPr>
      <w:r w:rsidRPr="00FF5F03">
        <w:rPr>
          <w:rFonts w:ascii="Liberation Sans Narrow" w:hAnsi="Liberation Sans Narrow" w:cstheme="minorHAnsi"/>
          <w:b/>
          <w:bCs/>
          <w:sz w:val="24"/>
          <w:szCs w:val="24"/>
        </w:rPr>
        <w:t>Σημείωση:</w:t>
      </w:r>
    </w:p>
    <w:p w14:paraId="1838E17F" w14:textId="39165C79" w:rsidR="00E81CC0" w:rsidRPr="00A206F5" w:rsidRDefault="00FF5F03" w:rsidP="00A206F5">
      <w:pPr>
        <w:jc w:val="both"/>
        <w:rPr>
          <w:rFonts w:ascii="Liberation Sans Narrow" w:hAnsi="Liberation Sans Narrow" w:cstheme="minorHAnsi"/>
          <w:sz w:val="24"/>
          <w:szCs w:val="24"/>
        </w:rPr>
      </w:pPr>
      <w:r w:rsidRPr="00FF5F03">
        <w:rPr>
          <w:rFonts w:ascii="Liberation Sans Narrow" w:hAnsi="Liberation Sans Narrow" w:cstheme="minorHAnsi"/>
          <w:sz w:val="24"/>
          <w:szCs w:val="24"/>
        </w:rPr>
        <w:t xml:space="preserve">Όλα τα στοιχεία της αίτησης των υποψηφίων αποτελούν προσωπικά δεδομένα και ως τέτοια συλλέγονται και επεξεργάζονται αποκλειστικά και μόνο για τους σκοπούς της παρούσας Πρόσκλησης. </w:t>
      </w:r>
      <w:r w:rsidRPr="00FF5F03">
        <w:rPr>
          <w:rFonts w:ascii="Liberation Sans Narrow" w:hAnsi="Liberation Sans Narrow" w:cstheme="minorHAnsi"/>
          <w:sz w:val="24"/>
          <w:szCs w:val="24"/>
          <w:lang w:val="en-US"/>
        </w:rPr>
        <w:t>To</w:t>
      </w:r>
      <w:r w:rsidRPr="00FF5F03">
        <w:rPr>
          <w:rFonts w:ascii="Liberation Sans Narrow" w:hAnsi="Liberation Sans Narrow" w:cstheme="minorHAnsi"/>
          <w:sz w:val="24"/>
          <w:szCs w:val="24"/>
        </w:rPr>
        <w:t xml:space="preserve"> ΙΝ-ΕΣΑμεΑ αναλαμβάνει την υποχρέωση να μην αποκαλύπτει, κοινοποιεί, διαθέτει πληροφορίες,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τρίτο. Η υποχρέωση αυτή ισχύει με την επιφύλαξη της εφαρμογής διάταξης νόμου που επιτάσσει την αποκάλυψη των εν λόγω πληροφοριών. Σε κάθε περίπτωση το ΙΝ-ΕΣΑμεΑ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(ΕΕ/2016/679) και την Ελληνική Νομοθεσία.</w:t>
      </w:r>
    </w:p>
    <w:sectPr w:rsidR="00E81CC0" w:rsidRPr="00A206F5" w:rsidSect="003C1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0EE0" w14:textId="77777777" w:rsidR="00307CCE" w:rsidRDefault="00307CCE" w:rsidP="000301DD">
      <w:pPr>
        <w:spacing w:after="0" w:line="240" w:lineRule="auto"/>
      </w:pPr>
      <w:r>
        <w:separator/>
      </w:r>
    </w:p>
  </w:endnote>
  <w:endnote w:type="continuationSeparator" w:id="0">
    <w:p w14:paraId="508424A2" w14:textId="77777777" w:rsidR="00307CCE" w:rsidRDefault="00307CCE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B781" w14:textId="77777777" w:rsidR="00BA438A" w:rsidRDefault="00BA43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5247"/>
      <w:docPartObj>
        <w:docPartGallery w:val="Page Numbers (Bottom of Page)"/>
        <w:docPartUnique/>
      </w:docPartObj>
    </w:sdtPr>
    <w:sdtContent>
      <w:p w14:paraId="559B43A1" w14:textId="41D6321C" w:rsidR="00BC6F23" w:rsidRDefault="00736FFD">
        <w:pPr>
          <w:pStyle w:val="ac"/>
          <w:jc w:val="right"/>
        </w:pPr>
        <w:r>
          <w:rPr>
            <w:noProof/>
            <w14:ligatures w14:val="standardContextual"/>
          </w:rPr>
          <w:drawing>
            <wp:inline distT="0" distB="0" distL="0" distR="0" wp14:anchorId="514D2A19" wp14:editId="1611449D">
              <wp:extent cx="5587200" cy="608400"/>
              <wp:effectExtent l="0" t="0" r="0" b="1270"/>
              <wp:docPr id="192545385" name="Εικόνα 1" descr="Λογότυπα σε σειρά, έμβλημα της  ευρωπαϊκής ένωσης δίπλα αναγράφεται με τη συγχρηματοδότηση της ευρωπαϊκής ένωσης, λογότυπο ΕΣΠΑ 2021-2027, κάθετος πρόγραμμα κεντρική μακεδονί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545385" name="Εικόνα 1" descr="Λογότυπα σε σειρά, έμβλημα της  ευρωπαϊκής ένωσης δίπλα αναγράφεται με τη συγχρηματοδότηση της ευρωπαϊκής ένωσης, λογότυπο ΕΣΠΑ 2021-2027, κάθετος πρόγραμμα κεντρική μακεδονία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7200" cy="60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C6F23" w:rsidRPr="00800C2E">
          <w:rPr>
            <w:rFonts w:ascii="Liberation Sans Narrow" w:hAnsi="Liberation Sans Narrow"/>
          </w:rPr>
          <w:fldChar w:fldCharType="begin"/>
        </w:r>
        <w:r w:rsidR="00BC6F23" w:rsidRPr="00800C2E">
          <w:rPr>
            <w:rFonts w:ascii="Liberation Sans Narrow" w:hAnsi="Liberation Sans Narrow"/>
          </w:rPr>
          <w:instrText>PAGE   \* MERGEFORMAT</w:instrText>
        </w:r>
        <w:r w:rsidR="00BC6F23" w:rsidRPr="00800C2E">
          <w:rPr>
            <w:rFonts w:ascii="Liberation Sans Narrow" w:hAnsi="Liberation Sans Narrow"/>
          </w:rPr>
          <w:fldChar w:fldCharType="separate"/>
        </w:r>
        <w:r w:rsidR="00BC6F23" w:rsidRPr="00800C2E">
          <w:rPr>
            <w:rFonts w:ascii="Liberation Sans Narrow" w:hAnsi="Liberation Sans Narrow"/>
          </w:rPr>
          <w:t>2</w:t>
        </w:r>
        <w:r w:rsidR="00BC6F23" w:rsidRPr="00800C2E">
          <w:rPr>
            <w:rFonts w:ascii="Liberation Sans Narrow" w:hAnsi="Liberation Sans Narrow"/>
          </w:rPr>
          <w:fldChar w:fldCharType="end"/>
        </w:r>
      </w:p>
    </w:sdtContent>
  </w:sdt>
  <w:p w14:paraId="24F57DED" w14:textId="54C99D10" w:rsidR="000301DD" w:rsidRDefault="000301DD" w:rsidP="00BC6F23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860C" w14:textId="77777777" w:rsidR="00BA438A" w:rsidRDefault="00BA43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71F48" w14:textId="77777777" w:rsidR="00307CCE" w:rsidRDefault="00307CCE" w:rsidP="000301DD">
      <w:pPr>
        <w:spacing w:after="0" w:line="240" w:lineRule="auto"/>
      </w:pPr>
      <w:r>
        <w:separator/>
      </w:r>
    </w:p>
  </w:footnote>
  <w:footnote w:type="continuationSeparator" w:id="0">
    <w:p w14:paraId="69D85B39" w14:textId="77777777" w:rsidR="00307CCE" w:rsidRDefault="00307CCE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E4C52" w14:textId="77777777" w:rsidR="00BA438A" w:rsidRDefault="00BA438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E81CC0" w14:paraId="627EC160" w14:textId="77777777" w:rsidTr="005B427A">
      <w:tc>
        <w:tcPr>
          <w:tcW w:w="2269" w:type="dxa"/>
        </w:tcPr>
        <w:p w14:paraId="5CBA0414" w14:textId="77777777" w:rsidR="00E81CC0" w:rsidRDefault="00E81CC0" w:rsidP="00E3724C">
          <w:pPr>
            <w:pStyle w:val="ab"/>
            <w:spacing w:before="160"/>
            <w:ind w:left="176"/>
            <w:jc w:val="right"/>
          </w:pPr>
          <w:r>
            <w:rPr>
              <w:noProof/>
            </w:rPr>
            <w:drawing>
              <wp:inline distT="0" distB="0" distL="0" distR="0" wp14:anchorId="33CD67CD" wp14:editId="6A13FAD6">
                <wp:extent cx="857250" cy="1055823"/>
                <wp:effectExtent l="0" t="0" r="0" b="0"/>
                <wp:docPr id="1300433794" name="Εικόνα 1300433794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3B59EA" w14:textId="77777777" w:rsidR="00E81CC0" w:rsidRDefault="00E81CC0" w:rsidP="00E81CC0">
          <w:pPr>
            <w:pStyle w:val="ab"/>
            <w:ind w:left="174"/>
          </w:pPr>
        </w:p>
      </w:tc>
      <w:tc>
        <w:tcPr>
          <w:tcW w:w="8930" w:type="dxa"/>
        </w:tcPr>
        <w:p w14:paraId="6AF5605D" w14:textId="7CDEB692" w:rsidR="00E81CC0" w:rsidRPr="00D56714" w:rsidRDefault="00D56714" w:rsidP="00E81CC0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  <w:lang w:val="en-US"/>
            </w:rPr>
          </w:pPr>
          <w:r w:rsidRPr="0075016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0EEA87" wp14:editId="1BEE303F">
                <wp:simplePos x="0" y="0"/>
                <wp:positionH relativeFrom="column">
                  <wp:posOffset>549910</wp:posOffset>
                </wp:positionH>
                <wp:positionV relativeFrom="paragraph">
                  <wp:posOffset>147320</wp:posOffset>
                </wp:positionV>
                <wp:extent cx="4990465" cy="1190625"/>
                <wp:effectExtent l="0" t="0" r="635" b="0"/>
                <wp:wrapNone/>
                <wp:docPr id="1432568029" name="Εικόνα 1432568029" descr="Ινστιτούτο Εθνικής Συνομοσπονδίας Ατόμων με Αναπηρία &amp; Χρόνιες Παθήσεις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" name="Εικόνα 762" descr="Ινστιτούτο Εθνικής Συνομοσπονδίας Ατόμων με Αναπηρία &amp; Χρόνιες Παθήσεις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090" t="16527" b="42155"/>
                        <a:stretch/>
                      </pic:blipFill>
                      <pic:spPr bwMode="auto">
                        <a:xfrm>
                          <a:off x="0" y="0"/>
                          <a:ext cx="4990465" cy="1190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858664" w14:textId="1413B532" w:rsidR="00E81CC0" w:rsidRDefault="00E81CC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09B9" w14:textId="77777777" w:rsidR="00BA438A" w:rsidRDefault="00BA43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4B3B"/>
    <w:multiLevelType w:val="hybridMultilevel"/>
    <w:tmpl w:val="07BE4192"/>
    <w:lvl w:ilvl="0" w:tplc="177C79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C1E"/>
    <w:multiLevelType w:val="hybridMultilevel"/>
    <w:tmpl w:val="41769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1248"/>
    <w:multiLevelType w:val="hybridMultilevel"/>
    <w:tmpl w:val="29CA7C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DD9"/>
    <w:multiLevelType w:val="hybridMultilevel"/>
    <w:tmpl w:val="538817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76B7E"/>
    <w:multiLevelType w:val="hybridMultilevel"/>
    <w:tmpl w:val="49523230"/>
    <w:lvl w:ilvl="0" w:tplc="B45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F0301"/>
    <w:multiLevelType w:val="hybridMultilevel"/>
    <w:tmpl w:val="A6D6F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606A"/>
    <w:multiLevelType w:val="hybridMultilevel"/>
    <w:tmpl w:val="01C8A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040F"/>
    <w:multiLevelType w:val="hybridMultilevel"/>
    <w:tmpl w:val="A6D6F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087792">
    <w:abstractNumId w:val="5"/>
  </w:num>
  <w:num w:numId="2" w16cid:durableId="1593272717">
    <w:abstractNumId w:val="9"/>
  </w:num>
  <w:num w:numId="3" w16cid:durableId="1335840062">
    <w:abstractNumId w:val="0"/>
  </w:num>
  <w:num w:numId="4" w16cid:durableId="1950892646">
    <w:abstractNumId w:val="7"/>
  </w:num>
  <w:num w:numId="5" w16cid:durableId="996611520">
    <w:abstractNumId w:val="3"/>
  </w:num>
  <w:num w:numId="6" w16cid:durableId="2019916462">
    <w:abstractNumId w:val="1"/>
  </w:num>
  <w:num w:numId="7" w16cid:durableId="326523343">
    <w:abstractNumId w:val="2"/>
  </w:num>
  <w:num w:numId="8" w16cid:durableId="1143086223">
    <w:abstractNumId w:val="8"/>
  </w:num>
  <w:num w:numId="9" w16cid:durableId="125393688">
    <w:abstractNumId w:val="4"/>
  </w:num>
  <w:num w:numId="10" w16cid:durableId="208117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0"/>
    <w:rsid w:val="000301DD"/>
    <w:rsid w:val="000E10E7"/>
    <w:rsid w:val="000E62AA"/>
    <w:rsid w:val="00106385"/>
    <w:rsid w:val="001745DC"/>
    <w:rsid w:val="001A4B08"/>
    <w:rsid w:val="001D48AC"/>
    <w:rsid w:val="0025071D"/>
    <w:rsid w:val="00255B9C"/>
    <w:rsid w:val="00287630"/>
    <w:rsid w:val="00307CCE"/>
    <w:rsid w:val="00315A07"/>
    <w:rsid w:val="00327C35"/>
    <w:rsid w:val="0035205D"/>
    <w:rsid w:val="00365664"/>
    <w:rsid w:val="003814D6"/>
    <w:rsid w:val="003949B1"/>
    <w:rsid w:val="00394E54"/>
    <w:rsid w:val="003A64B3"/>
    <w:rsid w:val="003C159D"/>
    <w:rsid w:val="003D21F8"/>
    <w:rsid w:val="003E64F4"/>
    <w:rsid w:val="00421D34"/>
    <w:rsid w:val="00453753"/>
    <w:rsid w:val="00456ECA"/>
    <w:rsid w:val="00457B1B"/>
    <w:rsid w:val="004B2732"/>
    <w:rsid w:val="004B7FC6"/>
    <w:rsid w:val="004D1B3F"/>
    <w:rsid w:val="004D2A23"/>
    <w:rsid w:val="00510A9C"/>
    <w:rsid w:val="00521E6B"/>
    <w:rsid w:val="005270E4"/>
    <w:rsid w:val="00554918"/>
    <w:rsid w:val="00562FAE"/>
    <w:rsid w:val="0057120A"/>
    <w:rsid w:val="0058227A"/>
    <w:rsid w:val="005A0246"/>
    <w:rsid w:val="005A58F8"/>
    <w:rsid w:val="00627453"/>
    <w:rsid w:val="00662941"/>
    <w:rsid w:val="006A160E"/>
    <w:rsid w:val="006A6E55"/>
    <w:rsid w:val="006D16B1"/>
    <w:rsid w:val="006F0FBB"/>
    <w:rsid w:val="00714215"/>
    <w:rsid w:val="00736FFD"/>
    <w:rsid w:val="00773B1F"/>
    <w:rsid w:val="00781D16"/>
    <w:rsid w:val="007917CB"/>
    <w:rsid w:val="00800C2E"/>
    <w:rsid w:val="00804850"/>
    <w:rsid w:val="0084049F"/>
    <w:rsid w:val="008C0300"/>
    <w:rsid w:val="008C0FA5"/>
    <w:rsid w:val="008C3A03"/>
    <w:rsid w:val="009341F4"/>
    <w:rsid w:val="009548C3"/>
    <w:rsid w:val="009550A7"/>
    <w:rsid w:val="009932F0"/>
    <w:rsid w:val="009A5E9F"/>
    <w:rsid w:val="009D5F8D"/>
    <w:rsid w:val="009F5282"/>
    <w:rsid w:val="00A206F5"/>
    <w:rsid w:val="00A36908"/>
    <w:rsid w:val="00A56F6A"/>
    <w:rsid w:val="00A6629B"/>
    <w:rsid w:val="00A67296"/>
    <w:rsid w:val="00A913CB"/>
    <w:rsid w:val="00A91A11"/>
    <w:rsid w:val="00A93360"/>
    <w:rsid w:val="00A949DB"/>
    <w:rsid w:val="00A97DB4"/>
    <w:rsid w:val="00AA2F23"/>
    <w:rsid w:val="00AA72FF"/>
    <w:rsid w:val="00AB4EFA"/>
    <w:rsid w:val="00AC4394"/>
    <w:rsid w:val="00AC51B0"/>
    <w:rsid w:val="00B31753"/>
    <w:rsid w:val="00B35B45"/>
    <w:rsid w:val="00B562D0"/>
    <w:rsid w:val="00B57F9F"/>
    <w:rsid w:val="00B600DC"/>
    <w:rsid w:val="00B64721"/>
    <w:rsid w:val="00B64E6C"/>
    <w:rsid w:val="00B90473"/>
    <w:rsid w:val="00BA438A"/>
    <w:rsid w:val="00BB1448"/>
    <w:rsid w:val="00BC4179"/>
    <w:rsid w:val="00BC6F23"/>
    <w:rsid w:val="00BD14BF"/>
    <w:rsid w:val="00BF789B"/>
    <w:rsid w:val="00C04F42"/>
    <w:rsid w:val="00C318CC"/>
    <w:rsid w:val="00C52EB2"/>
    <w:rsid w:val="00C7754D"/>
    <w:rsid w:val="00C83B00"/>
    <w:rsid w:val="00C84D2C"/>
    <w:rsid w:val="00CB2730"/>
    <w:rsid w:val="00CD06F6"/>
    <w:rsid w:val="00CE57EE"/>
    <w:rsid w:val="00D11326"/>
    <w:rsid w:val="00D24F56"/>
    <w:rsid w:val="00D56714"/>
    <w:rsid w:val="00D56A1C"/>
    <w:rsid w:val="00D712DF"/>
    <w:rsid w:val="00DA59B3"/>
    <w:rsid w:val="00DB2F8A"/>
    <w:rsid w:val="00DC1FFF"/>
    <w:rsid w:val="00DF4913"/>
    <w:rsid w:val="00DF4D55"/>
    <w:rsid w:val="00E3724C"/>
    <w:rsid w:val="00E62143"/>
    <w:rsid w:val="00E81CC0"/>
    <w:rsid w:val="00E82C7F"/>
    <w:rsid w:val="00E94B85"/>
    <w:rsid w:val="00EA583A"/>
    <w:rsid w:val="00ED1026"/>
    <w:rsid w:val="00F0121C"/>
    <w:rsid w:val="00F11E40"/>
    <w:rsid w:val="00F3048C"/>
    <w:rsid w:val="00F30EE6"/>
    <w:rsid w:val="00F42292"/>
    <w:rsid w:val="00F4275E"/>
    <w:rsid w:val="00F664A7"/>
    <w:rsid w:val="00F744CC"/>
    <w:rsid w:val="00FA210F"/>
    <w:rsid w:val="00FD704A"/>
    <w:rsid w:val="00FF5F03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6319"/>
  <w15:chartTrackingRefBased/>
  <w15:docId w15:val="{6D5C7782-3AA3-4871-BFDC-884141C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aliases w:val="Γράφημα,Bullet21,Bullet22,Bullet23,Bullet211,Bullet24,Bullet25,Bullet26,Bullet27,bl11,Bullet212,Bullet28,bl12,Bullet213,Bullet29,bl13,Bullet214,Bullet210,Bullet215,Itemize,List1,Liste à puces retrait droite,Bullet List"/>
    <w:basedOn w:val="a"/>
    <w:link w:val="Char2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3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4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5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customStyle="1" w:styleId="Char2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a0"/>
    <w:link w:val="a6"/>
    <w:uiPriority w:val="34"/>
    <w:rsid w:val="009550A7"/>
  </w:style>
  <w:style w:type="paragraph" w:styleId="ad">
    <w:name w:val="footnote text"/>
    <w:basedOn w:val="a"/>
    <w:link w:val="Char6"/>
    <w:uiPriority w:val="99"/>
    <w:semiHidden/>
    <w:unhideWhenUsed/>
    <w:rsid w:val="009550A7"/>
    <w:pPr>
      <w:spacing w:after="0" w:line="240" w:lineRule="auto"/>
      <w:jc w:val="both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Char6">
    <w:name w:val="Κείμενο υποσημείωσης Char"/>
    <w:basedOn w:val="a0"/>
    <w:link w:val="ad"/>
    <w:uiPriority w:val="99"/>
    <w:semiHidden/>
    <w:rsid w:val="009550A7"/>
    <w:rPr>
      <w:rFonts w:ascii="Arial Narrow" w:eastAsia="Times New Roman" w:hAnsi="Arial Narrow" w:cs="Times New Roman"/>
      <w:color w:val="000000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9550A7"/>
    <w:rPr>
      <w:vertAlign w:val="superscript"/>
    </w:rPr>
  </w:style>
  <w:style w:type="character" w:styleId="-">
    <w:name w:val="Hyperlink"/>
    <w:basedOn w:val="a0"/>
    <w:uiPriority w:val="99"/>
    <w:unhideWhenUsed/>
    <w:rsid w:val="005270E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270E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A93360"/>
    <w:rPr>
      <w:sz w:val="16"/>
      <w:szCs w:val="16"/>
    </w:rPr>
  </w:style>
  <w:style w:type="paragraph" w:styleId="af1">
    <w:name w:val="annotation text"/>
    <w:basedOn w:val="a"/>
    <w:link w:val="Char7"/>
    <w:uiPriority w:val="99"/>
    <w:unhideWhenUsed/>
    <w:rsid w:val="00A93360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1"/>
    <w:uiPriority w:val="99"/>
    <w:rsid w:val="00A93360"/>
    <w:rPr>
      <w:kern w:val="0"/>
      <w:sz w:val="20"/>
      <w:szCs w:val="20"/>
      <w14:ligatures w14:val="none"/>
    </w:rPr>
  </w:style>
  <w:style w:type="paragraph" w:styleId="af2">
    <w:name w:val="annotation subject"/>
    <w:basedOn w:val="af1"/>
    <w:next w:val="af1"/>
    <w:link w:val="Char8"/>
    <w:uiPriority w:val="99"/>
    <w:semiHidden/>
    <w:unhideWhenUsed/>
    <w:rsid w:val="00A93360"/>
    <w:rPr>
      <w:b/>
      <w:bCs/>
    </w:rPr>
  </w:style>
  <w:style w:type="character" w:customStyle="1" w:styleId="Char8">
    <w:name w:val="Θέμα σχολίου Char"/>
    <w:basedOn w:val="Char7"/>
    <w:link w:val="af2"/>
    <w:uiPriority w:val="99"/>
    <w:semiHidden/>
    <w:rsid w:val="00A93360"/>
    <w:rPr>
      <w:b/>
      <w:bCs/>
      <w:kern w:val="0"/>
      <w:sz w:val="20"/>
      <w:szCs w:val="20"/>
      <w14:ligatures w14:val="none"/>
    </w:rPr>
  </w:style>
  <w:style w:type="paragraph" w:styleId="af3">
    <w:name w:val="Revision"/>
    <w:hidden/>
    <w:uiPriority w:val="99"/>
    <w:semiHidden/>
    <w:rsid w:val="00A206F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CDP\&#921;&#925;.&#917;.&#931;.&#913;.&#956;&#949;&#913;\&#917;&#928;&#921;&#931;&#932;&#927;&#923;&#927;&#935;&#913;&#929;&#932;&#913;\&#964;&#949;&#955;&#953;&#954;&#940;%20templates\&#917;&#931;&#928;&#913;\&#928;&#916;&#914;&#924;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8441-C30B-4B79-BC90-6044306D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19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officeuser</cp:lastModifiedBy>
  <cp:revision>12</cp:revision>
  <cp:lastPrinted>2024-10-23T08:22:00Z</cp:lastPrinted>
  <dcterms:created xsi:type="dcterms:W3CDTF">2025-04-16T09:01:00Z</dcterms:created>
  <dcterms:modified xsi:type="dcterms:W3CDTF">2025-09-02T07:16:00Z</dcterms:modified>
</cp:coreProperties>
</file>