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BCA7" w14:textId="15FC86D8" w:rsidR="00EF6108" w:rsidRPr="00D25E5C" w:rsidRDefault="00EF6108" w:rsidP="00FD4509">
      <w:pPr>
        <w:spacing w:after="400" w:line="264" w:lineRule="auto"/>
        <w:jc w:val="center"/>
        <w:rPr>
          <w:rFonts w:ascii="Liberation Sans Narrow" w:eastAsia="Calibri" w:hAnsi="Liberation Sans Narrow" w:cs="Times New Roman"/>
          <w:b/>
          <w:bCs/>
          <w:sz w:val="28"/>
          <w:szCs w:val="28"/>
          <w:u w:val="single"/>
          <w:lang w:eastAsia="el-GR"/>
        </w:rPr>
      </w:pPr>
      <w:r w:rsidRPr="00D25E5C">
        <w:rPr>
          <w:rFonts w:ascii="Liberation Sans Narrow" w:eastAsia="Calibri" w:hAnsi="Liberation Sans Narrow" w:cs="Open Sans"/>
          <w:b/>
          <w:bCs/>
          <w:sz w:val="28"/>
          <w:szCs w:val="28"/>
          <w:u w:val="single"/>
        </w:rPr>
        <w:t xml:space="preserve">ΑΙΤΗΣΗ </w:t>
      </w:r>
      <w:r w:rsidR="00410199" w:rsidRPr="00D25E5C">
        <w:rPr>
          <w:rFonts w:ascii="Liberation Sans Narrow" w:eastAsia="Calibri" w:hAnsi="Liberation Sans Narrow" w:cs="Open Sans"/>
          <w:b/>
          <w:bCs/>
          <w:sz w:val="28"/>
          <w:szCs w:val="28"/>
          <w:u w:val="single"/>
        </w:rPr>
        <w:t>ΠΕΡΙΦΕΡΕΙΑΚΟΥ ΣΥΝΤΟΝΙΣΤΗ</w:t>
      </w:r>
      <w:r w:rsidRPr="00D25E5C">
        <w:rPr>
          <w:rFonts w:ascii="Liberation Sans Narrow" w:eastAsia="Calibri" w:hAnsi="Liberation Sans Narrow" w:cs="Open Sans"/>
          <w:b/>
          <w:bCs/>
          <w:sz w:val="28"/>
          <w:szCs w:val="28"/>
          <w:u w:val="single"/>
        </w:rPr>
        <w:t xml:space="preserve"> </w:t>
      </w:r>
      <w:bookmarkStart w:id="0" w:name="_Hlk114044755"/>
      <w:r w:rsidRPr="00D25E5C">
        <w:rPr>
          <w:rFonts w:ascii="Liberation Sans Narrow" w:eastAsia="Calibri" w:hAnsi="Liberation Sans Narrow" w:cs="Times New Roman"/>
          <w:b/>
          <w:bCs/>
          <w:sz w:val="28"/>
          <w:szCs w:val="28"/>
          <w:u w:val="single"/>
          <w:lang w:eastAsia="el-GR"/>
        </w:rPr>
        <w:t xml:space="preserve">Πακέτου Εργασίας (Π.Ε.) </w:t>
      </w:r>
      <w:bookmarkEnd w:id="0"/>
      <w:r w:rsidRPr="00D25E5C">
        <w:rPr>
          <w:rFonts w:ascii="Liberation Sans Narrow" w:eastAsia="Calibri" w:hAnsi="Liberation Sans Narrow" w:cs="Times New Roman"/>
          <w:b/>
          <w:bCs/>
          <w:sz w:val="28"/>
          <w:szCs w:val="28"/>
          <w:u w:val="single"/>
          <w:lang w:eastAsia="el-GR"/>
        </w:rPr>
        <w:t>1</w:t>
      </w:r>
      <w:r w:rsidR="00410199" w:rsidRPr="00D25E5C">
        <w:rPr>
          <w:rFonts w:ascii="Liberation Sans Narrow" w:eastAsia="Calibri" w:hAnsi="Liberation Sans Narrow" w:cs="Times New Roman"/>
          <w:b/>
          <w:bCs/>
          <w:sz w:val="28"/>
          <w:szCs w:val="28"/>
          <w:u w:val="single"/>
          <w:lang w:eastAsia="el-GR"/>
        </w:rPr>
        <w:t xml:space="preserve"> </w:t>
      </w:r>
    </w:p>
    <w:p w14:paraId="57FBB091" w14:textId="3DC6A611" w:rsidR="00410199" w:rsidRDefault="00410199" w:rsidP="00410199">
      <w:pPr>
        <w:spacing w:after="400" w:line="264" w:lineRule="auto"/>
        <w:jc w:val="both"/>
        <w:rPr>
          <w:rFonts w:ascii="Liberation Sans Narrow" w:eastAsia="Calibri" w:hAnsi="Liberation Sans Narrow" w:cs="Times New Roman"/>
          <w:b/>
          <w:bCs/>
          <w:sz w:val="24"/>
          <w:szCs w:val="24"/>
          <w:lang w:eastAsia="el-GR"/>
        </w:rPr>
      </w:pPr>
      <w:r w:rsidRPr="00410199">
        <w:rPr>
          <w:rFonts w:ascii="Liberation Sans Narrow" w:eastAsia="Calibri" w:hAnsi="Liberation Sans Narrow" w:cs="Times New Roman"/>
          <w:b/>
          <w:bCs/>
          <w:sz w:val="24"/>
          <w:szCs w:val="24"/>
          <w:lang w:eastAsia="el-GR"/>
        </w:rPr>
        <w:t>ΠΡΟΣ: ΙΝΣΤΙΤΟΥΤΟ ΕΘΝΙΚΗΣ ΣΥΝΟΜΟΣΠΟΝΔΙΑΣ ΑΤΟΜΩΝ ΜΕ ΑΝΑΠΗΡΙΑ ΚΑΙ ΧΡΟΝΙΕΣ ΠΑΘΗΣΕΙΣ, ΙΝ-ΕΣΑμεΑ</w:t>
      </w:r>
    </w:p>
    <w:tbl>
      <w:tblPr>
        <w:tblStyle w:val="aa"/>
        <w:tblW w:w="8359" w:type="dxa"/>
        <w:tblLook w:val="04A0" w:firstRow="1" w:lastRow="0" w:firstColumn="1" w:lastColumn="0" w:noHBand="0" w:noVBand="1"/>
      </w:tblPr>
      <w:tblGrid>
        <w:gridCol w:w="3539"/>
        <w:gridCol w:w="4820"/>
      </w:tblGrid>
      <w:tr w:rsidR="003B5378" w:rsidRPr="009212AB" w14:paraId="60A75329" w14:textId="77777777" w:rsidTr="00D25E5C">
        <w:trPr>
          <w:trHeight w:val="703"/>
        </w:trPr>
        <w:tc>
          <w:tcPr>
            <w:tcW w:w="3539" w:type="dxa"/>
          </w:tcPr>
          <w:p w14:paraId="7641EBFD"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ΟΝΟΜΑΤΕΠΩΝΥΜΟ</w:t>
            </w:r>
          </w:p>
        </w:tc>
        <w:tc>
          <w:tcPr>
            <w:tcW w:w="4820" w:type="dxa"/>
          </w:tcPr>
          <w:p w14:paraId="5A072F1D"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749E3BC8" w14:textId="77777777" w:rsidTr="00D25E5C">
        <w:trPr>
          <w:trHeight w:val="703"/>
        </w:trPr>
        <w:tc>
          <w:tcPr>
            <w:tcW w:w="3539" w:type="dxa"/>
          </w:tcPr>
          <w:p w14:paraId="0E2E2DC1"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ΠΑΤΡΩΝΥΜΟ</w:t>
            </w:r>
          </w:p>
        </w:tc>
        <w:tc>
          <w:tcPr>
            <w:tcW w:w="4820" w:type="dxa"/>
          </w:tcPr>
          <w:p w14:paraId="1C9E0122"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0653CAFD" w14:textId="77777777" w:rsidTr="00D25E5C">
        <w:trPr>
          <w:trHeight w:val="703"/>
        </w:trPr>
        <w:tc>
          <w:tcPr>
            <w:tcW w:w="3539" w:type="dxa"/>
          </w:tcPr>
          <w:p w14:paraId="75685DF7"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ΗΜΕΡΟΜΗΝΙΑ</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ΓΕΝΝΗΣΗΣ</w:t>
            </w:r>
          </w:p>
        </w:tc>
        <w:tc>
          <w:tcPr>
            <w:tcW w:w="4820" w:type="dxa"/>
          </w:tcPr>
          <w:p w14:paraId="3FE9C5BD"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64045399" w14:textId="77777777" w:rsidTr="00D25E5C">
        <w:trPr>
          <w:trHeight w:val="703"/>
        </w:trPr>
        <w:tc>
          <w:tcPr>
            <w:tcW w:w="3539" w:type="dxa"/>
          </w:tcPr>
          <w:p w14:paraId="579F11E4"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ΤΑΧΥΔΡΟΜΙΚΗ</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ΔΙΕΥΘΥΝΣΗ</w:t>
            </w:r>
            <w:r w:rsidRPr="009212AB">
              <w:rPr>
                <w:rFonts w:ascii="Liberation Sans Narrow" w:eastAsia="Calibri" w:hAnsi="Liberation Sans Narrow" w:cs="Times New Roman"/>
                <w:b/>
                <w:bCs/>
                <w:sz w:val="24"/>
                <w:szCs w:val="24"/>
                <w:lang w:val="en-US" w:eastAsia="el-GR"/>
              </w:rPr>
              <w:t>/</w:t>
            </w:r>
            <w:r w:rsidRPr="009212AB">
              <w:rPr>
                <w:rFonts w:ascii="Liberation Sans Narrow" w:eastAsia="Calibri" w:hAnsi="Liberation Sans Narrow" w:cs="Times New Roman"/>
                <w:b/>
                <w:bCs/>
                <w:sz w:val="24"/>
                <w:szCs w:val="24"/>
                <w:lang w:eastAsia="el-GR"/>
              </w:rPr>
              <w:t>ΠΟΛΗ</w:t>
            </w:r>
          </w:p>
        </w:tc>
        <w:tc>
          <w:tcPr>
            <w:tcW w:w="4820" w:type="dxa"/>
          </w:tcPr>
          <w:p w14:paraId="0C7E4AB2"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520FA58C" w14:textId="77777777" w:rsidTr="00D25E5C">
        <w:trPr>
          <w:trHeight w:val="703"/>
        </w:trPr>
        <w:tc>
          <w:tcPr>
            <w:tcW w:w="3539" w:type="dxa"/>
          </w:tcPr>
          <w:p w14:paraId="1507F29F"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ΣΤΑΘΕΡΟ</w:t>
            </w:r>
            <w:r w:rsidRPr="009212AB">
              <w:rPr>
                <w:rFonts w:ascii="Liberation Sans Narrow" w:eastAsia="Calibri" w:hAnsi="Liberation Sans Narrow" w:cs="Times New Roman"/>
                <w:b/>
                <w:bCs/>
                <w:sz w:val="24"/>
                <w:szCs w:val="24"/>
                <w:lang w:val="en-US" w:eastAsia="el-GR"/>
              </w:rPr>
              <w:t>)</w:t>
            </w:r>
          </w:p>
        </w:tc>
        <w:tc>
          <w:tcPr>
            <w:tcW w:w="4820" w:type="dxa"/>
          </w:tcPr>
          <w:p w14:paraId="6CF36FA9"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66D80BA3" w14:textId="77777777" w:rsidTr="00D25E5C">
        <w:trPr>
          <w:trHeight w:val="703"/>
        </w:trPr>
        <w:tc>
          <w:tcPr>
            <w:tcW w:w="3539" w:type="dxa"/>
          </w:tcPr>
          <w:p w14:paraId="3D4ECF24"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ΚΙΝΗΤΟ</w:t>
            </w:r>
            <w:r w:rsidRPr="009212AB">
              <w:rPr>
                <w:rFonts w:ascii="Liberation Sans Narrow" w:eastAsia="Calibri" w:hAnsi="Liberation Sans Narrow" w:cs="Times New Roman"/>
                <w:b/>
                <w:bCs/>
                <w:sz w:val="24"/>
                <w:szCs w:val="24"/>
                <w:lang w:val="en-US" w:eastAsia="el-GR"/>
              </w:rPr>
              <w:t>)</w:t>
            </w:r>
          </w:p>
        </w:tc>
        <w:tc>
          <w:tcPr>
            <w:tcW w:w="4820" w:type="dxa"/>
          </w:tcPr>
          <w:p w14:paraId="136D6568"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r w:rsidR="003B5378" w:rsidRPr="009212AB" w14:paraId="6D775DEE" w14:textId="77777777" w:rsidTr="00D25E5C">
        <w:trPr>
          <w:trHeight w:val="703"/>
        </w:trPr>
        <w:tc>
          <w:tcPr>
            <w:tcW w:w="3539" w:type="dxa"/>
          </w:tcPr>
          <w:p w14:paraId="094369A6"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eastAsia="el-GR"/>
              </w:rPr>
            </w:pPr>
            <w:r w:rsidRPr="009212AB">
              <w:rPr>
                <w:rFonts w:ascii="Liberation Sans Narrow" w:eastAsia="Calibri" w:hAnsi="Liberation Sans Narrow" w:cs="Times New Roman"/>
                <w:b/>
                <w:bCs/>
                <w:sz w:val="24"/>
                <w:szCs w:val="24"/>
                <w:lang w:eastAsia="el-GR"/>
              </w:rPr>
              <w:t>E-MAIL</w:t>
            </w:r>
          </w:p>
        </w:tc>
        <w:tc>
          <w:tcPr>
            <w:tcW w:w="4820" w:type="dxa"/>
          </w:tcPr>
          <w:p w14:paraId="7A38BB53" w14:textId="77777777" w:rsidR="003B5378" w:rsidRPr="009212AB" w:rsidRDefault="003B5378" w:rsidP="004654D6">
            <w:pPr>
              <w:spacing w:after="400" w:line="264" w:lineRule="auto"/>
              <w:jc w:val="both"/>
              <w:rPr>
                <w:rFonts w:ascii="Liberation Sans Narrow" w:eastAsia="Calibri" w:hAnsi="Liberation Sans Narrow" w:cs="Times New Roman"/>
                <w:b/>
                <w:bCs/>
                <w:sz w:val="24"/>
                <w:szCs w:val="24"/>
                <w:lang w:val="en-US" w:eastAsia="el-GR"/>
              </w:rPr>
            </w:pPr>
          </w:p>
        </w:tc>
      </w:tr>
    </w:tbl>
    <w:p w14:paraId="25BEB139" w14:textId="2AD2E8D6" w:rsidR="00CD71F0" w:rsidRPr="00071321" w:rsidRDefault="00665CBC" w:rsidP="003B5378">
      <w:pPr>
        <w:spacing w:before="300" w:after="360" w:line="264" w:lineRule="auto"/>
        <w:jc w:val="both"/>
        <w:rPr>
          <w:rFonts w:ascii="Liberation Sans Narrow" w:eastAsia="Calibri" w:hAnsi="Liberation Sans Narrow" w:cs="Open Sans"/>
          <w:sz w:val="24"/>
          <w:szCs w:val="24"/>
        </w:rPr>
      </w:pPr>
      <w:r w:rsidRPr="00A956EA">
        <w:rPr>
          <w:rFonts w:ascii="Liberation Sans Narrow" w:hAnsi="Liberation Sans Narrow" w:cs="Open Sans"/>
          <w:sz w:val="24"/>
          <w:szCs w:val="24"/>
        </w:rPr>
        <w:t>Σε απάντηση της υπ’ αρ.πρωτ.:</w:t>
      </w:r>
      <w:r>
        <w:rPr>
          <w:rFonts w:ascii="Liberation Sans Narrow" w:hAnsi="Liberation Sans Narrow" w:cs="Open Sans"/>
          <w:sz w:val="24"/>
          <w:szCs w:val="24"/>
        </w:rPr>
        <w:t xml:space="preserve"> </w:t>
      </w:r>
      <w:r w:rsidR="009549EC">
        <w:rPr>
          <w:rFonts w:ascii="Liberation Sans Narrow" w:hAnsi="Liberation Sans Narrow" w:cs="Open Sans"/>
          <w:sz w:val="24"/>
          <w:szCs w:val="24"/>
        </w:rPr>
        <w:t>175/2.03.2026</w:t>
      </w:r>
      <w:r>
        <w:rPr>
          <w:rFonts w:ascii="Liberation Sans Narrow" w:hAnsi="Liberation Sans Narrow" w:cs="Open Sans"/>
          <w:sz w:val="24"/>
          <w:szCs w:val="24"/>
        </w:rPr>
        <w:t xml:space="preserve"> </w:t>
      </w:r>
      <w:r w:rsidRPr="009E7E79">
        <w:rPr>
          <w:rFonts w:ascii="Liberation Sans Narrow" w:hAnsi="Liberation Sans Narrow" w:cs="Open Sans"/>
          <w:sz w:val="24"/>
          <w:szCs w:val="24"/>
        </w:rPr>
        <w:t>Πρόσκλησης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κδήλωσης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νδιαφέροντος στο  πλαίσιο εφαρμογής </w:t>
      </w:r>
      <w:r w:rsidRPr="007808AE">
        <w:rPr>
          <w:rFonts w:ascii="Liberation Sans Narrow" w:hAnsi="Liberation Sans Narrow" w:cs="Times New Roman"/>
          <w:sz w:val="24"/>
          <w:szCs w:val="24"/>
          <w:lang w:eastAsia="el-GR"/>
        </w:rPr>
        <w:t xml:space="preserve">του Πακέτου Εργασίας (Π.Ε.) </w:t>
      </w:r>
      <w:r>
        <w:rPr>
          <w:rFonts w:ascii="Liberation Sans Narrow" w:hAnsi="Liberation Sans Narrow" w:cs="Times New Roman"/>
          <w:sz w:val="24"/>
          <w:szCs w:val="24"/>
          <w:lang w:eastAsia="el-GR"/>
        </w:rPr>
        <w:t xml:space="preserve">1 </w:t>
      </w:r>
      <w:r w:rsidRPr="00385511">
        <w:rPr>
          <w:rFonts w:ascii="Liberation Sans Narrow" w:eastAsia="Calibri" w:hAnsi="Liberation Sans Narrow" w:cs="Times New Roman"/>
          <w:sz w:val="24"/>
          <w:szCs w:val="24"/>
          <w:lang w:eastAsia="el-GR"/>
        </w:rPr>
        <w:t>«</w:t>
      </w:r>
      <w:r w:rsidRPr="009512BD">
        <w:rPr>
          <w:rFonts w:ascii="Liberation Sans Narrow" w:eastAsia="Calibri" w:hAnsi="Liberation Sans Narrow" w:cs="Times New Roman"/>
          <w:sz w:val="24"/>
          <w:szCs w:val="24"/>
          <w:lang w:eastAsia="el-GR"/>
        </w:rPr>
        <w:t>Υλοποίηση εκπαίδευσης στους Κόμβους Ψηφιακής Ενδυνάμωσης Ατόμων με Αναπηρίες</w:t>
      </w:r>
      <w:r w:rsidRPr="00385511">
        <w:rPr>
          <w:rFonts w:ascii="Liberation Sans Narrow" w:eastAsia="Calibri" w:hAnsi="Liberation Sans Narrow" w:cs="Times New Roman"/>
          <w:sz w:val="24"/>
          <w:szCs w:val="24"/>
          <w:lang w:eastAsia="el-GR"/>
        </w:rPr>
        <w:t>» τ</w:t>
      </w:r>
      <w:r>
        <w:rPr>
          <w:rFonts w:ascii="Liberation Sans Narrow" w:eastAsia="Calibri" w:hAnsi="Liberation Sans Narrow" w:cs="Times New Roman"/>
          <w:sz w:val="24"/>
          <w:szCs w:val="24"/>
          <w:lang w:eastAsia="el-GR"/>
        </w:rPr>
        <w:t>ου</w:t>
      </w:r>
      <w:r w:rsidRPr="00385511">
        <w:rPr>
          <w:rFonts w:ascii="Liberation Sans Narrow" w:eastAsia="Calibri" w:hAnsi="Liberation Sans Narrow" w:cs="Times New Roman"/>
          <w:sz w:val="24"/>
          <w:szCs w:val="24"/>
          <w:lang w:eastAsia="el-GR"/>
        </w:rPr>
        <w:t xml:space="preserve"> Υποέργ</w:t>
      </w:r>
      <w:r>
        <w:rPr>
          <w:rFonts w:ascii="Liberation Sans Narrow" w:eastAsia="Calibri" w:hAnsi="Liberation Sans Narrow" w:cs="Times New Roman"/>
          <w:sz w:val="24"/>
          <w:szCs w:val="24"/>
          <w:lang w:eastAsia="el-GR"/>
        </w:rPr>
        <w:t xml:space="preserve">ου 7 </w:t>
      </w:r>
      <w:r w:rsidRPr="00385511">
        <w:rPr>
          <w:rFonts w:ascii="Liberation Sans Narrow" w:eastAsia="Calibri" w:hAnsi="Liberation Sans Narrow" w:cs="Times New Roman"/>
          <w:bCs/>
          <w:sz w:val="24"/>
          <w:szCs w:val="24"/>
          <w:lang w:eastAsia="el-GR"/>
        </w:rPr>
        <w:t>τ</w:t>
      </w:r>
      <w:r w:rsidR="00D75190">
        <w:rPr>
          <w:rFonts w:ascii="Liberation Sans Narrow" w:eastAsia="Calibri" w:hAnsi="Liberation Sans Narrow" w:cs="Times New Roman"/>
          <w:bCs/>
          <w:sz w:val="24"/>
          <w:szCs w:val="24"/>
          <w:lang w:eastAsia="el-GR"/>
        </w:rPr>
        <w:t xml:space="preserve">ου Έργου </w:t>
      </w:r>
      <w:r w:rsidRPr="00385511">
        <w:rPr>
          <w:rFonts w:ascii="Liberation Sans Narrow" w:eastAsia="Calibri" w:hAnsi="Liberation Sans Narrow" w:cs="Times New Roman"/>
          <w:bCs/>
          <w:sz w:val="24"/>
          <w:szCs w:val="24"/>
          <w:lang w:eastAsia="el-GR"/>
        </w:rPr>
        <w:t>«</w:t>
      </w:r>
      <w:r w:rsidRPr="009512BD">
        <w:rPr>
          <w:rFonts w:ascii="Liberation Sans Narrow" w:eastAsia="Calibri" w:hAnsi="Liberation Sans Narrow" w:cs="Times New Roman"/>
          <w:bCs/>
          <w:sz w:val="24"/>
          <w:szCs w:val="24"/>
          <w:lang w:eastAsia="el-GR"/>
        </w:rPr>
        <w:t>SUB2.Ψηφιακή εκπαίδευση και ενδυνάμωση των ηλικιωμένων και των ατόμων με αναπηρία</w:t>
      </w:r>
      <w:r w:rsidRPr="00385511">
        <w:rPr>
          <w:rFonts w:ascii="Liberation Sans Narrow" w:eastAsia="Calibri" w:hAnsi="Liberation Sans Narrow" w:cs="Times New Roman"/>
          <w:bCs/>
          <w:sz w:val="24"/>
          <w:szCs w:val="24"/>
          <w:lang w:eastAsia="el-GR"/>
        </w:rPr>
        <w:t>» με ΚΩΔ. ΟΠΣ</w:t>
      </w:r>
      <w:r w:rsidR="00D75190">
        <w:rPr>
          <w:rFonts w:ascii="Liberation Sans Narrow" w:eastAsia="Calibri" w:hAnsi="Liberation Sans Narrow" w:cs="Times New Roman"/>
          <w:bCs/>
          <w:sz w:val="24"/>
          <w:szCs w:val="24"/>
          <w:lang w:eastAsia="el-GR"/>
        </w:rPr>
        <w:t xml:space="preserve"> ΤΑ</w:t>
      </w:r>
      <w:r w:rsidRPr="00385511">
        <w:rPr>
          <w:rFonts w:ascii="Liberation Sans Narrow" w:eastAsia="Calibri" w:hAnsi="Liberation Sans Narrow" w:cs="Times New Roman"/>
          <w:bCs/>
          <w:sz w:val="24"/>
          <w:szCs w:val="24"/>
          <w:lang w:eastAsia="el-GR"/>
        </w:rPr>
        <w:t xml:space="preserve"> </w:t>
      </w:r>
      <w:r w:rsidR="00D75190" w:rsidRPr="00D75190">
        <w:rPr>
          <w:rFonts w:ascii="Liberation Sans Narrow" w:eastAsia="Calibri" w:hAnsi="Liberation Sans Narrow" w:cs="Times New Roman"/>
          <w:sz w:val="24"/>
          <w:szCs w:val="24"/>
          <w:lang w:eastAsia="el-GR"/>
        </w:rPr>
        <w:t>5223341</w:t>
      </w:r>
      <w:r w:rsidRPr="00A956EA">
        <w:rPr>
          <w:rFonts w:ascii="Liberation Sans Narrow" w:hAnsi="Liberation Sans Narrow" w:cs="Open Sans"/>
          <w:sz w:val="24"/>
          <w:szCs w:val="24"/>
        </w:rPr>
        <w:t xml:space="preserve">, </w:t>
      </w:r>
      <w:r w:rsidR="00D75190">
        <w:rPr>
          <w:rFonts w:ascii="Liberation Sans Narrow" w:hAnsi="Liberation Sans Narrow" w:cs="Open Sans"/>
          <w:sz w:val="24"/>
          <w:szCs w:val="24"/>
        </w:rPr>
        <w:t>το οποίο</w:t>
      </w:r>
      <w:r w:rsidRPr="00A956EA">
        <w:rPr>
          <w:rFonts w:ascii="Liberation Sans Narrow" w:hAnsi="Liberation Sans Narrow" w:cs="Open Sans"/>
          <w:sz w:val="24"/>
          <w:szCs w:val="24"/>
        </w:rPr>
        <w:t xml:space="preserve"> με την </w:t>
      </w:r>
      <w:r w:rsidRPr="00345683">
        <w:rPr>
          <w:rFonts w:ascii="Liberation Sans Narrow" w:eastAsia="Calibri" w:hAnsi="Liberation Sans Narrow" w:cs="Times New Roman"/>
          <w:bCs/>
          <w:sz w:val="24"/>
          <w:szCs w:val="24"/>
          <w:lang w:eastAsia="el-GR"/>
        </w:rPr>
        <w:t xml:space="preserve">Α.Π.:142567 ΕΞ 2024 Απόφαση Ένταξης του Έργου </w:t>
      </w:r>
      <w:r>
        <w:rPr>
          <w:rFonts w:ascii="Liberation Sans Narrow" w:eastAsia="Calibri" w:hAnsi="Liberation Sans Narrow" w:cs="Times New Roman"/>
          <w:bCs/>
          <w:sz w:val="24"/>
          <w:szCs w:val="24"/>
          <w:lang w:eastAsia="el-GR"/>
        </w:rPr>
        <w:t xml:space="preserve">έχει ενταχθεί </w:t>
      </w:r>
      <w:r w:rsidRPr="00345683">
        <w:rPr>
          <w:rFonts w:ascii="Liberation Sans Narrow" w:eastAsia="Calibri" w:hAnsi="Liberation Sans Narrow" w:cs="Times New Roman"/>
          <w:bCs/>
          <w:sz w:val="24"/>
          <w:szCs w:val="24"/>
          <w:lang w:eastAsia="el-GR"/>
        </w:rPr>
        <w:t>στο Ταμείο Ανάκαμψης και Ανθεκτικότητας της Δράσης με ID «16922 - Κοινωνική ενσωμάτωση ευάλωτων ομάδων»</w:t>
      </w:r>
      <w:r>
        <w:rPr>
          <w:rFonts w:ascii="Liberation Sans Narrow" w:hAnsi="Liberation Sans Narrow" w:cs="Open Sans"/>
          <w:sz w:val="24"/>
          <w:szCs w:val="24"/>
        </w:rPr>
        <w:t xml:space="preserve">, </w:t>
      </w:r>
      <w:r w:rsidRPr="00A956EA">
        <w:rPr>
          <w:rFonts w:ascii="Liberation Sans Narrow" w:hAnsi="Liberation Sans Narrow" w:cs="Open Sans"/>
          <w:sz w:val="24"/>
          <w:szCs w:val="24"/>
        </w:rPr>
        <w:t xml:space="preserve">σάς υποβάλλω </w:t>
      </w:r>
      <w:r w:rsidRPr="005B385A">
        <w:rPr>
          <w:rFonts w:ascii="Liberation Sans Narrow" w:hAnsi="Liberation Sans Narrow" w:cs="Open Sans"/>
          <w:sz w:val="24"/>
          <w:szCs w:val="24"/>
        </w:rPr>
        <w:t xml:space="preserve">αίτηση </w:t>
      </w:r>
      <w:r w:rsidRPr="005B385A">
        <w:rPr>
          <w:rFonts w:ascii="Liberation Sans Narrow" w:hAnsi="Liberation Sans Narrow" w:cs="Open Sans"/>
          <w:b/>
          <w:bCs/>
          <w:sz w:val="24"/>
          <w:szCs w:val="24"/>
        </w:rPr>
        <w:t>για τη θέση</w:t>
      </w:r>
      <w:bookmarkStart w:id="1" w:name="_Hlk99441221"/>
      <w:r w:rsidRPr="005B385A">
        <w:rPr>
          <w:rFonts w:ascii="Liberation Sans Narrow" w:hAnsi="Liberation Sans Narrow" w:cs="Open Sans"/>
          <w:b/>
          <w:bCs/>
          <w:sz w:val="24"/>
          <w:szCs w:val="24"/>
        </w:rPr>
        <w:t xml:space="preserve"> </w:t>
      </w:r>
      <w:bookmarkEnd w:id="1"/>
      <w:r w:rsidRPr="005B385A">
        <w:rPr>
          <w:rFonts w:ascii="Liberation Sans Narrow" w:hAnsi="Liberation Sans Narrow" w:cs="Open Sans"/>
          <w:b/>
          <w:bCs/>
          <w:sz w:val="24"/>
          <w:szCs w:val="24"/>
        </w:rPr>
        <w:t xml:space="preserve">του Περιφερειακού Συντονιστή με </w:t>
      </w:r>
      <w:r w:rsidR="00D75190">
        <w:rPr>
          <w:rFonts w:ascii="Liberation Sans Narrow" w:hAnsi="Liberation Sans Narrow" w:cs="Open Sans"/>
          <w:b/>
          <w:bCs/>
          <w:sz w:val="24"/>
          <w:szCs w:val="24"/>
        </w:rPr>
        <w:t>ΚΩΔΙΚΟ ΘΕΣΗΣ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w:t>
      </w:r>
      <w:r w:rsidRPr="00A956EA">
        <w:rPr>
          <w:rFonts w:ascii="Liberation Sans Narrow" w:hAnsi="Liberation Sans Narrow" w:cs="Open Sans"/>
          <w:sz w:val="24"/>
          <w:szCs w:val="24"/>
        </w:rPr>
        <w:t>……</w:t>
      </w:r>
      <w:r>
        <w:rPr>
          <w:rFonts w:ascii="Liberation Sans Narrow" w:hAnsi="Liberation Sans Narrow" w:cs="Open Sans"/>
          <w:sz w:val="24"/>
          <w:szCs w:val="24"/>
        </w:rPr>
        <w:t>….</w:t>
      </w:r>
    </w:p>
    <w:p w14:paraId="423E58D7" w14:textId="55F67A52" w:rsidR="00464004" w:rsidRDefault="00AB197D" w:rsidP="00815ECF">
      <w:pPr>
        <w:spacing w:before="100" w:after="100" w:line="276" w:lineRule="auto"/>
        <w:jc w:val="both"/>
        <w:rPr>
          <w:rFonts w:ascii="Liberation Sans Narrow" w:hAnsi="Liberation Sans Narrow" w:cs="Times New Roman"/>
          <w:sz w:val="24"/>
          <w:szCs w:val="24"/>
        </w:rPr>
      </w:pPr>
      <w:r w:rsidRPr="00AB197D">
        <w:rPr>
          <w:rFonts w:ascii="Liberation Sans Narrow" w:hAnsi="Liberation Sans Narrow" w:cs="Times New Roman"/>
          <w:sz w:val="24"/>
          <w:szCs w:val="24"/>
        </w:rPr>
        <w:t>Σημειώστε τα πεδία που σας αφορούν στον κάτωθι πίνακα:</w:t>
      </w:r>
    </w:p>
    <w:p w14:paraId="6BBF8E47" w14:textId="77777777" w:rsidR="00464004" w:rsidRDefault="00464004">
      <w:pPr>
        <w:spacing w:line="278" w:lineRule="auto"/>
        <w:rPr>
          <w:rFonts w:ascii="Liberation Sans Narrow" w:hAnsi="Liberation Sans Narrow" w:cs="Times New Roman"/>
          <w:sz w:val="24"/>
          <w:szCs w:val="24"/>
        </w:rPr>
      </w:pPr>
      <w:r>
        <w:rPr>
          <w:rFonts w:ascii="Liberation Sans Narrow" w:hAnsi="Liberation Sans Narrow" w:cs="Times New Roman"/>
          <w:sz w:val="24"/>
          <w:szCs w:val="24"/>
        </w:rPr>
        <w:br w:type="page"/>
      </w:r>
    </w:p>
    <w:p w14:paraId="27FDFD98" w14:textId="77777777" w:rsidR="00A90293" w:rsidRDefault="00A90293" w:rsidP="00815ECF">
      <w:pPr>
        <w:spacing w:before="100" w:after="100" w:line="276" w:lineRule="auto"/>
        <w:jc w:val="both"/>
        <w:rPr>
          <w:rFonts w:ascii="Liberation Sans Narrow" w:hAnsi="Liberation Sans Narrow" w:cs="Times New Roman"/>
          <w:sz w:val="24"/>
          <w:szCs w:val="24"/>
        </w:rPr>
      </w:pPr>
    </w:p>
    <w:tbl>
      <w:tblPr>
        <w:tblpPr w:leftFromText="180" w:rightFromText="180" w:vertAnchor="text" w:horzAnchor="margin" w:tblpY="278"/>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4"/>
        <w:gridCol w:w="905"/>
      </w:tblGrid>
      <w:tr w:rsidR="0054205F" w:rsidRPr="00815ECF" w14:paraId="7EE794A5" w14:textId="77777777" w:rsidTr="005E5439">
        <w:trPr>
          <w:trHeight w:val="318"/>
        </w:trPr>
        <w:tc>
          <w:tcPr>
            <w:tcW w:w="7454" w:type="dxa"/>
            <w:shd w:val="clear" w:color="auto" w:fill="297889"/>
          </w:tcPr>
          <w:p w14:paraId="1899EECF" w14:textId="0160DA35" w:rsidR="0054205F" w:rsidRPr="00815ECF" w:rsidRDefault="0054205F" w:rsidP="0054205F">
            <w:pPr>
              <w:spacing w:before="100" w:after="100" w:line="276" w:lineRule="auto"/>
              <w:jc w:val="both"/>
              <w:rPr>
                <w:rFonts w:ascii="Liberation Sans Narrow" w:hAnsi="Liberation Sans Narrow" w:cs="Times New Roman"/>
                <w:b/>
                <w:color w:val="FFFFFF" w:themeColor="background1"/>
              </w:rPr>
            </w:pPr>
            <w:r w:rsidRPr="00815ECF">
              <w:rPr>
                <w:rFonts w:ascii="Liberation Sans Narrow" w:hAnsi="Liberation Sans Narrow" w:cs="Times New Roman"/>
                <w:b/>
                <w:color w:val="FFFFFF" w:themeColor="background1"/>
              </w:rPr>
              <w:t>ΠΡΟΣΟΝΤΑ</w:t>
            </w:r>
          </w:p>
        </w:tc>
        <w:tc>
          <w:tcPr>
            <w:tcW w:w="905" w:type="dxa"/>
            <w:shd w:val="clear" w:color="auto" w:fill="297889"/>
          </w:tcPr>
          <w:p w14:paraId="646B2E99" w14:textId="7B9FE064" w:rsidR="0054205F" w:rsidRPr="00815ECF" w:rsidRDefault="0054205F" w:rsidP="0054205F">
            <w:pPr>
              <w:spacing w:before="100" w:after="100" w:line="276" w:lineRule="auto"/>
              <w:jc w:val="both"/>
              <w:rPr>
                <w:rFonts w:ascii="Liberation Sans Narrow" w:hAnsi="Liberation Sans Narrow" w:cs="Times New Roman"/>
                <w:b/>
              </w:rPr>
            </w:pPr>
          </w:p>
        </w:tc>
      </w:tr>
      <w:tr w:rsidR="0054205F" w:rsidRPr="00815ECF" w14:paraId="191C2D92" w14:textId="77777777" w:rsidTr="005E5439">
        <w:trPr>
          <w:trHeight w:val="318"/>
        </w:trPr>
        <w:tc>
          <w:tcPr>
            <w:tcW w:w="7454" w:type="dxa"/>
            <w:shd w:val="clear" w:color="auto" w:fill="297889"/>
          </w:tcPr>
          <w:p w14:paraId="153E81D1" w14:textId="77777777" w:rsidR="0054205F" w:rsidRPr="00815ECF" w:rsidRDefault="0054205F" w:rsidP="0054205F">
            <w:pPr>
              <w:numPr>
                <w:ilvl w:val="0"/>
                <w:numId w:val="22"/>
              </w:numPr>
              <w:spacing w:before="100" w:after="100" w:line="276" w:lineRule="auto"/>
              <w:jc w:val="both"/>
              <w:rPr>
                <w:rFonts w:ascii="Liberation Sans Narrow" w:hAnsi="Liberation Sans Narrow" w:cs="Times New Roman"/>
                <w:b/>
                <w:color w:val="FFFFFF" w:themeColor="background1"/>
              </w:rPr>
            </w:pPr>
            <w:r w:rsidRPr="00815ECF">
              <w:rPr>
                <w:rFonts w:ascii="Liberation Sans Narrow" w:hAnsi="Liberation Sans Narrow" w:cs="Times New Roman"/>
                <w:b/>
                <w:color w:val="FFFFFF" w:themeColor="background1"/>
              </w:rPr>
              <w:t>ΕΚΠΑΙΔΕΥΣΗ</w:t>
            </w:r>
          </w:p>
        </w:tc>
        <w:tc>
          <w:tcPr>
            <w:tcW w:w="905" w:type="dxa"/>
            <w:shd w:val="clear" w:color="auto" w:fill="297889"/>
          </w:tcPr>
          <w:p w14:paraId="1A06FCC7" w14:textId="336D3970" w:rsidR="0054205F" w:rsidRPr="00815ECF" w:rsidRDefault="0054205F" w:rsidP="0054205F">
            <w:pPr>
              <w:spacing w:before="100" w:after="100" w:line="276" w:lineRule="auto"/>
              <w:jc w:val="both"/>
              <w:rPr>
                <w:rFonts w:ascii="Liberation Sans Narrow" w:hAnsi="Liberation Sans Narrow" w:cs="Times New Roman"/>
                <w:b/>
              </w:rPr>
            </w:pPr>
          </w:p>
        </w:tc>
      </w:tr>
      <w:tr w:rsidR="0054205F" w:rsidRPr="00815ECF" w14:paraId="6A92B7AC" w14:textId="77777777" w:rsidTr="005E5439">
        <w:trPr>
          <w:trHeight w:val="318"/>
        </w:trPr>
        <w:tc>
          <w:tcPr>
            <w:tcW w:w="7454" w:type="dxa"/>
          </w:tcPr>
          <w:p w14:paraId="690CF442" w14:textId="77777777" w:rsidR="0054205F" w:rsidRPr="00815ECF" w:rsidRDefault="0054205F" w:rsidP="0054205F">
            <w:pPr>
              <w:spacing w:before="100" w:after="100" w:line="276" w:lineRule="auto"/>
              <w:jc w:val="both"/>
              <w:rPr>
                <w:rFonts w:ascii="Liberation Sans Narrow" w:hAnsi="Liberation Sans Narrow" w:cs="Times New Roman"/>
                <w:bCs/>
              </w:rPr>
            </w:pPr>
            <w:r w:rsidRPr="00815ECF">
              <w:rPr>
                <w:rFonts w:ascii="Liberation Sans Narrow" w:hAnsi="Liberation Sans Narrow" w:cs="Times New Roman"/>
                <w:bCs/>
              </w:rPr>
              <w:t xml:space="preserve">Τίτλος Σπουδών Δευτεροβάθμιας Εκπαίδευσης </w:t>
            </w:r>
          </w:p>
        </w:tc>
        <w:tc>
          <w:tcPr>
            <w:tcW w:w="905" w:type="dxa"/>
          </w:tcPr>
          <w:p w14:paraId="310366FD" w14:textId="00414626" w:rsidR="0054205F" w:rsidRPr="00815ECF" w:rsidRDefault="0054205F" w:rsidP="0054205F">
            <w:pPr>
              <w:spacing w:before="100" w:after="100" w:line="276" w:lineRule="auto"/>
              <w:jc w:val="both"/>
              <w:rPr>
                <w:rFonts w:ascii="Liberation Sans Narrow" w:hAnsi="Liberation Sans Narrow" w:cs="Times New Roman"/>
                <w:bCs/>
              </w:rPr>
            </w:pPr>
          </w:p>
        </w:tc>
      </w:tr>
      <w:tr w:rsidR="004C52E0" w:rsidRPr="00815ECF" w14:paraId="68F89C47" w14:textId="77777777" w:rsidTr="005E5439">
        <w:trPr>
          <w:trHeight w:val="318"/>
        </w:trPr>
        <w:tc>
          <w:tcPr>
            <w:tcW w:w="7454" w:type="dxa"/>
          </w:tcPr>
          <w:p w14:paraId="68FA14F9" w14:textId="4CA21A9B" w:rsidR="004C52E0" w:rsidRPr="00815ECF" w:rsidRDefault="004C52E0" w:rsidP="0054205F">
            <w:pPr>
              <w:spacing w:before="100" w:after="100" w:line="276" w:lineRule="auto"/>
              <w:jc w:val="both"/>
              <w:rPr>
                <w:rFonts w:ascii="Liberation Sans Narrow" w:hAnsi="Liberation Sans Narrow" w:cs="Times New Roman"/>
                <w:bCs/>
              </w:rPr>
            </w:pPr>
            <w:r w:rsidRPr="00815ECF">
              <w:rPr>
                <w:rFonts w:ascii="Liberation Sans Narrow" w:eastAsia="Calibri" w:hAnsi="Liberation Sans Narrow" w:cs="Times New Roman"/>
                <w:bCs/>
              </w:rPr>
              <w:t>Τίτλος Σπουδών Τριτοβάθμιας Εκπαίδευσης</w:t>
            </w:r>
          </w:p>
        </w:tc>
        <w:tc>
          <w:tcPr>
            <w:tcW w:w="905" w:type="dxa"/>
          </w:tcPr>
          <w:p w14:paraId="5D0376FC" w14:textId="77777777" w:rsidR="004C52E0" w:rsidRPr="00815ECF" w:rsidRDefault="004C52E0" w:rsidP="0054205F">
            <w:pPr>
              <w:spacing w:before="100" w:after="100" w:line="276" w:lineRule="auto"/>
              <w:jc w:val="both"/>
              <w:rPr>
                <w:rFonts w:ascii="Liberation Sans Narrow" w:hAnsi="Liberation Sans Narrow" w:cs="Times New Roman"/>
                <w:bCs/>
              </w:rPr>
            </w:pPr>
          </w:p>
        </w:tc>
      </w:tr>
      <w:tr w:rsidR="0054205F" w:rsidRPr="00815ECF" w14:paraId="046C4DCB" w14:textId="77777777" w:rsidTr="005E5439">
        <w:trPr>
          <w:trHeight w:val="318"/>
        </w:trPr>
        <w:tc>
          <w:tcPr>
            <w:tcW w:w="7454" w:type="dxa"/>
            <w:shd w:val="clear" w:color="auto" w:fill="297889"/>
          </w:tcPr>
          <w:p w14:paraId="199D316E" w14:textId="77777777" w:rsidR="0054205F" w:rsidRPr="00815ECF" w:rsidRDefault="0054205F" w:rsidP="0054205F">
            <w:pPr>
              <w:numPr>
                <w:ilvl w:val="0"/>
                <w:numId w:val="22"/>
              </w:numPr>
              <w:spacing w:before="100" w:after="100" w:line="276" w:lineRule="auto"/>
              <w:jc w:val="both"/>
              <w:rPr>
                <w:rFonts w:ascii="Liberation Sans Narrow" w:hAnsi="Liberation Sans Narrow" w:cs="Times New Roman"/>
                <w:b/>
              </w:rPr>
            </w:pPr>
            <w:r w:rsidRPr="00815ECF">
              <w:rPr>
                <w:rFonts w:ascii="Liberation Sans Narrow" w:hAnsi="Liberation Sans Narrow" w:cs="Times New Roman"/>
                <w:b/>
                <w:color w:val="FFFFFF" w:themeColor="background1"/>
              </w:rPr>
              <w:t>ΕΙΔΙΚΗ ΕΠΑΓΓΕΛΜΑΤΙΚΗ ΕΜΠΕΙΡΙΑ</w:t>
            </w:r>
            <w:r w:rsidRPr="00815ECF">
              <w:rPr>
                <w:rFonts w:ascii="Liberation Sans Narrow" w:hAnsi="Liberation Sans Narrow" w:cs="Times New Roman"/>
                <w:b/>
                <w:color w:val="FFFFFF" w:themeColor="background1"/>
                <w:vertAlign w:val="superscript"/>
              </w:rPr>
              <w:footnoteReference w:id="1"/>
            </w:r>
          </w:p>
        </w:tc>
        <w:tc>
          <w:tcPr>
            <w:tcW w:w="905" w:type="dxa"/>
            <w:shd w:val="clear" w:color="auto" w:fill="297889"/>
          </w:tcPr>
          <w:p w14:paraId="3E7E0AAC" w14:textId="632CC5B7" w:rsidR="0054205F" w:rsidRPr="00815ECF" w:rsidRDefault="0054205F" w:rsidP="0054205F">
            <w:pPr>
              <w:spacing w:before="100" w:after="100" w:line="276" w:lineRule="auto"/>
              <w:jc w:val="both"/>
              <w:rPr>
                <w:rFonts w:ascii="Liberation Sans Narrow" w:hAnsi="Liberation Sans Narrow" w:cs="Times New Roman"/>
                <w:b/>
              </w:rPr>
            </w:pPr>
          </w:p>
        </w:tc>
      </w:tr>
      <w:tr w:rsidR="0054205F" w:rsidRPr="00815ECF" w14:paraId="07204E40" w14:textId="77777777" w:rsidTr="005E5439">
        <w:trPr>
          <w:trHeight w:val="318"/>
        </w:trPr>
        <w:tc>
          <w:tcPr>
            <w:tcW w:w="7454" w:type="dxa"/>
          </w:tcPr>
          <w:p w14:paraId="49F10809" w14:textId="77777777" w:rsidR="0054205F" w:rsidRPr="00815ECF" w:rsidRDefault="0054205F" w:rsidP="0054205F">
            <w:pPr>
              <w:spacing w:before="100" w:after="100" w:line="276" w:lineRule="auto"/>
              <w:jc w:val="both"/>
              <w:rPr>
                <w:rFonts w:ascii="Liberation Sans Narrow" w:hAnsi="Liberation Sans Narrow" w:cs="Times New Roman"/>
                <w:b/>
              </w:rPr>
            </w:pPr>
            <w:r w:rsidRPr="00815ECF">
              <w:rPr>
                <w:rFonts w:ascii="Liberation Sans Narrow" w:hAnsi="Liberation Sans Narrow" w:cs="Times New Roman"/>
                <w:bCs/>
              </w:rPr>
              <w:t>0-1 έτη</w:t>
            </w:r>
          </w:p>
        </w:tc>
        <w:tc>
          <w:tcPr>
            <w:tcW w:w="905" w:type="dxa"/>
          </w:tcPr>
          <w:p w14:paraId="3ECE3050" w14:textId="47A9FA3D" w:rsidR="0054205F" w:rsidRPr="00815ECF" w:rsidRDefault="0054205F" w:rsidP="0054205F">
            <w:pPr>
              <w:spacing w:before="100" w:after="100" w:line="276" w:lineRule="auto"/>
              <w:jc w:val="both"/>
              <w:rPr>
                <w:rFonts w:ascii="Liberation Sans Narrow" w:hAnsi="Liberation Sans Narrow" w:cs="Times New Roman"/>
                <w:bCs/>
              </w:rPr>
            </w:pPr>
          </w:p>
        </w:tc>
      </w:tr>
      <w:tr w:rsidR="0054205F" w:rsidRPr="00815ECF" w14:paraId="38CECA0F" w14:textId="77777777" w:rsidTr="005E5439">
        <w:trPr>
          <w:trHeight w:val="318"/>
        </w:trPr>
        <w:tc>
          <w:tcPr>
            <w:tcW w:w="7454" w:type="dxa"/>
          </w:tcPr>
          <w:p w14:paraId="7D6690EA" w14:textId="77777777" w:rsidR="0054205F" w:rsidRPr="00815ECF" w:rsidRDefault="0054205F" w:rsidP="0054205F">
            <w:pPr>
              <w:spacing w:before="100" w:after="100" w:line="276" w:lineRule="auto"/>
              <w:jc w:val="both"/>
              <w:rPr>
                <w:rFonts w:ascii="Liberation Sans Narrow" w:hAnsi="Liberation Sans Narrow" w:cs="Times New Roman"/>
                <w:b/>
              </w:rPr>
            </w:pPr>
            <w:r w:rsidRPr="00815ECF">
              <w:rPr>
                <w:rFonts w:ascii="Liberation Sans Narrow" w:hAnsi="Liberation Sans Narrow" w:cs="Times New Roman"/>
                <w:bCs/>
              </w:rPr>
              <w:t xml:space="preserve">1-3 έτη </w:t>
            </w:r>
          </w:p>
        </w:tc>
        <w:tc>
          <w:tcPr>
            <w:tcW w:w="905" w:type="dxa"/>
          </w:tcPr>
          <w:p w14:paraId="62D24C87" w14:textId="5EF1C894" w:rsidR="0054205F" w:rsidRPr="00815ECF" w:rsidRDefault="0054205F" w:rsidP="0054205F">
            <w:pPr>
              <w:spacing w:before="100" w:after="100" w:line="276" w:lineRule="auto"/>
              <w:jc w:val="both"/>
              <w:rPr>
                <w:rFonts w:ascii="Liberation Sans Narrow" w:hAnsi="Liberation Sans Narrow" w:cs="Times New Roman"/>
                <w:bCs/>
              </w:rPr>
            </w:pPr>
          </w:p>
        </w:tc>
      </w:tr>
      <w:tr w:rsidR="0054205F" w:rsidRPr="00815ECF" w14:paraId="22D68439" w14:textId="77777777" w:rsidTr="005E5439">
        <w:trPr>
          <w:trHeight w:val="318"/>
        </w:trPr>
        <w:tc>
          <w:tcPr>
            <w:tcW w:w="7454" w:type="dxa"/>
          </w:tcPr>
          <w:p w14:paraId="702A7451" w14:textId="77777777" w:rsidR="0054205F" w:rsidRPr="00815ECF" w:rsidRDefault="0054205F" w:rsidP="0054205F">
            <w:pPr>
              <w:spacing w:before="100" w:after="100" w:line="276" w:lineRule="auto"/>
              <w:jc w:val="both"/>
              <w:rPr>
                <w:rFonts w:ascii="Liberation Sans Narrow" w:hAnsi="Liberation Sans Narrow" w:cs="Times New Roman"/>
                <w:b/>
              </w:rPr>
            </w:pPr>
            <w:r w:rsidRPr="00815ECF">
              <w:rPr>
                <w:rFonts w:ascii="Liberation Sans Narrow" w:hAnsi="Liberation Sans Narrow" w:cs="Times New Roman"/>
                <w:bCs/>
              </w:rPr>
              <w:t xml:space="preserve">3 και άνω έτη </w:t>
            </w:r>
          </w:p>
        </w:tc>
        <w:tc>
          <w:tcPr>
            <w:tcW w:w="905" w:type="dxa"/>
          </w:tcPr>
          <w:p w14:paraId="27BD4395" w14:textId="7CA8CE79" w:rsidR="0054205F" w:rsidRPr="00815ECF" w:rsidRDefault="0054205F" w:rsidP="0054205F">
            <w:pPr>
              <w:spacing w:before="100" w:after="100" w:line="276" w:lineRule="auto"/>
              <w:jc w:val="both"/>
              <w:rPr>
                <w:rFonts w:ascii="Liberation Sans Narrow" w:hAnsi="Liberation Sans Narrow" w:cs="Times New Roman"/>
                <w:bCs/>
              </w:rPr>
            </w:pPr>
          </w:p>
        </w:tc>
      </w:tr>
      <w:tr w:rsidR="0054205F" w:rsidRPr="00815ECF" w14:paraId="33AC726B" w14:textId="77777777" w:rsidTr="005E5439">
        <w:trPr>
          <w:trHeight w:val="318"/>
        </w:trPr>
        <w:tc>
          <w:tcPr>
            <w:tcW w:w="7454" w:type="dxa"/>
            <w:shd w:val="clear" w:color="auto" w:fill="297889"/>
          </w:tcPr>
          <w:p w14:paraId="1A9B3110" w14:textId="77777777" w:rsidR="0054205F" w:rsidRPr="00815ECF" w:rsidRDefault="0054205F" w:rsidP="0054205F">
            <w:pPr>
              <w:numPr>
                <w:ilvl w:val="0"/>
                <w:numId w:val="22"/>
              </w:numPr>
              <w:spacing w:before="100" w:after="100" w:line="276" w:lineRule="auto"/>
              <w:jc w:val="both"/>
              <w:rPr>
                <w:rFonts w:ascii="Liberation Sans Narrow" w:hAnsi="Liberation Sans Narrow" w:cs="Times New Roman"/>
                <w:b/>
              </w:rPr>
            </w:pPr>
            <w:r w:rsidRPr="00815ECF">
              <w:rPr>
                <w:rFonts w:ascii="Liberation Sans Narrow" w:hAnsi="Liberation Sans Narrow" w:cs="Times New Roman"/>
                <w:b/>
                <w:color w:val="FFFFFF" w:themeColor="background1"/>
              </w:rPr>
              <w:t>ΓΕΝΙΚΗ ΕΠΑΓΓΕΛΜΑΤΙΚΗ ΕΜΠΕΙΡΙΑ</w:t>
            </w:r>
          </w:p>
        </w:tc>
        <w:tc>
          <w:tcPr>
            <w:tcW w:w="905" w:type="dxa"/>
            <w:shd w:val="clear" w:color="auto" w:fill="297889"/>
          </w:tcPr>
          <w:p w14:paraId="4EB5E8AF" w14:textId="7305E9B2" w:rsidR="0054205F" w:rsidRPr="00815ECF" w:rsidRDefault="0054205F" w:rsidP="0054205F">
            <w:pPr>
              <w:spacing w:before="100" w:after="100" w:line="276" w:lineRule="auto"/>
              <w:jc w:val="both"/>
              <w:rPr>
                <w:rFonts w:ascii="Liberation Sans Narrow" w:hAnsi="Liberation Sans Narrow" w:cs="Times New Roman"/>
                <w:b/>
              </w:rPr>
            </w:pPr>
          </w:p>
        </w:tc>
      </w:tr>
      <w:tr w:rsidR="0054205F" w:rsidRPr="00815ECF" w14:paraId="44D802EB" w14:textId="77777777" w:rsidTr="005E5439">
        <w:trPr>
          <w:trHeight w:val="318"/>
        </w:trPr>
        <w:tc>
          <w:tcPr>
            <w:tcW w:w="7454" w:type="dxa"/>
          </w:tcPr>
          <w:p w14:paraId="79AE3B79" w14:textId="77777777" w:rsidR="0054205F" w:rsidRPr="00815ECF" w:rsidRDefault="0054205F" w:rsidP="0054205F">
            <w:pPr>
              <w:spacing w:before="100" w:after="100" w:line="276" w:lineRule="auto"/>
              <w:jc w:val="both"/>
              <w:rPr>
                <w:rFonts w:ascii="Liberation Sans Narrow" w:hAnsi="Liberation Sans Narrow" w:cs="Times New Roman"/>
                <w:bCs/>
              </w:rPr>
            </w:pPr>
            <w:r w:rsidRPr="00815ECF">
              <w:rPr>
                <w:rFonts w:ascii="Liberation Sans Narrow" w:hAnsi="Liberation Sans Narrow" w:cs="Times New Roman"/>
                <w:bCs/>
              </w:rPr>
              <w:t>0-1 έτη</w:t>
            </w:r>
          </w:p>
        </w:tc>
        <w:tc>
          <w:tcPr>
            <w:tcW w:w="905" w:type="dxa"/>
          </w:tcPr>
          <w:p w14:paraId="2C2C9189" w14:textId="44E347AD" w:rsidR="0054205F" w:rsidRPr="00815ECF" w:rsidRDefault="0054205F" w:rsidP="0054205F">
            <w:pPr>
              <w:spacing w:before="100" w:after="100" w:line="276" w:lineRule="auto"/>
              <w:jc w:val="both"/>
              <w:rPr>
                <w:rFonts w:ascii="Liberation Sans Narrow" w:hAnsi="Liberation Sans Narrow" w:cs="Times New Roman"/>
                <w:bCs/>
              </w:rPr>
            </w:pPr>
          </w:p>
        </w:tc>
      </w:tr>
      <w:tr w:rsidR="0054205F" w:rsidRPr="00815ECF" w14:paraId="51E28504" w14:textId="77777777" w:rsidTr="005E5439">
        <w:trPr>
          <w:trHeight w:val="318"/>
        </w:trPr>
        <w:tc>
          <w:tcPr>
            <w:tcW w:w="7454" w:type="dxa"/>
          </w:tcPr>
          <w:p w14:paraId="2DF4DC85" w14:textId="77777777" w:rsidR="0054205F" w:rsidRPr="00815ECF" w:rsidRDefault="0054205F" w:rsidP="0054205F">
            <w:pPr>
              <w:spacing w:before="100" w:after="100" w:line="276" w:lineRule="auto"/>
              <w:jc w:val="both"/>
              <w:rPr>
                <w:rFonts w:ascii="Liberation Sans Narrow" w:hAnsi="Liberation Sans Narrow" w:cs="Times New Roman"/>
                <w:bCs/>
              </w:rPr>
            </w:pPr>
            <w:r w:rsidRPr="00815ECF">
              <w:rPr>
                <w:rFonts w:ascii="Liberation Sans Narrow" w:hAnsi="Liberation Sans Narrow" w:cs="Times New Roman"/>
                <w:bCs/>
              </w:rPr>
              <w:t xml:space="preserve">1-3 έτη </w:t>
            </w:r>
          </w:p>
        </w:tc>
        <w:tc>
          <w:tcPr>
            <w:tcW w:w="905" w:type="dxa"/>
          </w:tcPr>
          <w:p w14:paraId="25BCAA6B" w14:textId="5E4194FB" w:rsidR="0054205F" w:rsidRPr="00815ECF" w:rsidRDefault="0054205F" w:rsidP="0054205F">
            <w:pPr>
              <w:spacing w:before="100" w:after="100" w:line="276" w:lineRule="auto"/>
              <w:jc w:val="both"/>
              <w:rPr>
                <w:rFonts w:ascii="Liberation Sans Narrow" w:hAnsi="Liberation Sans Narrow" w:cs="Times New Roman"/>
                <w:bCs/>
              </w:rPr>
            </w:pPr>
          </w:p>
        </w:tc>
      </w:tr>
      <w:tr w:rsidR="0054205F" w:rsidRPr="00815ECF" w14:paraId="57321D89" w14:textId="77777777" w:rsidTr="005E5439">
        <w:trPr>
          <w:trHeight w:val="318"/>
        </w:trPr>
        <w:tc>
          <w:tcPr>
            <w:tcW w:w="7454" w:type="dxa"/>
          </w:tcPr>
          <w:p w14:paraId="7A15C27E" w14:textId="77777777" w:rsidR="0054205F" w:rsidRPr="00815ECF" w:rsidRDefault="0054205F" w:rsidP="0054205F">
            <w:pPr>
              <w:spacing w:before="100" w:after="100" w:line="276" w:lineRule="auto"/>
              <w:jc w:val="both"/>
              <w:rPr>
                <w:rFonts w:ascii="Liberation Sans Narrow" w:hAnsi="Liberation Sans Narrow" w:cs="Times New Roman"/>
                <w:bCs/>
              </w:rPr>
            </w:pPr>
            <w:r w:rsidRPr="00815ECF">
              <w:rPr>
                <w:rFonts w:ascii="Liberation Sans Narrow" w:hAnsi="Liberation Sans Narrow" w:cs="Times New Roman"/>
                <w:bCs/>
              </w:rPr>
              <w:t xml:space="preserve">3 και άνω έτη </w:t>
            </w:r>
          </w:p>
        </w:tc>
        <w:tc>
          <w:tcPr>
            <w:tcW w:w="905" w:type="dxa"/>
          </w:tcPr>
          <w:p w14:paraId="2FD34606" w14:textId="14FD58EC" w:rsidR="0054205F" w:rsidRPr="00815ECF" w:rsidRDefault="0054205F" w:rsidP="0054205F">
            <w:pPr>
              <w:spacing w:before="100" w:after="100" w:line="276" w:lineRule="auto"/>
              <w:jc w:val="both"/>
              <w:rPr>
                <w:rFonts w:ascii="Liberation Sans Narrow" w:hAnsi="Liberation Sans Narrow" w:cs="Times New Roman"/>
                <w:bCs/>
              </w:rPr>
            </w:pPr>
          </w:p>
        </w:tc>
      </w:tr>
      <w:tr w:rsidR="0054205F" w:rsidRPr="00815ECF" w14:paraId="12A61D18" w14:textId="77777777" w:rsidTr="005E5439">
        <w:trPr>
          <w:trHeight w:val="318"/>
        </w:trPr>
        <w:tc>
          <w:tcPr>
            <w:tcW w:w="7454" w:type="dxa"/>
            <w:shd w:val="clear" w:color="auto" w:fill="297889"/>
          </w:tcPr>
          <w:p w14:paraId="38A3E3F1" w14:textId="77777777" w:rsidR="0054205F" w:rsidRPr="00815ECF" w:rsidRDefault="0054205F" w:rsidP="0054205F">
            <w:pPr>
              <w:numPr>
                <w:ilvl w:val="0"/>
                <w:numId w:val="22"/>
              </w:numPr>
              <w:spacing w:before="100" w:after="100" w:line="276" w:lineRule="auto"/>
              <w:jc w:val="both"/>
              <w:rPr>
                <w:rFonts w:ascii="Liberation Sans Narrow" w:hAnsi="Liberation Sans Narrow" w:cs="Times New Roman"/>
                <w:b/>
              </w:rPr>
            </w:pPr>
            <w:r w:rsidRPr="00815ECF">
              <w:rPr>
                <w:rFonts w:ascii="Liberation Sans Narrow" w:hAnsi="Liberation Sans Narrow" w:cs="Times New Roman"/>
                <w:b/>
                <w:color w:val="FFFFFF" w:themeColor="background1"/>
              </w:rPr>
              <w:t>ΓΝΩΣΕΙΣ Η/Υ</w:t>
            </w:r>
          </w:p>
        </w:tc>
        <w:tc>
          <w:tcPr>
            <w:tcW w:w="905" w:type="dxa"/>
            <w:shd w:val="clear" w:color="auto" w:fill="297889"/>
          </w:tcPr>
          <w:p w14:paraId="026C5FDC" w14:textId="56491340" w:rsidR="0054205F" w:rsidRPr="00815ECF" w:rsidRDefault="0054205F" w:rsidP="0054205F">
            <w:pPr>
              <w:spacing w:before="100" w:after="100" w:line="276" w:lineRule="auto"/>
              <w:jc w:val="both"/>
              <w:rPr>
                <w:rFonts w:ascii="Liberation Sans Narrow" w:hAnsi="Liberation Sans Narrow" w:cs="Times New Roman"/>
                <w:b/>
              </w:rPr>
            </w:pPr>
          </w:p>
        </w:tc>
      </w:tr>
      <w:tr w:rsidR="0054205F" w:rsidRPr="00815ECF" w14:paraId="1753ED0E" w14:textId="77777777" w:rsidTr="005E5439">
        <w:trPr>
          <w:trHeight w:val="318"/>
        </w:trPr>
        <w:tc>
          <w:tcPr>
            <w:tcW w:w="7454" w:type="dxa"/>
          </w:tcPr>
          <w:p w14:paraId="09B6CE9B" w14:textId="77777777" w:rsidR="0054205F" w:rsidRPr="00815ECF" w:rsidRDefault="0054205F" w:rsidP="0054205F">
            <w:pPr>
              <w:spacing w:before="100" w:after="100" w:line="276" w:lineRule="auto"/>
              <w:jc w:val="both"/>
              <w:rPr>
                <w:rFonts w:ascii="Liberation Sans Narrow" w:hAnsi="Liberation Sans Narrow" w:cs="Times New Roman"/>
                <w:bCs/>
              </w:rPr>
            </w:pPr>
            <w:r w:rsidRPr="00815ECF">
              <w:rPr>
                <w:rFonts w:ascii="Liberation Sans Narrow" w:hAnsi="Liberation Sans Narrow" w:cs="Times New Roman"/>
                <w:bCs/>
              </w:rPr>
              <w:t xml:space="preserve">Τεκμηριωμένη γνώση Η/Υ στα αντικείμενα: </w:t>
            </w:r>
            <w:r w:rsidRPr="00815ECF">
              <w:rPr>
                <w:rFonts w:ascii="Liberation Sans Narrow" w:hAnsi="Liberation Sans Narrow" w:cs="Times New Roman"/>
                <w:b/>
              </w:rPr>
              <w:t>α.</w:t>
            </w:r>
            <w:r w:rsidRPr="00815ECF">
              <w:rPr>
                <w:rFonts w:ascii="Liberation Sans Narrow" w:hAnsi="Liberation Sans Narrow" w:cs="Times New Roman"/>
                <w:bCs/>
              </w:rPr>
              <w:t xml:space="preserve"> επεξεργασία κειμένων, </w:t>
            </w:r>
            <w:r w:rsidRPr="00815ECF">
              <w:rPr>
                <w:rFonts w:ascii="Liberation Sans Narrow" w:hAnsi="Liberation Sans Narrow" w:cs="Times New Roman"/>
                <w:b/>
              </w:rPr>
              <w:t>β.</w:t>
            </w:r>
            <w:r w:rsidRPr="00815ECF">
              <w:rPr>
                <w:rFonts w:ascii="Liberation Sans Narrow" w:hAnsi="Liberation Sans Narrow" w:cs="Times New Roman"/>
                <w:bCs/>
              </w:rPr>
              <w:t xml:space="preserve"> υπολογιστικών φύλλων, </w:t>
            </w:r>
            <w:r w:rsidRPr="00815ECF">
              <w:rPr>
                <w:rFonts w:ascii="Liberation Sans Narrow" w:hAnsi="Liberation Sans Narrow" w:cs="Times New Roman"/>
                <w:b/>
              </w:rPr>
              <w:t>γ.</w:t>
            </w:r>
            <w:r w:rsidRPr="00815ECF">
              <w:rPr>
                <w:rFonts w:ascii="Liberation Sans Narrow" w:hAnsi="Liberation Sans Narrow" w:cs="Times New Roman"/>
                <w:bCs/>
              </w:rPr>
              <w:t xml:space="preserve"> υπηρεσιών διαδικτύου)</w:t>
            </w:r>
          </w:p>
        </w:tc>
        <w:tc>
          <w:tcPr>
            <w:tcW w:w="905" w:type="dxa"/>
          </w:tcPr>
          <w:p w14:paraId="4520D338" w14:textId="4C745CF5" w:rsidR="0054205F" w:rsidRPr="00815ECF" w:rsidRDefault="0054205F" w:rsidP="0054205F">
            <w:pPr>
              <w:spacing w:before="100" w:after="100" w:line="276" w:lineRule="auto"/>
              <w:jc w:val="both"/>
              <w:rPr>
                <w:rFonts w:ascii="Liberation Sans Narrow" w:hAnsi="Liberation Sans Narrow" w:cs="Times New Roman"/>
                <w:bCs/>
              </w:rPr>
            </w:pPr>
          </w:p>
        </w:tc>
      </w:tr>
      <w:tr w:rsidR="0054205F" w:rsidRPr="00815ECF" w14:paraId="49E752CF" w14:textId="77777777" w:rsidTr="005E5439">
        <w:trPr>
          <w:trHeight w:val="318"/>
        </w:trPr>
        <w:tc>
          <w:tcPr>
            <w:tcW w:w="7454" w:type="dxa"/>
            <w:shd w:val="clear" w:color="auto" w:fill="297889"/>
          </w:tcPr>
          <w:p w14:paraId="09B9E02C" w14:textId="77777777" w:rsidR="0054205F" w:rsidRPr="00815ECF" w:rsidRDefault="0054205F" w:rsidP="0054205F">
            <w:pPr>
              <w:numPr>
                <w:ilvl w:val="0"/>
                <w:numId w:val="22"/>
              </w:numPr>
              <w:spacing w:before="100" w:after="100" w:line="276" w:lineRule="auto"/>
              <w:jc w:val="both"/>
              <w:rPr>
                <w:rFonts w:ascii="Liberation Sans Narrow" w:hAnsi="Liberation Sans Narrow" w:cs="Times New Roman"/>
                <w:b/>
                <w:color w:val="FFFFFF" w:themeColor="background1"/>
              </w:rPr>
            </w:pPr>
            <w:r w:rsidRPr="00815ECF">
              <w:rPr>
                <w:rFonts w:ascii="Liberation Sans Narrow" w:hAnsi="Liberation Sans Narrow" w:cs="Times New Roman"/>
                <w:b/>
                <w:color w:val="FFFFFF" w:themeColor="background1"/>
              </w:rPr>
              <w:t xml:space="preserve">ΞΕΝΗ ΓΛΩΣΣΑ </w:t>
            </w:r>
            <w:r w:rsidRPr="00815ECF">
              <w:rPr>
                <w:rFonts w:ascii="Liberation Sans Narrow" w:hAnsi="Liberation Sans Narrow" w:cs="Times New Roman"/>
                <w:bCs/>
                <w:color w:val="FFFFFF" w:themeColor="background1"/>
              </w:rPr>
              <w:t>(Τεκμηριωμένη γνώση Αγγλικής ή άλλης γλώσσας)</w:t>
            </w:r>
          </w:p>
        </w:tc>
        <w:tc>
          <w:tcPr>
            <w:tcW w:w="905" w:type="dxa"/>
            <w:shd w:val="clear" w:color="auto" w:fill="297889"/>
          </w:tcPr>
          <w:p w14:paraId="3AD9A04C" w14:textId="271F139F" w:rsidR="0054205F" w:rsidRPr="00815ECF" w:rsidRDefault="0054205F" w:rsidP="0054205F">
            <w:pPr>
              <w:spacing w:before="100" w:after="100" w:line="276" w:lineRule="auto"/>
              <w:jc w:val="both"/>
              <w:rPr>
                <w:rFonts w:ascii="Liberation Sans Narrow" w:hAnsi="Liberation Sans Narrow" w:cs="Times New Roman"/>
                <w:b/>
              </w:rPr>
            </w:pPr>
          </w:p>
        </w:tc>
      </w:tr>
      <w:tr w:rsidR="0054205F" w:rsidRPr="00815ECF" w14:paraId="1E286A0E" w14:textId="77777777" w:rsidTr="005E5439">
        <w:trPr>
          <w:trHeight w:val="318"/>
        </w:trPr>
        <w:tc>
          <w:tcPr>
            <w:tcW w:w="7454" w:type="dxa"/>
          </w:tcPr>
          <w:p w14:paraId="4A60A8D0" w14:textId="77777777" w:rsidR="0054205F" w:rsidRPr="00815ECF" w:rsidRDefault="0054205F" w:rsidP="0054205F">
            <w:pPr>
              <w:spacing w:before="100" w:after="100" w:line="276" w:lineRule="auto"/>
              <w:jc w:val="both"/>
              <w:rPr>
                <w:rFonts w:ascii="Liberation Sans Narrow" w:hAnsi="Liberation Sans Narrow" w:cs="Times New Roman"/>
                <w:b/>
              </w:rPr>
            </w:pPr>
            <w:r w:rsidRPr="00815ECF">
              <w:rPr>
                <w:rFonts w:ascii="Liberation Sans Narrow" w:hAnsi="Liberation Sans Narrow" w:cs="Times New Roman"/>
              </w:rPr>
              <w:t>Καλή γνώση (επίπεδο Β2)</w:t>
            </w:r>
          </w:p>
        </w:tc>
        <w:tc>
          <w:tcPr>
            <w:tcW w:w="905" w:type="dxa"/>
          </w:tcPr>
          <w:p w14:paraId="793916B1" w14:textId="6E4094D3" w:rsidR="0054205F" w:rsidRPr="00815ECF" w:rsidRDefault="0054205F" w:rsidP="0054205F">
            <w:pPr>
              <w:spacing w:before="100" w:after="100" w:line="276" w:lineRule="auto"/>
              <w:jc w:val="both"/>
              <w:rPr>
                <w:rFonts w:ascii="Liberation Sans Narrow" w:hAnsi="Liberation Sans Narrow" w:cs="Times New Roman"/>
                <w:bCs/>
              </w:rPr>
            </w:pPr>
          </w:p>
        </w:tc>
      </w:tr>
      <w:tr w:rsidR="0054205F" w:rsidRPr="00815ECF" w14:paraId="2721D654" w14:textId="77777777" w:rsidTr="005E5439">
        <w:trPr>
          <w:trHeight w:val="318"/>
        </w:trPr>
        <w:tc>
          <w:tcPr>
            <w:tcW w:w="7454" w:type="dxa"/>
          </w:tcPr>
          <w:p w14:paraId="0F796857" w14:textId="77777777" w:rsidR="0054205F" w:rsidRPr="00815ECF" w:rsidRDefault="0054205F" w:rsidP="0054205F">
            <w:pPr>
              <w:spacing w:before="100" w:after="100" w:line="276" w:lineRule="auto"/>
              <w:jc w:val="both"/>
              <w:rPr>
                <w:rFonts w:ascii="Liberation Sans Narrow" w:hAnsi="Liberation Sans Narrow" w:cs="Times New Roman"/>
              </w:rPr>
            </w:pPr>
            <w:r w:rsidRPr="00815ECF">
              <w:rPr>
                <w:rFonts w:ascii="Liberation Sans Narrow" w:hAnsi="Liberation Sans Narrow" w:cs="Times New Roman"/>
              </w:rPr>
              <w:t>Πολύ καλή γνώση (επίπεδο C1)</w:t>
            </w:r>
          </w:p>
        </w:tc>
        <w:tc>
          <w:tcPr>
            <w:tcW w:w="905" w:type="dxa"/>
          </w:tcPr>
          <w:p w14:paraId="3FA48F7F" w14:textId="3E9A493B" w:rsidR="0054205F" w:rsidRPr="00815ECF" w:rsidRDefault="0054205F" w:rsidP="0054205F">
            <w:pPr>
              <w:spacing w:before="100" w:after="100" w:line="276" w:lineRule="auto"/>
              <w:jc w:val="both"/>
              <w:rPr>
                <w:rFonts w:ascii="Liberation Sans Narrow" w:hAnsi="Liberation Sans Narrow" w:cs="Times New Roman"/>
                <w:bCs/>
              </w:rPr>
            </w:pPr>
          </w:p>
        </w:tc>
      </w:tr>
      <w:tr w:rsidR="0054205F" w:rsidRPr="00815ECF" w14:paraId="05A55823" w14:textId="77777777" w:rsidTr="005E5439">
        <w:trPr>
          <w:trHeight w:val="318"/>
        </w:trPr>
        <w:tc>
          <w:tcPr>
            <w:tcW w:w="7454" w:type="dxa"/>
            <w:tcBorders>
              <w:bottom w:val="single" w:sz="4" w:space="0" w:color="auto"/>
            </w:tcBorders>
          </w:tcPr>
          <w:p w14:paraId="58280A2A" w14:textId="77777777" w:rsidR="0054205F" w:rsidRPr="00815ECF" w:rsidRDefault="0054205F" w:rsidP="0054205F">
            <w:pPr>
              <w:spacing w:before="100" w:after="100" w:line="276" w:lineRule="auto"/>
              <w:jc w:val="both"/>
              <w:rPr>
                <w:rFonts w:ascii="Liberation Sans Narrow" w:hAnsi="Liberation Sans Narrow" w:cs="Times New Roman"/>
              </w:rPr>
            </w:pPr>
            <w:r w:rsidRPr="00815ECF">
              <w:rPr>
                <w:rFonts w:ascii="Liberation Sans Narrow" w:hAnsi="Liberation Sans Narrow" w:cs="Times New Roman"/>
                <w:bCs/>
              </w:rPr>
              <w:t>Άριστη γνώση (επίπεδο C2)</w:t>
            </w:r>
          </w:p>
        </w:tc>
        <w:tc>
          <w:tcPr>
            <w:tcW w:w="905" w:type="dxa"/>
            <w:tcBorders>
              <w:bottom w:val="single" w:sz="4" w:space="0" w:color="auto"/>
            </w:tcBorders>
          </w:tcPr>
          <w:p w14:paraId="131AC933" w14:textId="3FF82989" w:rsidR="0054205F" w:rsidRPr="00815ECF" w:rsidRDefault="0054205F" w:rsidP="0054205F">
            <w:pPr>
              <w:spacing w:before="100" w:after="100" w:line="276" w:lineRule="auto"/>
              <w:jc w:val="both"/>
              <w:rPr>
                <w:rFonts w:ascii="Liberation Sans Narrow" w:hAnsi="Liberation Sans Narrow" w:cs="Times New Roman"/>
                <w:bCs/>
              </w:rPr>
            </w:pPr>
          </w:p>
        </w:tc>
      </w:tr>
    </w:tbl>
    <w:p w14:paraId="4E110810" w14:textId="3D15448D" w:rsidR="00464004" w:rsidRDefault="00464004" w:rsidP="00FD4509">
      <w:pPr>
        <w:spacing w:before="100" w:after="100" w:line="276" w:lineRule="auto"/>
        <w:jc w:val="both"/>
        <w:rPr>
          <w:rFonts w:ascii="Liberation Sans Narrow" w:hAnsi="Liberation Sans Narrow" w:cs="Times New Roman"/>
          <w:sz w:val="24"/>
          <w:szCs w:val="24"/>
        </w:rPr>
      </w:pPr>
    </w:p>
    <w:p w14:paraId="73F3B979" w14:textId="77777777" w:rsidR="00464004" w:rsidRDefault="00464004">
      <w:pPr>
        <w:spacing w:line="278" w:lineRule="auto"/>
        <w:rPr>
          <w:rFonts w:ascii="Liberation Sans Narrow" w:hAnsi="Liberation Sans Narrow" w:cs="Times New Roman"/>
          <w:sz w:val="24"/>
          <w:szCs w:val="24"/>
        </w:rPr>
      </w:pPr>
      <w:r>
        <w:rPr>
          <w:rFonts w:ascii="Liberation Sans Narrow" w:hAnsi="Liberation Sans Narrow" w:cs="Times New Roman"/>
          <w:sz w:val="24"/>
          <w:szCs w:val="24"/>
        </w:rPr>
        <w:br w:type="page"/>
      </w:r>
    </w:p>
    <w:p w14:paraId="32C4A5B1" w14:textId="77777777" w:rsidR="0054205F" w:rsidRPr="00E06162" w:rsidRDefault="0054205F" w:rsidP="00FD4509">
      <w:pPr>
        <w:spacing w:before="100" w:after="100" w:line="276" w:lineRule="auto"/>
        <w:jc w:val="both"/>
        <w:rPr>
          <w:rFonts w:ascii="Liberation Sans Narrow" w:hAnsi="Liberation Sans Narrow" w:cs="Times New Roman"/>
          <w:sz w:val="24"/>
          <w:szCs w:val="24"/>
        </w:rPr>
      </w:pPr>
    </w:p>
    <w:tbl>
      <w:tblPr>
        <w:tblStyle w:val="aa"/>
        <w:tblW w:w="8359" w:type="dxa"/>
        <w:jc w:val="center"/>
        <w:tblLayout w:type="fixed"/>
        <w:tblLook w:val="04A0" w:firstRow="1" w:lastRow="0" w:firstColumn="1" w:lastColumn="0" w:noHBand="0" w:noVBand="1"/>
      </w:tblPr>
      <w:tblGrid>
        <w:gridCol w:w="7508"/>
        <w:gridCol w:w="851"/>
      </w:tblGrid>
      <w:tr w:rsidR="00580B44" w:rsidRPr="00D25E5C" w14:paraId="21A6FFAB" w14:textId="77777777" w:rsidTr="00815ECF">
        <w:trPr>
          <w:cantSplit/>
          <w:trHeight w:val="507"/>
          <w:jc w:val="center"/>
        </w:trPr>
        <w:tc>
          <w:tcPr>
            <w:tcW w:w="8359" w:type="dxa"/>
            <w:gridSpan w:val="2"/>
          </w:tcPr>
          <w:p w14:paraId="4D286491" w14:textId="77777777" w:rsidR="00580B44" w:rsidRPr="00D25E5C" w:rsidRDefault="00580B44" w:rsidP="005E5439">
            <w:pPr>
              <w:pStyle w:val="a6"/>
              <w:spacing w:line="276" w:lineRule="auto"/>
              <w:ind w:right="48"/>
              <w:jc w:val="center"/>
              <w:rPr>
                <w:rFonts w:ascii="Liberation Sans Narrow" w:eastAsia="Times New Roman" w:hAnsi="Liberation Sans Narrow" w:cs="Times New Roman"/>
                <w:b/>
                <w:u w:val="single"/>
                <w:lang w:eastAsia="el-GR"/>
              </w:rPr>
            </w:pPr>
            <w:r w:rsidRPr="00D25E5C">
              <w:rPr>
                <w:rFonts w:ascii="Liberation Sans Narrow" w:eastAsia="Times New Roman" w:hAnsi="Liberation Sans Narrow" w:cs="Times New Roman"/>
                <w:b/>
                <w:lang w:eastAsia="el-GR"/>
              </w:rPr>
              <w:t>ΚΟΙΝΩΝΙΚΑ ΚΡΙΤΗΡΙΑ – ΑΝΑΠΗΡΙΑ</w:t>
            </w:r>
          </w:p>
        </w:tc>
      </w:tr>
      <w:tr w:rsidR="00580B44" w:rsidRPr="00D25E5C" w14:paraId="1E509559" w14:textId="77777777" w:rsidTr="00815ECF">
        <w:trPr>
          <w:cantSplit/>
          <w:trHeight w:val="794"/>
          <w:jc w:val="center"/>
        </w:trPr>
        <w:tc>
          <w:tcPr>
            <w:tcW w:w="7508" w:type="dxa"/>
          </w:tcPr>
          <w:p w14:paraId="1EAB19AA" w14:textId="77777777" w:rsidR="00580B44" w:rsidRPr="00D25E5C" w:rsidRDefault="00580B44" w:rsidP="00580B44">
            <w:pPr>
              <w:rPr>
                <w:rFonts w:ascii="Liberation Sans Narrow" w:eastAsia="Times New Roman" w:hAnsi="Liberation Sans Narrow" w:cs="Times New Roman"/>
                <w:b/>
                <w:sz w:val="24"/>
                <w:szCs w:val="24"/>
                <w:u w:val="single"/>
                <w:lang w:eastAsia="el-GR"/>
              </w:rPr>
            </w:pPr>
          </w:p>
          <w:p w14:paraId="250460BB" w14:textId="77777777" w:rsidR="00580B44" w:rsidRPr="00D25E5C" w:rsidRDefault="00580B44" w:rsidP="00815ECF">
            <w:pPr>
              <w:ind w:left="34"/>
              <w:rPr>
                <w:rFonts w:ascii="Liberation Sans Narrow" w:eastAsia="Calibri" w:hAnsi="Liberation Sans Narrow" w:cs="Times New Roman"/>
                <w:sz w:val="24"/>
                <w:szCs w:val="24"/>
              </w:rPr>
            </w:pPr>
            <w:r w:rsidRPr="00D25E5C">
              <w:rPr>
                <w:rFonts w:ascii="Liberation Sans Narrow" w:eastAsia="Times New Roman" w:hAnsi="Liberation Sans Narrow" w:cs="Times New Roman"/>
                <w:bCs/>
                <w:sz w:val="24"/>
                <w:szCs w:val="24"/>
                <w:lang w:eastAsia="el-GR"/>
              </w:rPr>
              <w:t xml:space="preserve">α) άτομα με ποσοστό αναπηρίας από 50% και άνω. </w:t>
            </w:r>
          </w:p>
        </w:tc>
        <w:tc>
          <w:tcPr>
            <w:tcW w:w="851" w:type="dxa"/>
          </w:tcPr>
          <w:p w14:paraId="33FFB4D6" w14:textId="77777777" w:rsidR="00580B44" w:rsidRPr="00D25E5C" w:rsidRDefault="00580B44" w:rsidP="00580B44">
            <w:pPr>
              <w:jc w:val="both"/>
              <w:rPr>
                <w:rFonts w:ascii="Liberation Sans Narrow" w:eastAsia="Times New Roman" w:hAnsi="Liberation Sans Narrow" w:cs="Times New Roman"/>
                <w:sz w:val="24"/>
                <w:szCs w:val="24"/>
                <w:lang w:eastAsia="el-GR"/>
              </w:rPr>
            </w:pPr>
          </w:p>
          <w:p w14:paraId="73C9337B" w14:textId="77777777" w:rsidR="00580B44" w:rsidRPr="00D25E5C" w:rsidRDefault="00580B44" w:rsidP="00580B44">
            <w:pPr>
              <w:jc w:val="both"/>
              <w:rPr>
                <w:rFonts w:ascii="Liberation Sans Narrow" w:eastAsia="Times New Roman" w:hAnsi="Liberation Sans Narrow" w:cs="Times New Roman"/>
                <w:sz w:val="24"/>
                <w:szCs w:val="24"/>
                <w:lang w:eastAsia="el-GR"/>
              </w:rPr>
            </w:pPr>
          </w:p>
          <w:p w14:paraId="08C8E94D" w14:textId="77777777" w:rsidR="00580B44" w:rsidRPr="00D25E5C" w:rsidRDefault="00580B44" w:rsidP="00580B44">
            <w:pPr>
              <w:jc w:val="both"/>
              <w:rPr>
                <w:rFonts w:ascii="Liberation Sans Narrow" w:eastAsia="Times New Roman" w:hAnsi="Liberation Sans Narrow" w:cs="Times New Roman"/>
                <w:sz w:val="24"/>
                <w:szCs w:val="24"/>
                <w:lang w:eastAsia="el-GR"/>
              </w:rPr>
            </w:pPr>
          </w:p>
          <w:p w14:paraId="1EAAECF1" w14:textId="77777777" w:rsidR="00580B44" w:rsidRPr="00D25E5C" w:rsidRDefault="00580B44" w:rsidP="00580B44">
            <w:pPr>
              <w:jc w:val="both"/>
              <w:rPr>
                <w:rFonts w:ascii="Liberation Sans Narrow" w:eastAsia="Calibri" w:hAnsi="Liberation Sans Narrow" w:cs="Times New Roman"/>
                <w:sz w:val="24"/>
                <w:szCs w:val="24"/>
              </w:rPr>
            </w:pPr>
          </w:p>
        </w:tc>
      </w:tr>
      <w:tr w:rsidR="00580B44" w:rsidRPr="00D25E5C" w14:paraId="5AC93B3E" w14:textId="77777777" w:rsidTr="00815ECF">
        <w:trPr>
          <w:cantSplit/>
          <w:trHeight w:val="1252"/>
          <w:jc w:val="center"/>
        </w:trPr>
        <w:tc>
          <w:tcPr>
            <w:tcW w:w="7508" w:type="dxa"/>
          </w:tcPr>
          <w:p w14:paraId="147E28DD" w14:textId="77777777" w:rsidR="00580B44" w:rsidRPr="00D25E5C" w:rsidRDefault="00580B44" w:rsidP="00580B44">
            <w:pPr>
              <w:rPr>
                <w:rFonts w:ascii="Liberation Sans Narrow" w:eastAsia="Times New Roman" w:hAnsi="Liberation Sans Narrow" w:cs="Times New Roman"/>
                <w:b/>
                <w:sz w:val="24"/>
                <w:szCs w:val="24"/>
                <w:u w:val="single"/>
                <w:lang w:eastAsia="el-GR"/>
              </w:rPr>
            </w:pPr>
            <w:r w:rsidRPr="00D25E5C">
              <w:rPr>
                <w:rFonts w:ascii="Liberation Sans Narrow" w:eastAsia="Times New Roman" w:hAnsi="Liberation Sans Narrow" w:cs="Times New Roman"/>
                <w:bCs/>
                <w:sz w:val="24"/>
                <w:szCs w:val="24"/>
                <w:lang w:eastAsia="el-GR"/>
              </w:rPr>
              <w:t>β) γονείς, τέκνα, αδέλφια ή σύζυγοι ατόμων ή νόμιμοι κηδεμόνες ή δικαστικοί συμπαραστάτες</w:t>
            </w:r>
            <w:r w:rsidRPr="00D25E5C">
              <w:rPr>
                <w:rFonts w:ascii="Liberation Sans Narrow" w:eastAsia="Times New Roman" w:hAnsi="Liberation Sans Narrow" w:cs="Times New Roman"/>
                <w:bCs/>
                <w:sz w:val="24"/>
                <w:szCs w:val="24"/>
                <w:vertAlign w:val="superscript"/>
                <w:lang w:eastAsia="el-GR"/>
              </w:rPr>
              <w:footnoteReference w:id="2"/>
            </w:r>
            <w:r w:rsidRPr="00D25E5C">
              <w:rPr>
                <w:rFonts w:ascii="Liberation Sans Narrow" w:eastAsia="Times New Roman" w:hAnsi="Liberation Sans Narrow" w:cs="Times New Roman"/>
                <w:bCs/>
                <w:sz w:val="24"/>
                <w:szCs w:val="24"/>
                <w:lang w:eastAsia="el-GR"/>
              </w:rPr>
              <w:t xml:space="preserve">  ατόμων με ποσοστό αναπηρίας από 67% και άνω. Όταν τα άτομα έχουν νοητική αναπηρία ή αυτισμό, απαιτείται ποσοστό αναπηρίας τουλάχιστον 50%.</w:t>
            </w:r>
          </w:p>
        </w:tc>
        <w:tc>
          <w:tcPr>
            <w:tcW w:w="851" w:type="dxa"/>
          </w:tcPr>
          <w:p w14:paraId="46F25C3C" w14:textId="77777777" w:rsidR="00580B44" w:rsidRPr="00D25E5C" w:rsidRDefault="00580B44" w:rsidP="00580B44">
            <w:pPr>
              <w:jc w:val="both"/>
              <w:rPr>
                <w:rFonts w:ascii="Liberation Sans Narrow" w:eastAsia="Times New Roman" w:hAnsi="Liberation Sans Narrow" w:cs="Times New Roman"/>
                <w:sz w:val="24"/>
                <w:szCs w:val="24"/>
                <w:lang w:eastAsia="el-GR"/>
              </w:rPr>
            </w:pPr>
          </w:p>
        </w:tc>
      </w:tr>
    </w:tbl>
    <w:p w14:paraId="243FB101" w14:textId="77777777" w:rsidR="00AB197D" w:rsidRPr="00AB197D" w:rsidRDefault="00AB197D" w:rsidP="00580B44">
      <w:pPr>
        <w:spacing w:before="200" w:after="120" w:line="276" w:lineRule="auto"/>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rPr>
        <w:t>Για την ολοκλήρωση της αίτησης και σύμφωνα με την πρόσκληση για την απόδειξη των ανωτέρω προσόντων απαιτείται η αποκλειστικά ηλεκτρονική προσκόμιση των κάτωθι:</w:t>
      </w:r>
    </w:p>
    <w:p w14:paraId="3A763500"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u w:val="single"/>
        </w:rPr>
      </w:pPr>
      <w:r w:rsidRPr="00AB197D">
        <w:rPr>
          <w:rFonts w:ascii="Liberation Sans Narrow" w:eastAsia="Calibri" w:hAnsi="Liberation Sans Narrow" w:cs="Times New Roman"/>
          <w:sz w:val="24"/>
          <w:szCs w:val="24"/>
          <w:u w:val="single"/>
        </w:rPr>
        <w:t>υπογεγραμμένη και συμπληρωμένη η παρούσα αίτηση,</w:t>
      </w:r>
    </w:p>
    <w:p w14:paraId="63DC1F55"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t>έγγραφο ταυτοπροσωπίας</w:t>
      </w:r>
      <w:r w:rsidRPr="00AB197D">
        <w:rPr>
          <w:rFonts w:ascii="Liberation Sans Narrow" w:eastAsia="Calibri" w:hAnsi="Liberation Sans Narrow" w:cs="Times New Roman"/>
          <w:sz w:val="24"/>
          <w:szCs w:val="24"/>
        </w:rPr>
        <w:t xml:space="preserve">, </w:t>
      </w:r>
    </w:p>
    <w:p w14:paraId="0EAAF405" w14:textId="57C7AE02" w:rsidR="00AB197D" w:rsidRPr="003B5378"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rPr>
      </w:pPr>
      <w:r w:rsidRPr="003B5378">
        <w:rPr>
          <w:rFonts w:ascii="Liberation Sans Narrow" w:eastAsia="Calibri" w:hAnsi="Liberation Sans Narrow" w:cs="Times New Roman"/>
          <w:sz w:val="24"/>
          <w:szCs w:val="24"/>
          <w:u w:val="single"/>
        </w:rPr>
        <w:t>αναλυτικό βιογραφικό σημείωμα</w:t>
      </w:r>
      <w:r w:rsidRPr="003B5378">
        <w:rPr>
          <w:rFonts w:ascii="Liberation Sans Narrow" w:eastAsia="Calibri" w:hAnsi="Liberation Sans Narrow" w:cs="Times New Roman"/>
          <w:sz w:val="24"/>
          <w:szCs w:val="24"/>
        </w:rPr>
        <w:t xml:space="preserve"> και τα </w:t>
      </w:r>
    </w:p>
    <w:p w14:paraId="3F645758" w14:textId="11838A9C" w:rsidR="0054205F" w:rsidRDefault="00AB197D" w:rsidP="0054205F">
      <w:pPr>
        <w:numPr>
          <w:ilvl w:val="0"/>
          <w:numId w:val="21"/>
        </w:numPr>
        <w:spacing w:line="276" w:lineRule="auto"/>
        <w:ind w:left="714" w:hanging="357"/>
        <w:jc w:val="both"/>
        <w:rPr>
          <w:rFonts w:ascii="Liberation Sans Narrow" w:eastAsia="Calibri" w:hAnsi="Liberation Sans Narrow" w:cs="Times New Roman"/>
          <w:sz w:val="24"/>
          <w:szCs w:val="24"/>
        </w:rPr>
      </w:pPr>
      <w:r w:rsidRPr="0054205F">
        <w:rPr>
          <w:rFonts w:ascii="Liberation Sans Narrow" w:eastAsia="Calibri" w:hAnsi="Liberation Sans Narrow" w:cs="Times New Roman"/>
          <w:sz w:val="24"/>
          <w:szCs w:val="24"/>
          <w:u w:val="single"/>
        </w:rPr>
        <w:t>σχετικά δικαιολογητικά, πιστοποιητικά και βεβαιώσεις</w:t>
      </w:r>
      <w:r w:rsidRPr="0054205F">
        <w:rPr>
          <w:rFonts w:ascii="Liberation Sans Narrow" w:eastAsia="Calibri" w:hAnsi="Liberation Sans Narrow" w:cs="Times New Roman"/>
          <w:sz w:val="24"/>
          <w:szCs w:val="24"/>
        </w:rPr>
        <w:t xml:space="preserve"> που τεκμηριώνουν την ύπαρξη των δηλωθέντων στην αίτηση προσόντων, κοινωνικών και άλλων κριτηρίων. </w:t>
      </w:r>
    </w:p>
    <w:p w14:paraId="5222B7C6" w14:textId="434D5CB0" w:rsidR="00410199" w:rsidRPr="00410199" w:rsidRDefault="00410199" w:rsidP="00410199">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1.</w:t>
      </w:r>
      <w:r>
        <w:rPr>
          <w:rFonts w:ascii="Liberation Sans Narrow" w:eastAsia="Calibri" w:hAnsi="Liberation Sans Narrow" w:cs="Times New Roman"/>
          <w:sz w:val="24"/>
          <w:szCs w:val="24"/>
        </w:rPr>
        <w:t xml:space="preserve"> ………..</w:t>
      </w:r>
    </w:p>
    <w:p w14:paraId="08C1D753" w14:textId="11C78AC9" w:rsidR="00410199" w:rsidRPr="00410199" w:rsidRDefault="00410199" w:rsidP="00410199">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2.</w:t>
      </w:r>
    </w:p>
    <w:p w14:paraId="14081F8D" w14:textId="55528987" w:rsidR="00410199" w:rsidRPr="00410199" w:rsidRDefault="00410199" w:rsidP="00410199">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3.</w:t>
      </w:r>
    </w:p>
    <w:p w14:paraId="03FDBAB1" w14:textId="032A7CD6" w:rsidR="00410199" w:rsidRPr="00410199" w:rsidRDefault="00410199" w:rsidP="00410199">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4.</w:t>
      </w:r>
    </w:p>
    <w:p w14:paraId="7A7605EF" w14:textId="3BD1F365" w:rsidR="00410199" w:rsidRDefault="00410199" w:rsidP="00410199">
      <w:pPr>
        <w:spacing w:line="276" w:lineRule="auto"/>
        <w:ind w:left="357"/>
        <w:jc w:val="both"/>
        <w:rPr>
          <w:rFonts w:ascii="Liberation Sans Narrow" w:eastAsia="Calibri" w:hAnsi="Liberation Sans Narrow" w:cs="Times New Roman"/>
          <w:sz w:val="24"/>
          <w:szCs w:val="24"/>
          <w:lang w:val="en-US"/>
        </w:rPr>
      </w:pPr>
      <w:r w:rsidRPr="00410199">
        <w:rPr>
          <w:rFonts w:ascii="Liberation Sans Narrow" w:eastAsia="Calibri" w:hAnsi="Liberation Sans Narrow" w:cs="Times New Roman"/>
          <w:sz w:val="24"/>
          <w:szCs w:val="24"/>
        </w:rPr>
        <w:t>5.</w:t>
      </w:r>
    </w:p>
    <w:p w14:paraId="530A61EC" w14:textId="5FD05A5B" w:rsidR="00A80A81" w:rsidRDefault="00A80A81" w:rsidP="00410199">
      <w:pPr>
        <w:spacing w:line="276" w:lineRule="auto"/>
        <w:ind w:left="357"/>
        <w:jc w:val="both"/>
        <w:rPr>
          <w:rFonts w:ascii="Liberation Sans Narrow" w:eastAsia="Calibri" w:hAnsi="Liberation Sans Narrow" w:cs="Times New Roman"/>
          <w:sz w:val="24"/>
          <w:szCs w:val="24"/>
          <w:lang w:val="en-US"/>
        </w:rPr>
      </w:pPr>
      <w:r>
        <w:rPr>
          <w:rFonts w:ascii="Liberation Sans Narrow" w:eastAsia="Calibri" w:hAnsi="Liberation Sans Narrow" w:cs="Times New Roman"/>
          <w:sz w:val="24"/>
          <w:szCs w:val="24"/>
          <w:lang w:val="en-US"/>
        </w:rPr>
        <w:t>6.</w:t>
      </w:r>
    </w:p>
    <w:p w14:paraId="1974EEBB" w14:textId="6AF05221" w:rsidR="00A80A81" w:rsidRPr="00A80A81" w:rsidRDefault="00A80A81" w:rsidP="00410199">
      <w:pPr>
        <w:spacing w:line="276" w:lineRule="auto"/>
        <w:ind w:left="357"/>
        <w:jc w:val="both"/>
        <w:rPr>
          <w:rFonts w:ascii="Liberation Sans Narrow" w:eastAsia="Calibri" w:hAnsi="Liberation Sans Narrow" w:cs="Times New Roman"/>
          <w:sz w:val="24"/>
          <w:szCs w:val="24"/>
          <w:lang w:val="en-US"/>
        </w:rPr>
      </w:pPr>
      <w:r>
        <w:rPr>
          <w:rFonts w:ascii="Liberation Sans Narrow" w:eastAsia="Calibri" w:hAnsi="Liberation Sans Narrow" w:cs="Times New Roman"/>
          <w:sz w:val="24"/>
          <w:szCs w:val="24"/>
          <w:lang w:val="en-US"/>
        </w:rPr>
        <w:t>7.</w:t>
      </w:r>
    </w:p>
    <w:p w14:paraId="095C39ED" w14:textId="696C51AB" w:rsidR="009F690A" w:rsidRDefault="009F690A" w:rsidP="003B5378">
      <w:pPr>
        <w:spacing w:before="160" w:after="200" w:line="276" w:lineRule="auto"/>
        <w:jc w:val="both"/>
        <w:rPr>
          <w:rFonts w:ascii="Liberation Sans Narrow" w:eastAsia="Calibri" w:hAnsi="Liberation Sans Narrow" w:cs="Times New Roman"/>
          <w:sz w:val="24"/>
          <w:szCs w:val="24"/>
        </w:rPr>
      </w:pPr>
      <w:r w:rsidRPr="009F690A">
        <w:rPr>
          <w:rFonts w:ascii="Liberation Sans Narrow" w:eastAsia="Calibri" w:hAnsi="Liberation Sans Narrow" w:cs="Times New Roman"/>
          <w:sz w:val="24"/>
          <w:szCs w:val="24"/>
        </w:rPr>
        <w:t>Τα δικαιολογητικά θα κατατεθούν αρχικά σε ηλεκτρονική μορφή και εν συνεχεία, εφόσον ο υποψήφιος επιλεγεί προς σύναψη σύμβασης, σε πρωτότυπα ή επικυρωμένα αντίγραφα.</w:t>
      </w:r>
    </w:p>
    <w:p w14:paraId="1A9B0CAB" w14:textId="5A337E61" w:rsidR="00B30BB4" w:rsidRPr="00E25446" w:rsidRDefault="00B30BB4" w:rsidP="00B30BB4">
      <w:pPr>
        <w:jc w:val="both"/>
        <w:rPr>
          <w:rFonts w:ascii="Liberation Sans Narrow" w:eastAsia="Times New Roman" w:hAnsi="Liberation Sans Narrow" w:cstheme="minorHAnsi"/>
          <w:sz w:val="24"/>
          <w:szCs w:val="24"/>
          <w:lang w:eastAsia="el-GR"/>
        </w:rPr>
      </w:pPr>
      <w:r w:rsidRPr="00B905A6">
        <w:rPr>
          <w:rFonts w:ascii="Liberation Sans Narrow" w:hAnsi="Liberation Sans Narrow"/>
          <w:sz w:val="24"/>
          <w:szCs w:val="24"/>
        </w:rPr>
        <w:t xml:space="preserve">Το Ινστιτούτο Εθνικής Συνομοσπονδίας Ατόμων Με Αναπηρία &amp; Χρόνιες Παθήσεις (ΙΝ-ΕΣΑμεΑ) </w:t>
      </w:r>
      <w:r w:rsidRPr="00B905A6">
        <w:rPr>
          <w:rFonts w:ascii="Liberation Sans Narrow" w:eastAsia="Times New Roman" w:hAnsi="Liberation Sans Narrow" w:cstheme="minorHAnsi"/>
          <w:sz w:val="24"/>
          <w:szCs w:val="24"/>
          <w:lang w:eastAsia="el-GR"/>
        </w:rPr>
        <w:t xml:space="preserve">συλλέγει και περαιτέρω επεξεργάζεται τα προσωπικά δεδομένα σας σύμφωνα με την </w:t>
      </w:r>
      <w:r w:rsidRPr="00B905A6">
        <w:rPr>
          <w:rFonts w:ascii="Liberation Sans Narrow" w:eastAsia="Times New Roman" w:hAnsi="Liberation Sans Narrow" w:cstheme="minorHAnsi"/>
          <w:bCs/>
          <w:sz w:val="24"/>
          <w:szCs w:val="24"/>
          <w:lang w:eastAsia="el-GR"/>
        </w:rPr>
        <w:t xml:space="preserve">εθνική και ενωσιακή νομοθεσία περί προστασίας προσωπικών δεδομένων και συγκεκριμένα σύμφωνα με </w:t>
      </w:r>
      <w:r w:rsidRPr="00B905A6">
        <w:rPr>
          <w:rFonts w:ascii="Liberation Sans Narrow" w:eastAsia="Times New Roman" w:hAnsi="Liberation Sans Narrow" w:cstheme="minorHAnsi"/>
          <w:bCs/>
          <w:sz w:val="24"/>
          <w:szCs w:val="24"/>
          <w:lang w:eastAsia="el-GR"/>
        </w:rPr>
        <w:lastRenderedPageBreak/>
        <w:t>το Γενικό Κανονισμό Προστασίας Δεδομένων (ΕΕ) 2016/679 (GDPR) και τον ν. 4624/2019</w:t>
      </w:r>
      <w:r w:rsidRPr="00B905A6">
        <w:rPr>
          <w:rFonts w:ascii="Liberation Sans Narrow" w:eastAsia="Times New Roman" w:hAnsi="Liberation Sans Narrow" w:cstheme="minorHAnsi"/>
          <w:sz w:val="24"/>
          <w:szCs w:val="24"/>
          <w:lang w:eastAsia="el-GR"/>
        </w:rPr>
        <w:t xml:space="preserve">. Για περισσότερες πληροφορίες ως προς την προστασία των προσωπικών σας δεδομένων, παρακαλούμε να διαβάσετε το </w:t>
      </w:r>
      <w:r w:rsidRPr="00B905A6">
        <w:rPr>
          <w:rFonts w:ascii="Liberation Sans Narrow" w:hAnsi="Liberation Sans Narrow"/>
          <w:sz w:val="24"/>
          <w:szCs w:val="24"/>
        </w:rPr>
        <w:t>Ενημερωτικό Σημείωμα Επεξεργασίας Δεδομένων</w:t>
      </w:r>
      <w:r w:rsidR="00A86529">
        <w:rPr>
          <w:rStyle w:val="ae"/>
          <w:rFonts w:ascii="Liberation Sans Narrow" w:hAnsi="Liberation Sans Narrow"/>
          <w:sz w:val="24"/>
          <w:szCs w:val="24"/>
        </w:rPr>
        <w:footnoteReference w:id="3"/>
      </w:r>
      <w:r w:rsidRPr="00E25446">
        <w:rPr>
          <w:rFonts w:ascii="Liberation Sans Narrow" w:hAnsi="Liberation Sans Narrow"/>
          <w:sz w:val="24"/>
          <w:szCs w:val="24"/>
        </w:rPr>
        <w:t>.</w:t>
      </w:r>
      <w:r w:rsidRPr="00E25446">
        <w:rPr>
          <w:rFonts w:ascii="Liberation Sans Narrow" w:eastAsia="Times New Roman" w:hAnsi="Liberation Sans Narrow" w:cstheme="minorHAnsi"/>
          <w:sz w:val="24"/>
          <w:szCs w:val="24"/>
          <w:lang w:eastAsia="el-GR"/>
        </w:rPr>
        <w:t xml:space="preserve"> Σε</w:t>
      </w:r>
      <w:r w:rsidR="005E5439">
        <w:rPr>
          <w:rFonts w:ascii="Liberation Sans Narrow" w:eastAsia="Times New Roman" w:hAnsi="Liberation Sans Narrow" w:cstheme="minorHAnsi"/>
          <w:sz w:val="24"/>
          <w:szCs w:val="24"/>
          <w:lang w:eastAsia="el-GR"/>
        </w:rPr>
        <w:t xml:space="preserve"> </w:t>
      </w:r>
      <w:r w:rsidRPr="00E25446">
        <w:rPr>
          <w:rFonts w:ascii="Liberation Sans Narrow" w:eastAsia="Times New Roman" w:hAnsi="Liberation Sans Narrow" w:cstheme="minorHAnsi"/>
          <w:sz w:val="24"/>
          <w:szCs w:val="24"/>
          <w:lang w:eastAsia="el-GR"/>
        </w:rPr>
        <w:t xml:space="preserve">κάθε περίπτωση μπορείτε να απευθυνθείτε στον Υπεύθυνο Προστασίας Δεδομένων στο email </w:t>
      </w:r>
      <w:hyperlink r:id="rId8" w:history="1">
        <w:r w:rsidRPr="00E25446">
          <w:rPr>
            <w:rStyle w:val="-"/>
            <w:rFonts w:ascii="Liberation Sans Narrow" w:hAnsi="Liberation Sans Narrow" w:cstheme="minorHAnsi"/>
            <w:sz w:val="24"/>
            <w:szCs w:val="24"/>
            <w:lang w:val="en-US"/>
          </w:rPr>
          <w:t>dpo</w:t>
        </w:r>
        <w:r w:rsidRPr="00E25446">
          <w:rPr>
            <w:rStyle w:val="-"/>
            <w:rFonts w:ascii="Liberation Sans Narrow" w:hAnsi="Liberation Sans Narrow" w:cstheme="minorHAnsi"/>
            <w:sz w:val="24"/>
            <w:szCs w:val="24"/>
          </w:rPr>
          <w:t>@in-esamea.gr</w:t>
        </w:r>
      </w:hyperlink>
      <w:r w:rsidRPr="00E25446">
        <w:rPr>
          <w:rFonts w:ascii="Liberation Sans Narrow" w:eastAsia="Times New Roman" w:hAnsi="Liberation Sans Narrow" w:cstheme="minorHAnsi"/>
          <w:sz w:val="24"/>
          <w:szCs w:val="24"/>
          <w:lang w:eastAsia="el-GR"/>
        </w:rPr>
        <w:t xml:space="preserve">. </w:t>
      </w:r>
    </w:p>
    <w:p w14:paraId="5CDEA497" w14:textId="31056119" w:rsidR="00012237" w:rsidRPr="00E25446" w:rsidRDefault="00031CBD" w:rsidP="00BA472E">
      <w:pPr>
        <w:jc w:val="both"/>
        <w:rPr>
          <w:rFonts w:ascii="Liberation Sans Narrow" w:hAnsi="Liberation Sans Narrow"/>
        </w:rPr>
      </w:pPr>
      <w:sdt>
        <w:sdtPr>
          <w:rPr>
            <w:rFonts w:ascii="Liberation Sans Narrow" w:hAnsi="Liberation Sans Narrow" w:cstheme="minorHAnsi"/>
          </w:rPr>
          <w:id w:val="-712038012"/>
          <w14:checkbox>
            <w14:checked w14:val="0"/>
            <w14:checkedState w14:val="2612" w14:font="MS Gothic"/>
            <w14:uncheckedState w14:val="2610" w14:font="MS Gothic"/>
          </w14:checkbox>
        </w:sdtPr>
        <w:sdtEndPr/>
        <w:sdtContent>
          <w:r w:rsidR="00B30BB4" w:rsidRPr="00E25446">
            <w:rPr>
              <w:rFonts w:ascii="Segoe UI Symbol" w:eastAsia="MS Gothic" w:hAnsi="Segoe UI Symbol" w:cs="Segoe UI Symbol"/>
            </w:rPr>
            <w:t>☐</w:t>
          </w:r>
        </w:sdtContent>
      </w:sdt>
      <w:r w:rsidR="00B30BB4" w:rsidRPr="00B905A6">
        <w:rPr>
          <w:rFonts w:ascii="Liberation Sans Narrow" w:hAnsi="Liberation Sans Narrow" w:cstheme="minorHAnsi"/>
        </w:rPr>
        <w:t xml:space="preserve"> </w:t>
      </w:r>
      <w:r w:rsidR="00B30BB4" w:rsidRPr="00B905A6">
        <w:rPr>
          <w:rFonts w:ascii="Liberation Sans Narrow" w:hAnsi="Liberation Sans Narrow" w:cstheme="minorHAnsi"/>
          <w:b/>
          <w:bCs/>
          <w:sz w:val="24"/>
          <w:szCs w:val="24"/>
        </w:rPr>
        <w:t>Δηλώνω ότι έχω ενημερωθεί για την επεξεργασία των προσωπικών μου δεδομένων από το</w:t>
      </w:r>
      <w:r w:rsidR="00B30BB4" w:rsidRPr="00B905A6">
        <w:rPr>
          <w:rFonts w:ascii="Liberation Sans Narrow" w:hAnsi="Liberation Sans Narrow"/>
          <w:b/>
          <w:bCs/>
          <w:sz w:val="24"/>
          <w:szCs w:val="24"/>
        </w:rPr>
        <w:t xml:space="preserve"> ΙΝ-ΕΣΑμεΑ.</w:t>
      </w:r>
    </w:p>
    <w:p w14:paraId="7C118759" w14:textId="3FEC0259" w:rsidR="00FD3F6A" w:rsidRPr="00FD3F6A" w:rsidRDefault="00031CBD" w:rsidP="00BA472E">
      <w:pPr>
        <w:spacing w:after="200" w:line="264" w:lineRule="auto"/>
        <w:rPr>
          <w:rFonts w:ascii="Liberation Sans Narrow" w:eastAsia="Calibri" w:hAnsi="Liberation Sans Narrow" w:cs="Open Sans"/>
          <w:b/>
          <w:bCs/>
          <w:sz w:val="24"/>
          <w:szCs w:val="24"/>
        </w:rPr>
      </w:pPr>
      <w:sdt>
        <w:sdtPr>
          <w:rPr>
            <w:rFonts w:cstheme="minorHAnsi"/>
          </w:rPr>
          <w:id w:val="661984308"/>
          <w14:checkbox>
            <w14:checked w14:val="0"/>
            <w14:checkedState w14:val="2612" w14:font="MS Gothic"/>
            <w14:uncheckedState w14:val="2610" w14:font="MS Gothic"/>
          </w14:checkbox>
        </w:sdtPr>
        <w:sdtEndPr/>
        <w:sdtContent>
          <w:r w:rsidR="00012237">
            <w:rPr>
              <w:rFonts w:ascii="MS Gothic" w:eastAsia="MS Gothic" w:hAnsi="MS Gothic" w:cstheme="minorHAnsi" w:hint="eastAsia"/>
            </w:rPr>
            <w:t>☐</w:t>
          </w:r>
        </w:sdtContent>
      </w:sdt>
      <w:r w:rsidR="00BA472E" w:rsidRPr="007844A8">
        <w:rPr>
          <w:rFonts w:cstheme="minorHAnsi"/>
        </w:rPr>
        <w:t xml:space="preserve"> </w:t>
      </w:r>
      <w:r w:rsidR="00FD3F6A" w:rsidRPr="00FD3F6A">
        <w:rPr>
          <w:rFonts w:ascii="Liberation Sans Narrow" w:eastAsia="Calibri" w:hAnsi="Liberation Sans Narrow" w:cs="Open Sans"/>
          <w:b/>
          <w:bCs/>
          <w:sz w:val="24"/>
          <w:szCs w:val="24"/>
        </w:rPr>
        <w:t>Δηλώνω υπεύθυνα ότι τα ανωτέρω στοιχεία που υπέβαλλα είναι αληθή και ακριβή.</w:t>
      </w:r>
    </w:p>
    <w:tbl>
      <w:tblPr>
        <w:tblStyle w:val="aa"/>
        <w:tblW w:w="0" w:type="auto"/>
        <w:tblLook w:val="04A0" w:firstRow="1" w:lastRow="0" w:firstColumn="1" w:lastColumn="0" w:noHBand="0" w:noVBand="1"/>
      </w:tblPr>
      <w:tblGrid>
        <w:gridCol w:w="4067"/>
        <w:gridCol w:w="4427"/>
      </w:tblGrid>
      <w:tr w:rsidR="00FD3F6A" w:rsidRPr="00FD3F6A" w14:paraId="5C60BBB4" w14:textId="77777777" w:rsidTr="00580B44">
        <w:tc>
          <w:tcPr>
            <w:tcW w:w="4067" w:type="dxa"/>
          </w:tcPr>
          <w:p w14:paraId="70465B1B"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rPr>
              <w:t>ΗΜΕΡΟΜΗΝΙΑ</w:t>
            </w:r>
            <w:r w:rsidRPr="00FD3F6A">
              <w:rPr>
                <w:rFonts w:ascii="Liberation Sans Narrow" w:eastAsia="Calibri" w:hAnsi="Liberation Sans Narrow" w:cs="Open Sans"/>
                <w:b/>
                <w:bCs/>
                <w:sz w:val="24"/>
                <w:szCs w:val="24"/>
                <w:lang w:val="en-US"/>
              </w:rPr>
              <w:t>:</w:t>
            </w:r>
          </w:p>
          <w:p w14:paraId="56220009" w14:textId="77777777" w:rsidR="00FD3F6A" w:rsidRPr="00FD3F6A" w:rsidRDefault="00FD3F6A" w:rsidP="00FD3F6A">
            <w:pPr>
              <w:spacing w:after="120" w:line="264" w:lineRule="auto"/>
              <w:rPr>
                <w:rFonts w:ascii="Liberation Sans Narrow" w:eastAsia="Calibri" w:hAnsi="Liberation Sans Narrow" w:cs="Open Sans"/>
                <w:b/>
                <w:bCs/>
                <w:sz w:val="24"/>
                <w:szCs w:val="24"/>
                <w:lang w:val="en-US"/>
              </w:rPr>
            </w:pPr>
          </w:p>
          <w:p w14:paraId="71684264" w14:textId="77777777" w:rsidR="00FD3F6A" w:rsidRPr="00FD3F6A" w:rsidRDefault="00FD3F6A" w:rsidP="00FD3F6A">
            <w:pPr>
              <w:spacing w:after="120" w:line="264" w:lineRule="auto"/>
              <w:rPr>
                <w:rFonts w:ascii="Liberation Sans Narrow" w:eastAsia="Calibri" w:hAnsi="Liberation Sans Narrow" w:cs="Open Sans"/>
                <w:b/>
                <w:bCs/>
                <w:sz w:val="24"/>
                <w:szCs w:val="24"/>
              </w:rPr>
            </w:pPr>
          </w:p>
        </w:tc>
        <w:tc>
          <w:tcPr>
            <w:tcW w:w="4427" w:type="dxa"/>
          </w:tcPr>
          <w:p w14:paraId="47C7F076"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r w:rsidRPr="00FD3F6A">
              <w:rPr>
                <w:rFonts w:ascii="Liberation Sans Narrow" w:eastAsia="Calibri" w:hAnsi="Liberation Sans Narrow" w:cs="Open Sans"/>
                <w:b/>
                <w:bCs/>
                <w:sz w:val="24"/>
                <w:szCs w:val="24"/>
              </w:rPr>
              <w:t>ΥΠΟΓΡΑΦΗ</w:t>
            </w:r>
            <w:r w:rsidRPr="00FD3F6A">
              <w:rPr>
                <w:rFonts w:ascii="Liberation Sans Narrow" w:eastAsia="Calibri" w:hAnsi="Liberation Sans Narrow" w:cs="Open Sans"/>
                <w:b/>
                <w:bCs/>
                <w:sz w:val="24"/>
                <w:szCs w:val="24"/>
                <w:lang w:val="en-US"/>
              </w:rPr>
              <w:t>:</w:t>
            </w:r>
          </w:p>
        </w:tc>
      </w:tr>
      <w:tr w:rsidR="00FD3F6A" w:rsidRPr="00FD3F6A" w14:paraId="34A207F9" w14:textId="77777777" w:rsidTr="00580B44">
        <w:tc>
          <w:tcPr>
            <w:tcW w:w="4067" w:type="dxa"/>
          </w:tcPr>
          <w:p w14:paraId="060DC442"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p>
          <w:p w14:paraId="592EBF9D"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lang w:val="en-US"/>
              </w:rPr>
              <w:t>……/……./…….</w:t>
            </w:r>
          </w:p>
          <w:p w14:paraId="7179C73E"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p>
        </w:tc>
        <w:tc>
          <w:tcPr>
            <w:tcW w:w="4427" w:type="dxa"/>
          </w:tcPr>
          <w:p w14:paraId="67DD943A"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p>
          <w:p w14:paraId="3A8C54E7" w14:textId="77777777" w:rsidR="00FD3F6A" w:rsidRPr="00FD3F6A" w:rsidRDefault="00FD3F6A" w:rsidP="00FD3F6A">
            <w:pPr>
              <w:spacing w:line="240" w:lineRule="auto"/>
              <w:jc w:val="center"/>
              <w:rPr>
                <w:rFonts w:ascii="Liberation Sans Narrow" w:eastAsia="Calibri" w:hAnsi="Liberation Sans Narrow" w:cs="Open Sans"/>
                <w:sz w:val="24"/>
                <w:szCs w:val="24"/>
              </w:rPr>
            </w:pPr>
            <w:r w:rsidRPr="00FD3F6A">
              <w:rPr>
                <w:rFonts w:ascii="Liberation Sans Narrow" w:eastAsia="Calibri" w:hAnsi="Liberation Sans Narrow" w:cs="Open Sans"/>
                <w:b/>
                <w:bCs/>
                <w:sz w:val="24"/>
                <w:szCs w:val="24"/>
                <w:lang w:val="en-US"/>
              </w:rPr>
              <w:t>………………………………………</w:t>
            </w:r>
          </w:p>
        </w:tc>
      </w:tr>
    </w:tbl>
    <w:p w14:paraId="4EA41790" w14:textId="77777777" w:rsidR="00665CBC" w:rsidRPr="00B3029F" w:rsidRDefault="00665CBC" w:rsidP="003E3B20">
      <w:pPr>
        <w:tabs>
          <w:tab w:val="left" w:pos="8940"/>
        </w:tabs>
        <w:spacing w:before="20" w:after="40" w:line="276" w:lineRule="auto"/>
        <w:rPr>
          <w:rFonts w:ascii="Liberation Sans Narrow" w:eastAsia="Calibri" w:hAnsi="Liberation Sans Narrow" w:cs="Times New Roman"/>
          <w:b/>
          <w:bCs/>
          <w:sz w:val="24"/>
          <w:szCs w:val="24"/>
        </w:rPr>
      </w:pPr>
    </w:p>
    <w:tbl>
      <w:tblPr>
        <w:tblStyle w:val="aa"/>
        <w:tblpPr w:leftFromText="180" w:rightFromText="180" w:vertAnchor="text" w:horzAnchor="margin" w:tblpXSpec="center" w:tblpY="1200"/>
        <w:tblW w:w="0" w:type="auto"/>
        <w:tblLook w:val="04A0" w:firstRow="1" w:lastRow="0" w:firstColumn="1" w:lastColumn="0" w:noHBand="0" w:noVBand="1"/>
      </w:tblPr>
      <w:tblGrid>
        <w:gridCol w:w="1276"/>
        <w:gridCol w:w="5245"/>
      </w:tblGrid>
      <w:tr w:rsidR="00B3029F" w:rsidRPr="00B3029F" w14:paraId="0F76685F" w14:textId="77777777" w:rsidTr="00533988">
        <w:tc>
          <w:tcPr>
            <w:tcW w:w="1276" w:type="dxa"/>
          </w:tcPr>
          <w:p w14:paraId="3040E52A" w14:textId="77777777" w:rsidR="00B3029F" w:rsidRPr="00B3029F" w:rsidRDefault="00B3029F" w:rsidP="003E3B20">
            <w:pPr>
              <w:spacing w:after="120" w:line="276" w:lineRule="auto"/>
              <w:rPr>
                <w:rFonts w:ascii="Liberation Sans Narrow" w:eastAsia="Calibri" w:hAnsi="Liberation Sans Narrow" w:cs="Open Sans"/>
                <w:b/>
                <w:bCs/>
                <w:sz w:val="24"/>
                <w:szCs w:val="24"/>
              </w:rPr>
            </w:pPr>
            <w:bookmarkStart w:id="2" w:name="_Hlk55410401"/>
            <w:r w:rsidRPr="00B3029F">
              <w:rPr>
                <w:rFonts w:ascii="Liberation Sans Narrow" w:eastAsia="Calibri" w:hAnsi="Liberation Sans Narrow" w:cs="Open Sans"/>
                <w:b/>
                <w:bCs/>
                <w:noProof/>
                <w:sz w:val="24"/>
                <w:szCs w:val="24"/>
                <w:lang w:val="en-US"/>
              </w:rPr>
              <w:drawing>
                <wp:inline distT="0" distB="0" distL="0" distR="0" wp14:anchorId="1CBF968B" wp14:editId="7CFF067E">
                  <wp:extent cx="666750" cy="666750"/>
                  <wp:effectExtent l="0" t="0" r="0" b="0"/>
                  <wp:docPr id="1" name="Εικόνα 1" descr="Προσβάσιμο αρχείο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essible-PDF.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5245" w:type="dxa"/>
            <w:vAlign w:val="bottom"/>
          </w:tcPr>
          <w:p w14:paraId="44A44251" w14:textId="77777777" w:rsidR="00B3029F" w:rsidRPr="00B3029F" w:rsidRDefault="00B3029F" w:rsidP="003E3B20">
            <w:pPr>
              <w:spacing w:after="120" w:line="276" w:lineRule="auto"/>
              <w:rPr>
                <w:rFonts w:ascii="Liberation Sans Narrow" w:eastAsia="Calibri" w:hAnsi="Liberation Sans Narrow" w:cs="Open Sans"/>
                <w:b/>
                <w:bCs/>
                <w:sz w:val="24"/>
                <w:szCs w:val="24"/>
              </w:rPr>
            </w:pPr>
            <w:r w:rsidRPr="00B3029F">
              <w:rPr>
                <w:rFonts w:ascii="Liberation Sans Narrow" w:eastAsia="Calibri" w:hAnsi="Liberation Sans Narrow" w:cs="Open Sans"/>
                <w:b/>
                <w:bCs/>
                <w:sz w:val="24"/>
                <w:szCs w:val="24"/>
              </w:rPr>
              <w:t xml:space="preserve">Προσβάσιμο αρχείο </w:t>
            </w:r>
            <w:r w:rsidRPr="00B3029F">
              <w:rPr>
                <w:rFonts w:ascii="Liberation Sans Narrow" w:eastAsia="Calibri" w:hAnsi="Liberation Sans Narrow" w:cs="Open Sans"/>
                <w:b/>
                <w:bCs/>
                <w:sz w:val="24"/>
                <w:szCs w:val="24"/>
                <w:lang w:val="en-GB"/>
              </w:rPr>
              <w:t>Adobe</w:t>
            </w:r>
            <w:r w:rsidRPr="00B3029F">
              <w:rPr>
                <w:rFonts w:ascii="Liberation Sans Narrow" w:eastAsia="Calibri" w:hAnsi="Liberation Sans Narrow" w:cs="Open Sans"/>
                <w:b/>
                <w:bCs/>
                <w:sz w:val="24"/>
                <w:szCs w:val="24"/>
              </w:rPr>
              <w:t xml:space="preserve"> </w:t>
            </w:r>
            <w:r w:rsidRPr="00B3029F">
              <w:rPr>
                <w:rFonts w:ascii="Liberation Sans Narrow" w:eastAsia="Calibri" w:hAnsi="Liberation Sans Narrow" w:cs="Open Sans"/>
                <w:b/>
                <w:bCs/>
                <w:sz w:val="24"/>
                <w:szCs w:val="24"/>
                <w:lang w:val="en-GB"/>
              </w:rPr>
              <w:t>PDF</w:t>
            </w:r>
            <w:r w:rsidRPr="00B3029F">
              <w:rPr>
                <w:rFonts w:ascii="Liberation Sans Narrow" w:eastAsia="Calibri" w:hAnsi="Liberation Sans Narrow" w:cs="Open Sans"/>
                <w:b/>
                <w:bCs/>
                <w:sz w:val="24"/>
                <w:szCs w:val="24"/>
              </w:rPr>
              <w:t xml:space="preserve"> (*.</w:t>
            </w:r>
            <w:r w:rsidRPr="00B3029F">
              <w:rPr>
                <w:rFonts w:ascii="Liberation Sans Narrow" w:eastAsia="Calibri" w:hAnsi="Liberation Sans Narrow" w:cs="Open Sans"/>
                <w:b/>
                <w:bCs/>
                <w:sz w:val="24"/>
                <w:szCs w:val="24"/>
                <w:lang w:val="en-GB"/>
              </w:rPr>
              <w:t>pdf</w:t>
            </w:r>
            <w:r w:rsidRPr="00B3029F">
              <w:rPr>
                <w:rFonts w:ascii="Liberation Sans Narrow" w:eastAsia="Calibri" w:hAnsi="Liberation Sans Narrow" w:cs="Open Sans"/>
                <w:b/>
                <w:bCs/>
                <w:sz w:val="24"/>
                <w:szCs w:val="24"/>
              </w:rPr>
              <w:t>)</w:t>
            </w:r>
          </w:p>
          <w:p w14:paraId="6C90F0E5" w14:textId="77777777" w:rsidR="00B3029F" w:rsidRPr="00B3029F" w:rsidRDefault="00B3029F" w:rsidP="003E3B20">
            <w:pPr>
              <w:spacing w:after="120" w:line="276" w:lineRule="auto"/>
              <w:rPr>
                <w:rFonts w:ascii="Liberation Sans Narrow" w:eastAsia="Calibri" w:hAnsi="Liberation Sans Narrow" w:cs="Open Sans"/>
                <w:b/>
                <w:bCs/>
                <w:sz w:val="24"/>
                <w:szCs w:val="24"/>
              </w:rPr>
            </w:pPr>
            <w:r w:rsidRPr="00B3029F">
              <w:rPr>
                <w:rFonts w:ascii="Liberation Sans Narrow" w:eastAsia="Calibri" w:hAnsi="Liberation Sans Narrow" w:cs="Open Sans"/>
                <w:b/>
                <w:bCs/>
                <w:sz w:val="24"/>
                <w:szCs w:val="24"/>
              </w:rPr>
              <w:t xml:space="preserve">Το παρόν αρχείο ελέγχθηκε με το εργαλείο </w:t>
            </w:r>
            <w:r w:rsidRPr="00B3029F">
              <w:rPr>
                <w:rFonts w:ascii="Liberation Sans Narrow" w:eastAsia="Calibri" w:hAnsi="Liberation Sans Narrow" w:cs="Open Sans"/>
                <w:b/>
                <w:bCs/>
                <w:i/>
                <w:sz w:val="24"/>
                <w:szCs w:val="24"/>
                <w:lang w:val="en-GB"/>
              </w:rPr>
              <w:t>Adobe</w:t>
            </w:r>
            <w:r w:rsidRPr="00B3029F">
              <w:rPr>
                <w:rFonts w:ascii="Liberation Sans Narrow" w:eastAsia="Calibri" w:hAnsi="Liberation Sans Narrow" w:cs="Open Sans"/>
                <w:b/>
                <w:bCs/>
                <w:i/>
                <w:sz w:val="24"/>
                <w:szCs w:val="24"/>
              </w:rPr>
              <w:t xml:space="preserve"> </w:t>
            </w:r>
            <w:r w:rsidRPr="00B3029F">
              <w:rPr>
                <w:rFonts w:ascii="Liberation Sans Narrow" w:eastAsia="Calibri" w:hAnsi="Liberation Sans Narrow" w:cs="Open Sans"/>
                <w:b/>
                <w:bCs/>
                <w:i/>
                <w:sz w:val="24"/>
                <w:szCs w:val="24"/>
                <w:lang w:val="en-GB"/>
              </w:rPr>
              <w:t>Accessibility</w:t>
            </w:r>
            <w:r w:rsidRPr="00B3029F">
              <w:rPr>
                <w:rFonts w:ascii="Liberation Sans Narrow" w:eastAsia="Calibri" w:hAnsi="Liberation Sans Narrow" w:cs="Open Sans"/>
                <w:b/>
                <w:bCs/>
                <w:i/>
                <w:sz w:val="24"/>
                <w:szCs w:val="24"/>
              </w:rPr>
              <w:t xml:space="preserve"> </w:t>
            </w:r>
            <w:r w:rsidRPr="00B3029F">
              <w:rPr>
                <w:rFonts w:ascii="Liberation Sans Narrow" w:eastAsia="Calibri" w:hAnsi="Liberation Sans Narrow" w:cs="Open Sans"/>
                <w:b/>
                <w:bCs/>
                <w:i/>
                <w:sz w:val="24"/>
                <w:szCs w:val="24"/>
                <w:lang w:val="en-GB"/>
              </w:rPr>
              <w:t>Checker</w:t>
            </w:r>
            <w:r w:rsidRPr="00B3029F">
              <w:rPr>
                <w:rFonts w:ascii="Liberation Sans Narrow" w:eastAsia="Calibri" w:hAnsi="Liberation Sans Narrow" w:cs="Open Sans"/>
                <w:b/>
                <w:bCs/>
                <w:sz w:val="24"/>
                <w:szCs w:val="24"/>
              </w:rPr>
              <w:t xml:space="preserve"> και δε βρέθηκαν θέματα προσβασιμότητας. Τα άτομα με αναπηρία δε θα αντιμετωπίζουν δυσκολίες στην ανάγνωσή του</w:t>
            </w:r>
          </w:p>
        </w:tc>
      </w:tr>
      <w:bookmarkEnd w:id="2"/>
    </w:tbl>
    <w:p w14:paraId="1AE76E91" w14:textId="4F5692F8" w:rsidR="00B3029F" w:rsidRPr="00B3029F" w:rsidRDefault="00B3029F" w:rsidP="00464004">
      <w:pPr>
        <w:spacing w:after="120" w:line="276" w:lineRule="auto"/>
        <w:rPr>
          <w:rFonts w:ascii="Liberation Sans Narrow" w:eastAsia="Calibri" w:hAnsi="Liberation Sans Narrow" w:cs="Open Sans"/>
          <w:b/>
          <w:bCs/>
          <w:sz w:val="24"/>
          <w:szCs w:val="24"/>
        </w:rPr>
      </w:pPr>
    </w:p>
    <w:sectPr w:rsidR="00B3029F" w:rsidRPr="00B3029F" w:rsidSect="00693D5E">
      <w:headerReference w:type="default" r:id="rId10"/>
      <w:footerReference w:type="default" r:id="rId11"/>
      <w:headerReference w:type="first" r:id="rId12"/>
      <w:footerReference w:type="first" r:id="rId13"/>
      <w:pgSz w:w="11906" w:h="16838"/>
      <w:pgMar w:top="1440" w:right="1701" w:bottom="1440" w:left="1701" w:header="709" w:footer="2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E617" w14:textId="77777777" w:rsidR="00031CBD" w:rsidRDefault="00031CBD" w:rsidP="000301DD">
      <w:pPr>
        <w:spacing w:after="0" w:line="240" w:lineRule="auto"/>
      </w:pPr>
      <w:r>
        <w:separator/>
      </w:r>
    </w:p>
  </w:endnote>
  <w:endnote w:type="continuationSeparator" w:id="0">
    <w:p w14:paraId="1635CF6F" w14:textId="77777777" w:rsidR="00031CBD" w:rsidRDefault="00031CBD" w:rsidP="000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panose1 w:val="020B0606020202030204"/>
    <w:charset w:val="A1"/>
    <w:family w:val="swiss"/>
    <w:pitch w:val="variable"/>
    <w:sig w:usb0="A00002AF" w:usb1="5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gridCol w:w="378"/>
    </w:tblGrid>
    <w:tr w:rsidR="00D672E7" w14:paraId="1AA39EBF" w14:textId="77777777" w:rsidTr="00D672E7">
      <w:trPr>
        <w:jc w:val="center"/>
      </w:trPr>
      <w:tc>
        <w:tcPr>
          <w:tcW w:w="8406" w:type="dxa"/>
        </w:tcPr>
        <w:p w14:paraId="424710D7" w14:textId="56130E95" w:rsidR="00D672E7" w:rsidRDefault="00D672E7" w:rsidP="00D672E7">
          <w:pPr>
            <w:pStyle w:val="ac"/>
            <w:jc w:val="center"/>
          </w:pPr>
          <w:r>
            <w:rPr>
              <w:noProof/>
            </w:rPr>
            <w:drawing>
              <wp:inline distT="0" distB="0" distL="0" distR="0" wp14:anchorId="342348D7" wp14:editId="48AE2A5C">
                <wp:extent cx="5200650" cy="885350"/>
                <wp:effectExtent l="0" t="0" r="0" b="0"/>
                <wp:docPr id="137018147"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8376" cy="886665"/>
                        </a:xfrm>
                        <a:prstGeom prst="rect">
                          <a:avLst/>
                        </a:prstGeom>
                        <a:noFill/>
                        <a:ln>
                          <a:noFill/>
                        </a:ln>
                      </pic:spPr>
                    </pic:pic>
                  </a:graphicData>
                </a:graphic>
              </wp:inline>
            </w:drawing>
          </w:r>
        </w:p>
      </w:tc>
      <w:tc>
        <w:tcPr>
          <w:tcW w:w="378" w:type="dxa"/>
        </w:tcPr>
        <w:p w14:paraId="4826AA79" w14:textId="77777777" w:rsidR="00D672E7" w:rsidRPr="005D4953" w:rsidRDefault="00D672E7">
          <w:pPr>
            <w:pStyle w:val="ac"/>
          </w:pPr>
        </w:p>
        <w:p w14:paraId="18693751" w14:textId="77777777" w:rsidR="00D672E7" w:rsidRPr="005D4953" w:rsidRDefault="00D672E7" w:rsidP="00D672E7"/>
        <w:p w14:paraId="0516523F" w14:textId="77777777" w:rsidR="00D672E7" w:rsidRPr="005D4953" w:rsidRDefault="00D672E7" w:rsidP="00D672E7"/>
        <w:p w14:paraId="3B5DDAE7" w14:textId="3977258D" w:rsidR="009B688C" w:rsidRPr="005D4953" w:rsidRDefault="009B688C" w:rsidP="00D672E7">
          <w:pPr>
            <w:rPr>
              <w:rFonts w:ascii="Liberation Sans Narrow" w:hAnsi="Liberation Sans Narrow"/>
            </w:rPr>
          </w:pPr>
          <w:r w:rsidRPr="005D4953">
            <w:rPr>
              <w:rFonts w:ascii="Liberation Sans Narrow" w:hAnsi="Liberation Sans Narrow"/>
            </w:rPr>
            <w:fldChar w:fldCharType="begin"/>
          </w:r>
          <w:r w:rsidRPr="005D4953">
            <w:rPr>
              <w:rFonts w:ascii="Liberation Sans Narrow" w:hAnsi="Liberation Sans Narrow"/>
            </w:rPr>
            <w:instrText>PAGE   \* MERGEFORMAT</w:instrText>
          </w:r>
          <w:r w:rsidRPr="005D4953">
            <w:rPr>
              <w:rFonts w:ascii="Liberation Sans Narrow" w:hAnsi="Liberation Sans Narrow"/>
            </w:rPr>
            <w:fldChar w:fldCharType="separate"/>
          </w:r>
          <w:r w:rsidRPr="005D4953">
            <w:rPr>
              <w:rFonts w:ascii="Liberation Sans Narrow" w:hAnsi="Liberation Sans Narrow"/>
            </w:rPr>
            <w:t>1</w:t>
          </w:r>
          <w:r w:rsidRPr="005D4953">
            <w:rPr>
              <w:rFonts w:ascii="Liberation Sans Narrow" w:hAnsi="Liberation Sans Narrow"/>
            </w:rPr>
            <w:fldChar w:fldCharType="end"/>
          </w:r>
        </w:p>
      </w:tc>
    </w:tr>
  </w:tbl>
  <w:p w14:paraId="24F57DED" w14:textId="49FD14E4" w:rsidR="000301DD" w:rsidRDefault="000301D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04C0" w14:textId="631100B5" w:rsidR="009B688C" w:rsidRDefault="009B688C" w:rsidP="009B688C">
    <w:pPr>
      <w:pStyle w:val="ac"/>
      <w:jc w:val="center"/>
    </w:pPr>
    <w:r>
      <w:rPr>
        <w:noProof/>
      </w:rPr>
      <w:drawing>
        <wp:inline distT="0" distB="0" distL="0" distR="0" wp14:anchorId="1E54FA1F" wp14:editId="0C4DB8B0">
          <wp:extent cx="5199712" cy="853440"/>
          <wp:effectExtent l="0" t="0" r="1270" b="3810"/>
          <wp:docPr id="2107806820"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707" cy="8552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6A83" w14:textId="77777777" w:rsidR="00031CBD" w:rsidRDefault="00031CBD" w:rsidP="000301DD">
      <w:pPr>
        <w:spacing w:after="0" w:line="240" w:lineRule="auto"/>
      </w:pPr>
      <w:r>
        <w:separator/>
      </w:r>
    </w:p>
  </w:footnote>
  <w:footnote w:type="continuationSeparator" w:id="0">
    <w:p w14:paraId="289EDD8C" w14:textId="77777777" w:rsidR="00031CBD" w:rsidRDefault="00031CBD" w:rsidP="000301DD">
      <w:pPr>
        <w:spacing w:after="0" w:line="240" w:lineRule="auto"/>
      </w:pPr>
      <w:r>
        <w:continuationSeparator/>
      </w:r>
    </w:p>
  </w:footnote>
  <w:footnote w:id="1">
    <w:p w14:paraId="4E89F487" w14:textId="77777777" w:rsidR="0054205F" w:rsidRDefault="0054205F" w:rsidP="0054205F">
      <w:pPr>
        <w:pStyle w:val="ad"/>
      </w:pPr>
      <w:r>
        <w:rPr>
          <w:rStyle w:val="ae"/>
        </w:rPr>
        <w:footnoteRef/>
      </w:r>
      <w:r>
        <w:t xml:space="preserve"> </w:t>
      </w:r>
      <w:r w:rsidRPr="00DC0A2C">
        <w:rPr>
          <w:rFonts w:ascii="Liberation Sans Narrow" w:hAnsi="Liberation Sans Narrow"/>
          <w:sz w:val="18"/>
          <w:szCs w:val="18"/>
        </w:rPr>
        <w:t xml:space="preserve">Λογίζεται η εμπειρία στην εξυπηρέτηση, υποστήριξη, ενδυνάμωση, δικτύωση κ.λπ. των ατόμων με αναπηρία, χρόνιες παθήσεις και των οικογενειών τους σε οποιονδήποτε φορέα ΝΠΔΔ και ΝΠΙΔ.    </w:t>
      </w:r>
    </w:p>
  </w:footnote>
  <w:footnote w:id="2">
    <w:p w14:paraId="54AE6B46" w14:textId="77777777" w:rsidR="00580B44" w:rsidRPr="00A60549" w:rsidRDefault="00580B44" w:rsidP="00580B44">
      <w:pPr>
        <w:pStyle w:val="ad"/>
        <w:jc w:val="both"/>
        <w:rPr>
          <w:rFonts w:ascii="Liberation Sans Narrow" w:hAnsi="Liberation Sans Narrow"/>
          <w:sz w:val="18"/>
          <w:szCs w:val="18"/>
        </w:rPr>
      </w:pPr>
      <w:r w:rsidRPr="00580B44">
        <w:rPr>
          <w:rStyle w:val="ae"/>
          <w:rFonts w:ascii="Liberation Sans Narrow" w:hAnsi="Liberation Sans Narrow"/>
          <w:sz w:val="18"/>
          <w:szCs w:val="18"/>
        </w:rPr>
        <w:footnoteRef/>
      </w:r>
      <w:r w:rsidRPr="00A60549">
        <w:rPr>
          <w:rFonts w:ascii="Liberation Sans Narrow" w:hAnsi="Liberation Sans Narrow"/>
          <w:sz w:val="18"/>
          <w:szCs w:val="18"/>
        </w:rPr>
        <w:t xml:space="preserve"> Μόνο στην περίπτωση που το άτομο δεν διαβιεί σε κλειστή δομή φιλοξενίας. Η παρούσα δήλωση τεκμηριώνεται με υπεύθυνη δήλωση του υποψηφίου.</w:t>
      </w:r>
    </w:p>
  </w:footnote>
  <w:footnote w:id="3">
    <w:p w14:paraId="260FEAD3" w14:textId="0554549B" w:rsidR="00A86529" w:rsidRDefault="00A86529" w:rsidP="00B905A6">
      <w:pPr>
        <w:pStyle w:val="ad"/>
        <w:jc w:val="both"/>
      </w:pPr>
      <w:r>
        <w:rPr>
          <w:rStyle w:val="ae"/>
        </w:rPr>
        <w:footnoteRef/>
      </w:r>
      <w:r>
        <w:t xml:space="preserve"> </w:t>
      </w:r>
      <w:r w:rsidRPr="00B905A6">
        <w:rPr>
          <w:rFonts w:ascii="Liberation Sans Narrow" w:hAnsi="Liberation Sans Narrow"/>
        </w:rPr>
        <w:t>Παράρτημα Β, Πρόσκληση Εκδήλωση Ενδιαφέροντος</w:t>
      </w:r>
      <w:r w:rsidR="004D1E54" w:rsidRPr="00B905A6">
        <w:rPr>
          <w:rFonts w:ascii="Liberation Sans Narrow" w:hAnsi="Liberation Sans Narrow"/>
        </w:rPr>
        <w:t xml:space="preserve"> για Περιφερειακούς Συντονιστές για το ΠΕ.1 του Υποέργου 7,  του Έργου «SUB2. Ψηφιακή Εκπαίδευση και Ενδυνάμωση των Ηλικιωμένων και των Ατόμων με Αναπηρία» με κωδικό ΟΠΣ ΤΑ 5223341.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E81CC0" w14:paraId="627EC160" w14:textId="77777777" w:rsidTr="005B427A">
      <w:tc>
        <w:tcPr>
          <w:tcW w:w="2269" w:type="dxa"/>
        </w:tcPr>
        <w:p w14:paraId="5CBA0414" w14:textId="77777777" w:rsidR="00E81CC0" w:rsidRDefault="00E81CC0" w:rsidP="00E3724C">
          <w:pPr>
            <w:pStyle w:val="ab"/>
            <w:spacing w:before="160"/>
            <w:ind w:left="176"/>
            <w:jc w:val="right"/>
          </w:pPr>
          <w:r>
            <w:rPr>
              <w:noProof/>
            </w:rPr>
            <w:drawing>
              <wp:inline distT="0" distB="0" distL="0" distR="0" wp14:anchorId="33CD67CD" wp14:editId="6A13FAD6">
                <wp:extent cx="857250" cy="1055823"/>
                <wp:effectExtent l="0" t="0" r="0" b="0"/>
                <wp:docPr id="1177087520" name="Εικόνα 1177087520"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73B59EA" w14:textId="77777777" w:rsidR="00E81CC0" w:rsidRDefault="00E81CC0" w:rsidP="00E81CC0">
          <w:pPr>
            <w:pStyle w:val="ab"/>
            <w:ind w:left="174"/>
          </w:pPr>
        </w:p>
      </w:tc>
      <w:tc>
        <w:tcPr>
          <w:tcW w:w="8930" w:type="dxa"/>
        </w:tcPr>
        <w:p w14:paraId="6AF5605D" w14:textId="7CDEB692" w:rsidR="00E81CC0" w:rsidRPr="00D56714" w:rsidRDefault="00D56714" w:rsidP="00E81CC0">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59264" behindDoc="1" locked="0" layoutInCell="1" allowOverlap="1" wp14:anchorId="070EEA87" wp14:editId="1BEE303F">
                <wp:simplePos x="0" y="0"/>
                <wp:positionH relativeFrom="column">
                  <wp:posOffset>549910</wp:posOffset>
                </wp:positionH>
                <wp:positionV relativeFrom="paragraph">
                  <wp:posOffset>147320</wp:posOffset>
                </wp:positionV>
                <wp:extent cx="4990465" cy="1190625"/>
                <wp:effectExtent l="0" t="0" r="635" b="0"/>
                <wp:wrapNone/>
                <wp:docPr id="385666563" name="Εικόνα 385666563"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8858664" w14:textId="1413B532" w:rsidR="00E81CC0" w:rsidRDefault="00E81CC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0B4C7D" w14:paraId="4C26FB33" w14:textId="77777777" w:rsidTr="007055D7">
      <w:tc>
        <w:tcPr>
          <w:tcW w:w="2269" w:type="dxa"/>
        </w:tcPr>
        <w:p w14:paraId="68BAD910" w14:textId="77777777" w:rsidR="000B4C7D" w:rsidRDefault="000B4C7D" w:rsidP="000B4C7D">
          <w:pPr>
            <w:pStyle w:val="ab"/>
            <w:spacing w:before="160"/>
            <w:ind w:left="176"/>
            <w:jc w:val="right"/>
          </w:pPr>
          <w:r>
            <w:rPr>
              <w:noProof/>
            </w:rPr>
            <w:drawing>
              <wp:inline distT="0" distB="0" distL="0" distR="0" wp14:anchorId="0E7FB59D" wp14:editId="5466F298">
                <wp:extent cx="857250" cy="1055823"/>
                <wp:effectExtent l="0" t="0" r="0" b="0"/>
                <wp:docPr id="126198341" name="Εικόνα 126198341"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326189F" w14:textId="77777777" w:rsidR="000B4C7D" w:rsidRDefault="000B4C7D" w:rsidP="000B4C7D">
          <w:pPr>
            <w:pStyle w:val="ab"/>
            <w:ind w:left="174"/>
          </w:pPr>
        </w:p>
      </w:tc>
      <w:tc>
        <w:tcPr>
          <w:tcW w:w="8930" w:type="dxa"/>
        </w:tcPr>
        <w:p w14:paraId="478B757C" w14:textId="77777777" w:rsidR="000B4C7D" w:rsidRPr="00D56714" w:rsidRDefault="000B4C7D" w:rsidP="000B4C7D">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61312" behindDoc="1" locked="0" layoutInCell="1" allowOverlap="1" wp14:anchorId="0C7591A8" wp14:editId="156184BE">
                <wp:simplePos x="0" y="0"/>
                <wp:positionH relativeFrom="column">
                  <wp:posOffset>549910</wp:posOffset>
                </wp:positionH>
                <wp:positionV relativeFrom="paragraph">
                  <wp:posOffset>147320</wp:posOffset>
                </wp:positionV>
                <wp:extent cx="4990465" cy="1190625"/>
                <wp:effectExtent l="0" t="0" r="635" b="0"/>
                <wp:wrapNone/>
                <wp:docPr id="879023415" name="Εικόνα 879023415"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88B3EDC" w14:textId="77777777" w:rsidR="000B4C7D" w:rsidRDefault="000B4C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B4B"/>
    <w:multiLevelType w:val="multilevel"/>
    <w:tmpl w:val="3580B788"/>
    <w:lvl w:ilvl="0">
      <w:start w:val="1"/>
      <w:numFmt w:val="bullet"/>
      <w:lvlText w:val=""/>
      <w:lvlJc w:val="left"/>
      <w:pPr>
        <w:tabs>
          <w:tab w:val="num" w:pos="18211"/>
        </w:tabs>
        <w:ind w:left="18211" w:hanging="360"/>
      </w:pPr>
      <w:rPr>
        <w:rFonts w:ascii="Symbol" w:hAnsi="Symbol" w:hint="default"/>
        <w:sz w:val="20"/>
      </w:rPr>
    </w:lvl>
    <w:lvl w:ilvl="1" w:tentative="1">
      <w:start w:val="1"/>
      <w:numFmt w:val="bullet"/>
      <w:lvlText w:val="o"/>
      <w:lvlJc w:val="left"/>
      <w:pPr>
        <w:tabs>
          <w:tab w:val="num" w:pos="18931"/>
        </w:tabs>
        <w:ind w:left="18931" w:hanging="360"/>
      </w:pPr>
      <w:rPr>
        <w:rFonts w:ascii="Courier New" w:hAnsi="Courier New" w:hint="default"/>
        <w:sz w:val="20"/>
      </w:rPr>
    </w:lvl>
    <w:lvl w:ilvl="2" w:tentative="1">
      <w:start w:val="1"/>
      <w:numFmt w:val="bullet"/>
      <w:lvlText w:val=""/>
      <w:lvlJc w:val="left"/>
      <w:pPr>
        <w:tabs>
          <w:tab w:val="num" w:pos="19651"/>
        </w:tabs>
        <w:ind w:left="19651" w:hanging="360"/>
      </w:pPr>
      <w:rPr>
        <w:rFonts w:ascii="Wingdings" w:hAnsi="Wingdings" w:hint="default"/>
        <w:sz w:val="20"/>
      </w:rPr>
    </w:lvl>
    <w:lvl w:ilvl="3" w:tentative="1">
      <w:start w:val="1"/>
      <w:numFmt w:val="bullet"/>
      <w:lvlText w:val=""/>
      <w:lvlJc w:val="left"/>
      <w:pPr>
        <w:tabs>
          <w:tab w:val="num" w:pos="20371"/>
        </w:tabs>
        <w:ind w:left="20371" w:hanging="360"/>
      </w:pPr>
      <w:rPr>
        <w:rFonts w:ascii="Wingdings" w:hAnsi="Wingdings" w:hint="default"/>
        <w:sz w:val="20"/>
      </w:rPr>
    </w:lvl>
    <w:lvl w:ilvl="4" w:tentative="1">
      <w:start w:val="1"/>
      <w:numFmt w:val="bullet"/>
      <w:lvlText w:val=""/>
      <w:lvlJc w:val="left"/>
      <w:pPr>
        <w:tabs>
          <w:tab w:val="num" w:pos="21091"/>
        </w:tabs>
        <w:ind w:left="21091" w:hanging="360"/>
      </w:pPr>
      <w:rPr>
        <w:rFonts w:ascii="Wingdings" w:hAnsi="Wingdings" w:hint="default"/>
        <w:sz w:val="20"/>
      </w:rPr>
    </w:lvl>
    <w:lvl w:ilvl="5" w:tentative="1">
      <w:start w:val="1"/>
      <w:numFmt w:val="bullet"/>
      <w:lvlText w:val=""/>
      <w:lvlJc w:val="left"/>
      <w:pPr>
        <w:tabs>
          <w:tab w:val="num" w:pos="21811"/>
        </w:tabs>
        <w:ind w:left="21811" w:hanging="360"/>
      </w:pPr>
      <w:rPr>
        <w:rFonts w:ascii="Wingdings" w:hAnsi="Wingdings" w:hint="default"/>
        <w:sz w:val="20"/>
      </w:rPr>
    </w:lvl>
    <w:lvl w:ilvl="6" w:tentative="1">
      <w:start w:val="1"/>
      <w:numFmt w:val="bullet"/>
      <w:lvlText w:val=""/>
      <w:lvlJc w:val="left"/>
      <w:pPr>
        <w:tabs>
          <w:tab w:val="num" w:pos="22531"/>
        </w:tabs>
        <w:ind w:left="22531" w:hanging="360"/>
      </w:pPr>
      <w:rPr>
        <w:rFonts w:ascii="Wingdings" w:hAnsi="Wingdings" w:hint="default"/>
        <w:sz w:val="20"/>
      </w:rPr>
    </w:lvl>
    <w:lvl w:ilvl="7" w:tentative="1">
      <w:start w:val="1"/>
      <w:numFmt w:val="bullet"/>
      <w:lvlText w:val=""/>
      <w:lvlJc w:val="left"/>
      <w:pPr>
        <w:tabs>
          <w:tab w:val="num" w:pos="23251"/>
        </w:tabs>
        <w:ind w:left="23251" w:hanging="360"/>
      </w:pPr>
      <w:rPr>
        <w:rFonts w:ascii="Wingdings" w:hAnsi="Wingdings" w:hint="default"/>
        <w:sz w:val="20"/>
      </w:rPr>
    </w:lvl>
    <w:lvl w:ilvl="8" w:tentative="1">
      <w:start w:val="1"/>
      <w:numFmt w:val="bullet"/>
      <w:lvlText w:val=""/>
      <w:lvlJc w:val="left"/>
      <w:pPr>
        <w:tabs>
          <w:tab w:val="num" w:pos="23971"/>
        </w:tabs>
        <w:ind w:left="23971" w:hanging="360"/>
      </w:pPr>
      <w:rPr>
        <w:rFonts w:ascii="Wingdings" w:hAnsi="Wingdings" w:hint="default"/>
        <w:sz w:val="20"/>
      </w:rPr>
    </w:lvl>
  </w:abstractNum>
  <w:abstractNum w:abstractNumId="1" w15:restartNumberingAfterBreak="0">
    <w:nsid w:val="0A24342C"/>
    <w:multiLevelType w:val="hybridMultilevel"/>
    <w:tmpl w:val="97088B4A"/>
    <w:lvl w:ilvl="0" w:tplc="F8EAB516">
      <w:start w:val="1"/>
      <w:numFmt w:val="decimal"/>
      <w:lvlText w:val="%1."/>
      <w:lvlJc w:val="left"/>
      <w:pPr>
        <w:ind w:left="720" w:hanging="360"/>
      </w:pPr>
      <w:rPr>
        <w:rFonts w:ascii="Liberation Sans Narrow" w:hAnsi="Liberation Sans Narrow" w:hint="default"/>
        <w:color w:val="FFFFFF" w:themeColor="background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1B0F38"/>
    <w:multiLevelType w:val="hybridMultilevel"/>
    <w:tmpl w:val="D2627024"/>
    <w:lvl w:ilvl="0" w:tplc="036A3E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1C4BDA"/>
    <w:multiLevelType w:val="hybridMultilevel"/>
    <w:tmpl w:val="B816B8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EE2A4D"/>
    <w:multiLevelType w:val="hybridMultilevel"/>
    <w:tmpl w:val="1DD28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FE032A"/>
    <w:multiLevelType w:val="hybridMultilevel"/>
    <w:tmpl w:val="EBB065C8"/>
    <w:lvl w:ilvl="0" w:tplc="04080001">
      <w:start w:val="1"/>
      <w:numFmt w:val="bullet"/>
      <w:lvlText w:val=""/>
      <w:lvlJc w:val="left"/>
      <w:pPr>
        <w:ind w:left="792" w:hanging="360"/>
      </w:pPr>
      <w:rPr>
        <w:rFonts w:ascii="Symbol" w:hAnsi="Symbol" w:hint="default"/>
      </w:rPr>
    </w:lvl>
    <w:lvl w:ilvl="1" w:tplc="04080001">
      <w:start w:val="1"/>
      <w:numFmt w:val="bullet"/>
      <w:lvlText w:val=""/>
      <w:lvlJc w:val="left"/>
      <w:pPr>
        <w:ind w:left="1512" w:hanging="360"/>
      </w:pPr>
      <w:rPr>
        <w:rFonts w:ascii="Symbol" w:hAnsi="Symbol" w:hint="default"/>
      </w:rPr>
    </w:lvl>
    <w:lvl w:ilvl="2" w:tplc="04080005" w:tentative="1">
      <w:start w:val="1"/>
      <w:numFmt w:val="bullet"/>
      <w:lvlText w:val=""/>
      <w:lvlJc w:val="left"/>
      <w:pPr>
        <w:ind w:left="2232" w:hanging="360"/>
      </w:pPr>
      <w:rPr>
        <w:rFonts w:ascii="Wingdings" w:hAnsi="Wingdings" w:hint="default"/>
      </w:rPr>
    </w:lvl>
    <w:lvl w:ilvl="3" w:tplc="04080001" w:tentative="1">
      <w:start w:val="1"/>
      <w:numFmt w:val="bullet"/>
      <w:lvlText w:val=""/>
      <w:lvlJc w:val="left"/>
      <w:pPr>
        <w:ind w:left="2952" w:hanging="360"/>
      </w:pPr>
      <w:rPr>
        <w:rFonts w:ascii="Symbol" w:hAnsi="Symbol" w:hint="default"/>
      </w:rPr>
    </w:lvl>
    <w:lvl w:ilvl="4" w:tplc="04080003" w:tentative="1">
      <w:start w:val="1"/>
      <w:numFmt w:val="bullet"/>
      <w:lvlText w:val="o"/>
      <w:lvlJc w:val="left"/>
      <w:pPr>
        <w:ind w:left="3672" w:hanging="360"/>
      </w:pPr>
      <w:rPr>
        <w:rFonts w:ascii="Courier New" w:hAnsi="Courier New" w:cs="Courier New" w:hint="default"/>
      </w:rPr>
    </w:lvl>
    <w:lvl w:ilvl="5" w:tplc="04080005" w:tentative="1">
      <w:start w:val="1"/>
      <w:numFmt w:val="bullet"/>
      <w:lvlText w:val=""/>
      <w:lvlJc w:val="left"/>
      <w:pPr>
        <w:ind w:left="4392" w:hanging="360"/>
      </w:pPr>
      <w:rPr>
        <w:rFonts w:ascii="Wingdings" w:hAnsi="Wingdings" w:hint="default"/>
      </w:rPr>
    </w:lvl>
    <w:lvl w:ilvl="6" w:tplc="04080001" w:tentative="1">
      <w:start w:val="1"/>
      <w:numFmt w:val="bullet"/>
      <w:lvlText w:val=""/>
      <w:lvlJc w:val="left"/>
      <w:pPr>
        <w:ind w:left="5112" w:hanging="360"/>
      </w:pPr>
      <w:rPr>
        <w:rFonts w:ascii="Symbol" w:hAnsi="Symbol" w:hint="default"/>
      </w:rPr>
    </w:lvl>
    <w:lvl w:ilvl="7" w:tplc="04080003" w:tentative="1">
      <w:start w:val="1"/>
      <w:numFmt w:val="bullet"/>
      <w:lvlText w:val="o"/>
      <w:lvlJc w:val="left"/>
      <w:pPr>
        <w:ind w:left="5832" w:hanging="360"/>
      </w:pPr>
      <w:rPr>
        <w:rFonts w:ascii="Courier New" w:hAnsi="Courier New" w:cs="Courier New" w:hint="default"/>
      </w:rPr>
    </w:lvl>
    <w:lvl w:ilvl="8" w:tplc="04080005" w:tentative="1">
      <w:start w:val="1"/>
      <w:numFmt w:val="bullet"/>
      <w:lvlText w:val=""/>
      <w:lvlJc w:val="left"/>
      <w:pPr>
        <w:ind w:left="6552" w:hanging="360"/>
      </w:pPr>
      <w:rPr>
        <w:rFonts w:ascii="Wingdings" w:hAnsi="Wingdings" w:hint="default"/>
      </w:rPr>
    </w:lvl>
  </w:abstractNum>
  <w:abstractNum w:abstractNumId="6" w15:restartNumberingAfterBreak="0">
    <w:nsid w:val="38B67064"/>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EF10A8"/>
    <w:multiLevelType w:val="hybridMultilevel"/>
    <w:tmpl w:val="7F7E6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5A4D8E"/>
    <w:multiLevelType w:val="hybridMultilevel"/>
    <w:tmpl w:val="DFDC7A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1A6D7C"/>
    <w:multiLevelType w:val="hybridMultilevel"/>
    <w:tmpl w:val="DDAEFD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3877CA"/>
    <w:multiLevelType w:val="multilevel"/>
    <w:tmpl w:val="AD506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B9302F"/>
    <w:multiLevelType w:val="hybridMultilevel"/>
    <w:tmpl w:val="8B40C0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2C508C1"/>
    <w:multiLevelType w:val="hybridMultilevel"/>
    <w:tmpl w:val="764A5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C5EB9"/>
    <w:multiLevelType w:val="hybridMultilevel"/>
    <w:tmpl w:val="6E181AA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78025D"/>
    <w:multiLevelType w:val="hybridMultilevel"/>
    <w:tmpl w:val="844026B0"/>
    <w:lvl w:ilvl="0" w:tplc="892A9DFE">
      <w:start w:val="1"/>
      <w:numFmt w:val="lowerRoman"/>
      <w:lvlText w:val="%1."/>
      <w:lvlJc w:val="righ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1C1323"/>
    <w:multiLevelType w:val="hybridMultilevel"/>
    <w:tmpl w:val="764A55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EC61150"/>
    <w:multiLevelType w:val="hybridMultilevel"/>
    <w:tmpl w:val="30708C9E"/>
    <w:lvl w:ilvl="0" w:tplc="1968E9B8">
      <w:start w:val="1"/>
      <w:numFmt w:val="decimal"/>
      <w:lvlText w:val="%1."/>
      <w:lvlJc w:val="left"/>
      <w:pPr>
        <w:ind w:left="720" w:hanging="360"/>
      </w:pPr>
      <w:rPr>
        <w:rFonts w:hint="default"/>
        <w:color w:val="FFFFFF" w:themeColor="background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5534F0"/>
    <w:multiLevelType w:val="hybridMultilevel"/>
    <w:tmpl w:val="F886DBF8"/>
    <w:lvl w:ilvl="0" w:tplc="581A7850">
      <w:numFmt w:val="bullet"/>
      <w:lvlText w:val="-"/>
      <w:lvlJc w:val="left"/>
      <w:pPr>
        <w:ind w:left="720" w:hanging="360"/>
      </w:pPr>
      <w:rPr>
        <w:rFonts w:ascii="Liberation Sans Narrow" w:eastAsiaTheme="minorHAnsi" w:hAnsi="Liberation Sans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C16787"/>
    <w:multiLevelType w:val="hybridMultilevel"/>
    <w:tmpl w:val="84A8AA54"/>
    <w:lvl w:ilvl="0" w:tplc="D1BE0D90">
      <w:start w:val="1"/>
      <w:numFmt w:val="decimal"/>
      <w:lvlText w:val="%1."/>
      <w:lvlJc w:val="left"/>
      <w:pPr>
        <w:ind w:left="786" w:hanging="360"/>
      </w:pPr>
      <w:rPr>
        <w:rFonts w:hint="default"/>
        <w:b/>
        <w:bCs/>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6D036ABA"/>
    <w:multiLevelType w:val="hybridMultilevel"/>
    <w:tmpl w:val="688A1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2002DB4"/>
    <w:multiLevelType w:val="hybridMultilevel"/>
    <w:tmpl w:val="1116DC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D9B672F"/>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3762996">
    <w:abstractNumId w:val="10"/>
  </w:num>
  <w:num w:numId="2" w16cid:durableId="522715260">
    <w:abstractNumId w:val="11"/>
  </w:num>
  <w:num w:numId="3" w16cid:durableId="752093109">
    <w:abstractNumId w:val="15"/>
  </w:num>
  <w:num w:numId="4" w16cid:durableId="128206436">
    <w:abstractNumId w:val="12"/>
  </w:num>
  <w:num w:numId="5" w16cid:durableId="1728872062">
    <w:abstractNumId w:val="8"/>
  </w:num>
  <w:num w:numId="6" w16cid:durableId="600459219">
    <w:abstractNumId w:val="3"/>
  </w:num>
  <w:num w:numId="7" w16cid:durableId="672220086">
    <w:abstractNumId w:val="20"/>
  </w:num>
  <w:num w:numId="8" w16cid:durableId="1358504437">
    <w:abstractNumId w:val="5"/>
  </w:num>
  <w:num w:numId="9" w16cid:durableId="388891160">
    <w:abstractNumId w:val="18"/>
  </w:num>
  <w:num w:numId="10" w16cid:durableId="1969042372">
    <w:abstractNumId w:val="17"/>
  </w:num>
  <w:num w:numId="11" w16cid:durableId="1271428227">
    <w:abstractNumId w:val="21"/>
  </w:num>
  <w:num w:numId="12" w16cid:durableId="324823368">
    <w:abstractNumId w:val="7"/>
  </w:num>
  <w:num w:numId="13" w16cid:durableId="173110879">
    <w:abstractNumId w:val="19"/>
  </w:num>
  <w:num w:numId="14" w16cid:durableId="973363726">
    <w:abstractNumId w:val="0"/>
  </w:num>
  <w:num w:numId="15" w16cid:durableId="1995181728">
    <w:abstractNumId w:val="9"/>
  </w:num>
  <w:num w:numId="16" w16cid:durableId="238903010">
    <w:abstractNumId w:val="14"/>
  </w:num>
  <w:num w:numId="17" w16cid:durableId="1148978168">
    <w:abstractNumId w:val="1"/>
  </w:num>
  <w:num w:numId="18" w16cid:durableId="191188058">
    <w:abstractNumId w:val="6"/>
  </w:num>
  <w:num w:numId="19" w16cid:durableId="932476855">
    <w:abstractNumId w:val="2"/>
  </w:num>
  <w:num w:numId="20" w16cid:durableId="1526021229">
    <w:abstractNumId w:val="13"/>
  </w:num>
  <w:num w:numId="21" w16cid:durableId="1932658658">
    <w:abstractNumId w:val="4"/>
  </w:num>
  <w:num w:numId="22" w16cid:durableId="839545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C0"/>
    <w:rsid w:val="0000250F"/>
    <w:rsid w:val="00007531"/>
    <w:rsid w:val="00012237"/>
    <w:rsid w:val="00021BE6"/>
    <w:rsid w:val="000301DD"/>
    <w:rsid w:val="00031CBD"/>
    <w:rsid w:val="00043F77"/>
    <w:rsid w:val="00061153"/>
    <w:rsid w:val="00071321"/>
    <w:rsid w:val="000802C8"/>
    <w:rsid w:val="00096439"/>
    <w:rsid w:val="000A6580"/>
    <w:rsid w:val="000B4C7D"/>
    <w:rsid w:val="000C5DAA"/>
    <w:rsid w:val="000D2D6B"/>
    <w:rsid w:val="001213F5"/>
    <w:rsid w:val="00135A4C"/>
    <w:rsid w:val="001474AA"/>
    <w:rsid w:val="001610A0"/>
    <w:rsid w:val="00180A9F"/>
    <w:rsid w:val="0019021D"/>
    <w:rsid w:val="00197DF2"/>
    <w:rsid w:val="001A3F7E"/>
    <w:rsid w:val="001B5E3E"/>
    <w:rsid w:val="001E65E7"/>
    <w:rsid w:val="001F0A16"/>
    <w:rsid w:val="00202C07"/>
    <w:rsid w:val="002270D0"/>
    <w:rsid w:val="00232D5B"/>
    <w:rsid w:val="00235491"/>
    <w:rsid w:val="002426A7"/>
    <w:rsid w:val="00260847"/>
    <w:rsid w:val="002A11D3"/>
    <w:rsid w:val="002A333C"/>
    <w:rsid w:val="002A6FD2"/>
    <w:rsid w:val="002C4CCD"/>
    <w:rsid w:val="002E3233"/>
    <w:rsid w:val="002F3FD8"/>
    <w:rsid w:val="003007EB"/>
    <w:rsid w:val="0032638D"/>
    <w:rsid w:val="00326C86"/>
    <w:rsid w:val="003442B0"/>
    <w:rsid w:val="00345683"/>
    <w:rsid w:val="003477B9"/>
    <w:rsid w:val="003559BD"/>
    <w:rsid w:val="00377E11"/>
    <w:rsid w:val="00377E26"/>
    <w:rsid w:val="00385511"/>
    <w:rsid w:val="00395C90"/>
    <w:rsid w:val="003A64B3"/>
    <w:rsid w:val="003B5378"/>
    <w:rsid w:val="003C159D"/>
    <w:rsid w:val="003C44A1"/>
    <w:rsid w:val="003E3B20"/>
    <w:rsid w:val="00410199"/>
    <w:rsid w:val="00441956"/>
    <w:rsid w:val="00441A4E"/>
    <w:rsid w:val="00441B32"/>
    <w:rsid w:val="00445160"/>
    <w:rsid w:val="00464004"/>
    <w:rsid w:val="00467666"/>
    <w:rsid w:val="0047565F"/>
    <w:rsid w:val="0049266C"/>
    <w:rsid w:val="004A0289"/>
    <w:rsid w:val="004A0917"/>
    <w:rsid w:val="004B50E0"/>
    <w:rsid w:val="004B7FC6"/>
    <w:rsid w:val="004C52E0"/>
    <w:rsid w:val="004D03A7"/>
    <w:rsid w:val="004D1E54"/>
    <w:rsid w:val="004D458A"/>
    <w:rsid w:val="004E0212"/>
    <w:rsid w:val="004E6D4A"/>
    <w:rsid w:val="00517FA2"/>
    <w:rsid w:val="00521E6B"/>
    <w:rsid w:val="00522D0C"/>
    <w:rsid w:val="00536C34"/>
    <w:rsid w:val="0054205F"/>
    <w:rsid w:val="00571EBC"/>
    <w:rsid w:val="00580B44"/>
    <w:rsid w:val="005C026D"/>
    <w:rsid w:val="005C3E09"/>
    <w:rsid w:val="005D4953"/>
    <w:rsid w:val="005E5439"/>
    <w:rsid w:val="005F5C2B"/>
    <w:rsid w:val="00640B72"/>
    <w:rsid w:val="00665CBC"/>
    <w:rsid w:val="00693D5E"/>
    <w:rsid w:val="006A1472"/>
    <w:rsid w:val="006B2A41"/>
    <w:rsid w:val="006B31B6"/>
    <w:rsid w:val="006C217F"/>
    <w:rsid w:val="006C3A3F"/>
    <w:rsid w:val="006C5CF8"/>
    <w:rsid w:val="006D16B1"/>
    <w:rsid w:val="006F3723"/>
    <w:rsid w:val="006F42AF"/>
    <w:rsid w:val="00732BCD"/>
    <w:rsid w:val="00747890"/>
    <w:rsid w:val="00761241"/>
    <w:rsid w:val="00762EAA"/>
    <w:rsid w:val="007636BC"/>
    <w:rsid w:val="007655D7"/>
    <w:rsid w:val="00781D16"/>
    <w:rsid w:val="007866D9"/>
    <w:rsid w:val="007A31A8"/>
    <w:rsid w:val="007B3966"/>
    <w:rsid w:val="007D541B"/>
    <w:rsid w:val="007E314F"/>
    <w:rsid w:val="007E6243"/>
    <w:rsid w:val="007F0605"/>
    <w:rsid w:val="00812037"/>
    <w:rsid w:val="00815ECF"/>
    <w:rsid w:val="0082713D"/>
    <w:rsid w:val="00837108"/>
    <w:rsid w:val="00846179"/>
    <w:rsid w:val="00846B9E"/>
    <w:rsid w:val="008521B3"/>
    <w:rsid w:val="008626F7"/>
    <w:rsid w:val="0088048B"/>
    <w:rsid w:val="0088154A"/>
    <w:rsid w:val="008844E2"/>
    <w:rsid w:val="008F40CE"/>
    <w:rsid w:val="00920D82"/>
    <w:rsid w:val="009273B6"/>
    <w:rsid w:val="009323B9"/>
    <w:rsid w:val="009512BD"/>
    <w:rsid w:val="009549EC"/>
    <w:rsid w:val="0096791B"/>
    <w:rsid w:val="00971597"/>
    <w:rsid w:val="0098043C"/>
    <w:rsid w:val="009932F0"/>
    <w:rsid w:val="009953D6"/>
    <w:rsid w:val="009A43F5"/>
    <w:rsid w:val="009B630C"/>
    <w:rsid w:val="009B688C"/>
    <w:rsid w:val="009C3977"/>
    <w:rsid w:val="009D37B9"/>
    <w:rsid w:val="009F690A"/>
    <w:rsid w:val="00A05830"/>
    <w:rsid w:val="00A22B0A"/>
    <w:rsid w:val="00A46636"/>
    <w:rsid w:val="00A54584"/>
    <w:rsid w:val="00A6629B"/>
    <w:rsid w:val="00A8035B"/>
    <w:rsid w:val="00A80A81"/>
    <w:rsid w:val="00A86529"/>
    <w:rsid w:val="00A90293"/>
    <w:rsid w:val="00A976CD"/>
    <w:rsid w:val="00AB197D"/>
    <w:rsid w:val="00AD7684"/>
    <w:rsid w:val="00AF201F"/>
    <w:rsid w:val="00B3029F"/>
    <w:rsid w:val="00B30BB4"/>
    <w:rsid w:val="00B371EF"/>
    <w:rsid w:val="00B5398C"/>
    <w:rsid w:val="00B838D3"/>
    <w:rsid w:val="00B905A6"/>
    <w:rsid w:val="00BA2FCC"/>
    <w:rsid w:val="00BA472E"/>
    <w:rsid w:val="00BB4474"/>
    <w:rsid w:val="00BC66F8"/>
    <w:rsid w:val="00BE08B4"/>
    <w:rsid w:val="00BE346A"/>
    <w:rsid w:val="00BF3C65"/>
    <w:rsid w:val="00C223C7"/>
    <w:rsid w:val="00C9059C"/>
    <w:rsid w:val="00CA2EB9"/>
    <w:rsid w:val="00CB0E56"/>
    <w:rsid w:val="00CC0B1D"/>
    <w:rsid w:val="00CC13CD"/>
    <w:rsid w:val="00CD71F0"/>
    <w:rsid w:val="00D0513B"/>
    <w:rsid w:val="00D23FC4"/>
    <w:rsid w:val="00D25E5C"/>
    <w:rsid w:val="00D5504C"/>
    <w:rsid w:val="00D56714"/>
    <w:rsid w:val="00D672E7"/>
    <w:rsid w:val="00D72EB0"/>
    <w:rsid w:val="00D75190"/>
    <w:rsid w:val="00D92B84"/>
    <w:rsid w:val="00DB2F8A"/>
    <w:rsid w:val="00DC1FFF"/>
    <w:rsid w:val="00DE1C37"/>
    <w:rsid w:val="00DE5F0D"/>
    <w:rsid w:val="00DF4A71"/>
    <w:rsid w:val="00DF6777"/>
    <w:rsid w:val="00E06162"/>
    <w:rsid w:val="00E20DF4"/>
    <w:rsid w:val="00E25446"/>
    <w:rsid w:val="00E27D1C"/>
    <w:rsid w:val="00E34C33"/>
    <w:rsid w:val="00E3724C"/>
    <w:rsid w:val="00E468B0"/>
    <w:rsid w:val="00E47078"/>
    <w:rsid w:val="00E5698A"/>
    <w:rsid w:val="00E60A1B"/>
    <w:rsid w:val="00E67D7A"/>
    <w:rsid w:val="00E70475"/>
    <w:rsid w:val="00E81CC0"/>
    <w:rsid w:val="00E868DA"/>
    <w:rsid w:val="00ED0665"/>
    <w:rsid w:val="00ED4C41"/>
    <w:rsid w:val="00EF6108"/>
    <w:rsid w:val="00F20A7E"/>
    <w:rsid w:val="00F2754B"/>
    <w:rsid w:val="00F37B1A"/>
    <w:rsid w:val="00F442DE"/>
    <w:rsid w:val="00F66F28"/>
    <w:rsid w:val="00F744CC"/>
    <w:rsid w:val="00FA72C0"/>
    <w:rsid w:val="00FD3F6A"/>
    <w:rsid w:val="00FD4509"/>
    <w:rsid w:val="00FD7987"/>
    <w:rsid w:val="00FE1F06"/>
    <w:rsid w:val="00FF7D8E"/>
    <w:rsid w:val="00FF7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6319"/>
  <w15:chartTrackingRefBased/>
  <w15:docId w15:val="{6D5C7782-3AA3-4871-BFDC-884141C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DD"/>
    <w:pPr>
      <w:spacing w:line="259" w:lineRule="auto"/>
    </w:pPr>
    <w:rPr>
      <w:kern w:val="0"/>
      <w:sz w:val="22"/>
      <w:szCs w:val="22"/>
      <w14:ligatures w14:val="none"/>
    </w:rPr>
  </w:style>
  <w:style w:type="paragraph" w:styleId="1">
    <w:name w:val="heading 1"/>
    <w:basedOn w:val="a"/>
    <w:next w:val="a"/>
    <w:link w:val="1Char"/>
    <w:uiPriority w:val="9"/>
    <w:qFormat/>
    <w:rsid w:val="000301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unhideWhenUsed/>
    <w:qFormat/>
    <w:rsid w:val="000301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301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301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0301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0301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0301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0301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0301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1D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0301D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1D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1D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1D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1D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1D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1D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1DD"/>
    <w:rPr>
      <w:rFonts w:eastAsiaTheme="majorEastAsia" w:cstheme="majorBidi"/>
      <w:color w:val="272727" w:themeColor="text1" w:themeTint="D8"/>
    </w:rPr>
  </w:style>
  <w:style w:type="paragraph" w:styleId="a3">
    <w:name w:val="Title"/>
    <w:basedOn w:val="a"/>
    <w:next w:val="a"/>
    <w:link w:val="Char"/>
    <w:uiPriority w:val="10"/>
    <w:qFormat/>
    <w:rsid w:val="000301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0301D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1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301D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1DD"/>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0301DD"/>
    <w:rPr>
      <w:i/>
      <w:iCs/>
      <w:color w:val="404040" w:themeColor="text1" w:themeTint="BF"/>
    </w:rPr>
  </w:style>
  <w:style w:type="paragraph" w:styleId="a6">
    <w:name w:val="List Paragraph"/>
    <w:aliases w:val="Γράφημα,List1,Bullet21,Bullet22,Bullet23,Bullet211,Bullet24,Bullet25,Bullet26,Bullet27,bl11,Bullet212,Bullet28,bl12,Bullet213,Bullet29,bl13,Bullet214,Bullet210,Bullet215,Liste à puces retrait droite,Bullet List,Itemize"/>
    <w:basedOn w:val="a"/>
    <w:link w:val="Char2"/>
    <w:uiPriority w:val="34"/>
    <w:qFormat/>
    <w:rsid w:val="000301DD"/>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0301DD"/>
    <w:rPr>
      <w:i/>
      <w:iCs/>
      <w:color w:val="0F4761" w:themeColor="accent1" w:themeShade="BF"/>
    </w:rPr>
  </w:style>
  <w:style w:type="paragraph" w:styleId="a8">
    <w:name w:val="Intense Quote"/>
    <w:basedOn w:val="a"/>
    <w:next w:val="a"/>
    <w:link w:val="Char3"/>
    <w:uiPriority w:val="30"/>
    <w:qFormat/>
    <w:rsid w:val="000301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3">
    <w:name w:val="Έντονο απόσπ. Char"/>
    <w:basedOn w:val="a0"/>
    <w:link w:val="a8"/>
    <w:uiPriority w:val="30"/>
    <w:rsid w:val="000301DD"/>
    <w:rPr>
      <w:i/>
      <w:iCs/>
      <w:color w:val="0F4761" w:themeColor="accent1" w:themeShade="BF"/>
    </w:rPr>
  </w:style>
  <w:style w:type="character" w:styleId="a9">
    <w:name w:val="Intense Reference"/>
    <w:basedOn w:val="a0"/>
    <w:uiPriority w:val="32"/>
    <w:qFormat/>
    <w:rsid w:val="000301DD"/>
    <w:rPr>
      <w:b/>
      <w:bCs/>
      <w:smallCaps/>
      <w:color w:val="0F4761" w:themeColor="accent1" w:themeShade="BF"/>
      <w:spacing w:val="5"/>
    </w:rPr>
  </w:style>
  <w:style w:type="table" w:styleId="aa">
    <w:name w:val="Table Grid"/>
    <w:basedOn w:val="a1"/>
    <w:rsid w:val="000301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0301DD"/>
    <w:pPr>
      <w:tabs>
        <w:tab w:val="center" w:pos="4680"/>
        <w:tab w:val="right" w:pos="9360"/>
      </w:tabs>
      <w:spacing w:after="0" w:line="240" w:lineRule="auto"/>
    </w:pPr>
  </w:style>
  <w:style w:type="character" w:customStyle="1" w:styleId="Char4">
    <w:name w:val="Κεφαλίδα Char"/>
    <w:basedOn w:val="a0"/>
    <w:link w:val="ab"/>
    <w:uiPriority w:val="99"/>
    <w:rsid w:val="000301DD"/>
    <w:rPr>
      <w:kern w:val="0"/>
      <w:sz w:val="22"/>
      <w:szCs w:val="22"/>
      <w14:ligatures w14:val="none"/>
    </w:rPr>
  </w:style>
  <w:style w:type="paragraph" w:styleId="ac">
    <w:name w:val="footer"/>
    <w:basedOn w:val="a"/>
    <w:link w:val="Char5"/>
    <w:uiPriority w:val="99"/>
    <w:unhideWhenUsed/>
    <w:rsid w:val="000301DD"/>
    <w:pPr>
      <w:tabs>
        <w:tab w:val="center" w:pos="4153"/>
        <w:tab w:val="right" w:pos="8306"/>
      </w:tabs>
      <w:spacing w:after="0" w:line="240" w:lineRule="auto"/>
    </w:pPr>
  </w:style>
  <w:style w:type="character" w:customStyle="1" w:styleId="Char5">
    <w:name w:val="Υποσέλιδο Char"/>
    <w:basedOn w:val="a0"/>
    <w:link w:val="ac"/>
    <w:uiPriority w:val="99"/>
    <w:rsid w:val="000301DD"/>
    <w:rPr>
      <w:kern w:val="0"/>
      <w:sz w:val="22"/>
      <w:szCs w:val="22"/>
      <w14:ligatures w14:val="none"/>
    </w:rPr>
  </w:style>
  <w:style w:type="paragraph" w:styleId="ad">
    <w:name w:val="footnote text"/>
    <w:aliases w:val="footnotes,Footnote Text Char2 Char,Footnote Text Char Char1 Char,Footnote Text Char2 Char Char Char,Footnote Text Char1 Char Char Char Char,Footnote Text Char Char Char Char Char Char, Char,Point 3 Char,Footnote text,Schriftart: 9 p"/>
    <w:basedOn w:val="a"/>
    <w:link w:val="Char6"/>
    <w:uiPriority w:val="99"/>
    <w:qFormat/>
    <w:rsid w:val="009B688C"/>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υποσημείωσης Char"/>
    <w:aliases w:val="footnotes Char,Footnote Text Char2 Char Char,Footnote Text Char Char1 Char Char,Footnote Text Char2 Char Char Char Char,Footnote Text Char1 Char Char Char Char Char,Footnote Text Char Char Char Char Char Char Char, Char Char"/>
    <w:basedOn w:val="a0"/>
    <w:link w:val="ad"/>
    <w:uiPriority w:val="99"/>
    <w:qFormat/>
    <w:rsid w:val="009B688C"/>
    <w:rPr>
      <w:rFonts w:ascii="Times New Roman" w:eastAsia="Times New Roman" w:hAnsi="Times New Roman" w:cs="Times New Roman"/>
      <w:kern w:val="0"/>
      <w:sz w:val="20"/>
      <w:szCs w:val="20"/>
      <w:lang w:eastAsia="el-GR"/>
      <w14:ligatures w14:val="none"/>
    </w:rPr>
  </w:style>
  <w:style w:type="character" w:styleId="ae">
    <w:name w:val="footnote reference"/>
    <w:aliases w:val="Footnote symbol,Footnote,υποσημείωση1,Footnote reference number,note TESI,Footnote symbol Char Char Char Char Char1 Char,Footnote Char Char1 Char Char Char Char,Footnote reference number Char Char1 Char Char Char Char,E FNZ,Ref,No"/>
    <w:link w:val="4GCharCharChar"/>
    <w:qFormat/>
    <w:rsid w:val="009B688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e"/>
    <w:uiPriority w:val="99"/>
    <w:qFormat/>
    <w:rsid w:val="009B688C"/>
    <w:pPr>
      <w:spacing w:after="0" w:line="240" w:lineRule="exact"/>
      <w:jc w:val="both"/>
    </w:pPr>
    <w:rPr>
      <w:kern w:val="2"/>
      <w:sz w:val="24"/>
      <w:szCs w:val="24"/>
      <w:vertAlign w:val="superscript"/>
      <w14:ligatures w14:val="standardContextual"/>
    </w:rPr>
  </w:style>
  <w:style w:type="character" w:customStyle="1" w:styleId="Char2">
    <w:name w:val="Παράγραφος λίστας Char"/>
    <w:aliases w:val="Γράφημα Char,List1 Char,Bullet21 Char,Bullet22 Char,Bullet23 Char,Bullet211 Char,Bullet24 Char,Bullet25 Char,Bullet26 Char,Bullet27 Char,bl11 Char,Bullet212 Char,Bullet28 Char,bl12 Char,Bullet213 Char,Bullet29 Char,bl13 Char"/>
    <w:link w:val="a6"/>
    <w:uiPriority w:val="34"/>
    <w:locked/>
    <w:rsid w:val="00CB0E56"/>
  </w:style>
  <w:style w:type="paragraph" w:styleId="af">
    <w:name w:val="Revision"/>
    <w:hidden/>
    <w:uiPriority w:val="99"/>
    <w:semiHidden/>
    <w:rsid w:val="00180A9F"/>
    <w:pPr>
      <w:spacing w:after="0" w:line="240" w:lineRule="auto"/>
    </w:pPr>
    <w:rPr>
      <w:kern w:val="0"/>
      <w:sz w:val="22"/>
      <w:szCs w:val="22"/>
      <w14:ligatures w14:val="none"/>
    </w:rPr>
  </w:style>
  <w:style w:type="character" w:styleId="af0">
    <w:name w:val="annotation reference"/>
    <w:basedOn w:val="a0"/>
    <w:uiPriority w:val="99"/>
    <w:semiHidden/>
    <w:unhideWhenUsed/>
    <w:rsid w:val="003E3B20"/>
    <w:rPr>
      <w:sz w:val="16"/>
      <w:szCs w:val="16"/>
    </w:rPr>
  </w:style>
  <w:style w:type="paragraph" w:styleId="af1">
    <w:name w:val="annotation text"/>
    <w:basedOn w:val="a"/>
    <w:link w:val="Char7"/>
    <w:uiPriority w:val="99"/>
    <w:unhideWhenUsed/>
    <w:rsid w:val="003E3B20"/>
    <w:pPr>
      <w:spacing w:line="240" w:lineRule="auto"/>
    </w:pPr>
    <w:rPr>
      <w:sz w:val="20"/>
      <w:szCs w:val="20"/>
    </w:rPr>
  </w:style>
  <w:style w:type="character" w:customStyle="1" w:styleId="Char7">
    <w:name w:val="Κείμενο σχολίου Char"/>
    <w:basedOn w:val="a0"/>
    <w:link w:val="af1"/>
    <w:uiPriority w:val="99"/>
    <w:rsid w:val="003E3B20"/>
    <w:rPr>
      <w:kern w:val="0"/>
      <w:sz w:val="20"/>
      <w:szCs w:val="20"/>
      <w14:ligatures w14:val="none"/>
    </w:rPr>
  </w:style>
  <w:style w:type="paragraph" w:styleId="af2">
    <w:name w:val="annotation subject"/>
    <w:basedOn w:val="af1"/>
    <w:next w:val="af1"/>
    <w:link w:val="Char8"/>
    <w:uiPriority w:val="99"/>
    <w:semiHidden/>
    <w:unhideWhenUsed/>
    <w:rsid w:val="003E3B20"/>
    <w:rPr>
      <w:b/>
      <w:bCs/>
    </w:rPr>
  </w:style>
  <w:style w:type="character" w:customStyle="1" w:styleId="Char8">
    <w:name w:val="Θέμα σχολίου Char"/>
    <w:basedOn w:val="Char7"/>
    <w:link w:val="af2"/>
    <w:uiPriority w:val="99"/>
    <w:semiHidden/>
    <w:rsid w:val="003E3B20"/>
    <w:rPr>
      <w:b/>
      <w:bCs/>
      <w:kern w:val="0"/>
      <w:sz w:val="20"/>
      <w:szCs w:val="20"/>
      <w14:ligatures w14:val="none"/>
    </w:rPr>
  </w:style>
  <w:style w:type="character" w:styleId="-">
    <w:name w:val="Hyperlink"/>
    <w:basedOn w:val="a0"/>
    <w:uiPriority w:val="99"/>
    <w:unhideWhenUsed/>
    <w:rsid w:val="00B30BB4"/>
    <w:rPr>
      <w:color w:val="467886" w:themeColor="hyperlink"/>
      <w:u w:val="single"/>
    </w:rPr>
  </w:style>
  <w:style w:type="character" w:styleId="af3">
    <w:name w:val="Mention"/>
    <w:basedOn w:val="a0"/>
    <w:uiPriority w:val="99"/>
    <w:unhideWhenUsed/>
    <w:rsid w:val="00441B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n-esamea.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NCDP\&#921;&#925;.&#917;.&#931;.&#913;.&#956;&#949;&#913;\&#917;&#928;&#921;&#931;&#932;&#927;&#923;&#927;&#935;&#913;&#929;&#932;&#913;\&#964;&#949;&#955;&#953;&#954;&#940;%20templates\&#917;&#931;&#928;&#913;\&#928;&#916;&#914;&#924;\template_anartisi%20apotelesmaton_epitropes_parousiologia_etc+logo%20espa.do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D8DB-F504-48F5-BC98-4B1AE026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template_anartisi apotelesmaton_epitropes_parousiologia_etc+logo espa</Template>
  <TotalTime>2</TotalTime>
  <Pages>4</Pages>
  <Words>548</Words>
  <Characters>2963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Kallimani</dc:creator>
  <cp:keywords/>
  <dc:description/>
  <cp:lastModifiedBy>Evelina Kallimani</cp:lastModifiedBy>
  <cp:revision>4</cp:revision>
  <cp:lastPrinted>2026-03-03T07:59:00Z</cp:lastPrinted>
  <dcterms:created xsi:type="dcterms:W3CDTF">2026-03-05T08:09:00Z</dcterms:created>
  <dcterms:modified xsi:type="dcterms:W3CDTF">2026-03-05T08:10:00Z</dcterms:modified>
</cp:coreProperties>
</file>